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A6859" w14:textId="11580293" w:rsidR="001D0890" w:rsidRPr="00626910" w:rsidRDefault="00F823A8" w:rsidP="00626910">
      <w:pPr>
        <w:spacing w:before="140" w:line="300" w:lineRule="exact"/>
        <w:rPr>
          <w:spacing w:val="4"/>
          <w:sz w:val="34"/>
          <w:szCs w:val="34"/>
        </w:rPr>
      </w:pPr>
      <w:r>
        <w:rPr>
          <w:noProof/>
          <w:sz w:val="34"/>
          <w:szCs w:val="34"/>
        </w:rPr>
        <w:pict w14:anchorId="47A8614F">
          <v:rect id="_x0000_s1026" style="position:absolute;left:0;text-align:left;margin-left:21.35pt;margin-top:28.5pt;width:312.05pt;height:66.5pt;z-index:251655680" filled="f" strokeweight="1.5pt"/>
        </w:pict>
      </w:r>
      <w:r w:rsidR="00946133" w:rsidRPr="00626910">
        <w:rPr>
          <w:spacing w:val="4"/>
          <w:sz w:val="34"/>
          <w:szCs w:val="34"/>
        </w:rPr>
        <w:t xml:space="preserve"> </w:t>
      </w:r>
    </w:p>
    <w:tbl>
      <w:tblPr>
        <w:tblW w:w="8120" w:type="dxa"/>
        <w:tblInd w:w="6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0"/>
        <w:gridCol w:w="1980"/>
        <w:gridCol w:w="1980"/>
      </w:tblGrid>
      <w:tr w:rsidR="00D61B01" w:rsidRPr="001D0890" w14:paraId="1C153C2C" w14:textId="77777777" w:rsidTr="00626910">
        <w:trPr>
          <w:trHeight w:val="616"/>
        </w:trPr>
        <w:tc>
          <w:tcPr>
            <w:tcW w:w="6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220DC" w14:textId="77777777" w:rsidR="00D61B01" w:rsidRDefault="00E4001B" w:rsidP="00D61B01">
            <w:pPr>
              <w:spacing w:line="240" w:lineRule="exact"/>
              <w:rPr>
                <w:spacing w:val="-2"/>
                <w:sz w:val="22"/>
              </w:rPr>
            </w:pPr>
            <w:r w:rsidRPr="00D61B01">
              <w:rPr>
                <w:rFonts w:hint="eastAsia"/>
                <w:spacing w:val="4"/>
                <w:sz w:val="24"/>
                <w:szCs w:val="24"/>
              </w:rPr>
              <w:t xml:space="preserve">　</w:t>
            </w:r>
            <w:r w:rsidR="005C5D7A">
              <w:rPr>
                <w:rFonts w:hint="eastAsia"/>
                <w:spacing w:val="4"/>
                <w:sz w:val="24"/>
                <w:szCs w:val="24"/>
              </w:rPr>
              <w:t xml:space="preserve">　</w:t>
            </w:r>
            <w:r w:rsidRPr="00D61B01">
              <w:rPr>
                <w:rFonts w:hint="eastAsia"/>
                <w:sz w:val="22"/>
              </w:rPr>
              <w:t>年度分</w:t>
            </w:r>
            <w:r w:rsidRPr="00D61B01">
              <w:rPr>
                <w:rFonts w:hint="eastAsia"/>
                <w:w w:val="90"/>
                <w:sz w:val="22"/>
              </w:rPr>
              <w:t xml:space="preserve">　</w:t>
            </w:r>
            <w:r w:rsidR="005C5D7A">
              <w:rPr>
                <w:rFonts w:hint="eastAsia"/>
                <w:w w:val="90"/>
                <w:sz w:val="22"/>
              </w:rPr>
              <w:t>市民税</w:t>
            </w:r>
            <w:r w:rsidRPr="00D61B01">
              <w:rPr>
                <w:rFonts w:hint="eastAsia"/>
                <w:sz w:val="22"/>
              </w:rPr>
              <w:t>・道</w:t>
            </w:r>
            <w:r w:rsidRPr="00D61B01">
              <w:rPr>
                <w:rFonts w:hint="eastAsia"/>
                <w:spacing w:val="-2"/>
                <w:sz w:val="22"/>
              </w:rPr>
              <w:t>民税</w:t>
            </w:r>
            <w:r w:rsidR="005C5D7A">
              <w:rPr>
                <w:rFonts w:hint="eastAsia"/>
                <w:spacing w:val="-2"/>
                <w:sz w:val="22"/>
              </w:rPr>
              <w:t>・森林環境税</w:t>
            </w:r>
            <w:r w:rsidRPr="00D61B01">
              <w:rPr>
                <w:rFonts w:hint="eastAsia"/>
                <w:spacing w:val="-2"/>
                <w:sz w:val="22"/>
              </w:rPr>
              <w:t>賦課額決定等通知書</w:t>
            </w:r>
          </w:p>
          <w:p w14:paraId="23435B96" w14:textId="77777777" w:rsidR="00D61B01" w:rsidRPr="00D61B01" w:rsidRDefault="00E4001B" w:rsidP="00D61B01">
            <w:pPr>
              <w:spacing w:before="46" w:line="160" w:lineRule="exact"/>
              <w:ind w:left="30"/>
              <w:rPr>
                <w:spacing w:val="1"/>
                <w:sz w:val="16"/>
                <w:szCs w:val="16"/>
              </w:rPr>
            </w:pPr>
            <w:r w:rsidRPr="00D61B01">
              <w:rPr>
                <w:rFonts w:hint="eastAsia"/>
                <w:spacing w:val="1"/>
                <w:sz w:val="16"/>
                <w:szCs w:val="16"/>
              </w:rPr>
              <w:t>あなたの</w:t>
            </w:r>
            <w:r w:rsidR="005C5D7A">
              <w:rPr>
                <w:rFonts w:hint="eastAsia"/>
                <w:spacing w:val="1"/>
                <w:sz w:val="16"/>
                <w:szCs w:val="16"/>
              </w:rPr>
              <w:t>市民税</w:t>
            </w:r>
            <w:r w:rsidRPr="00D61B01">
              <w:rPr>
                <w:rFonts w:hint="eastAsia"/>
                <w:spacing w:val="1"/>
                <w:sz w:val="16"/>
                <w:szCs w:val="16"/>
              </w:rPr>
              <w:t>・道民税</w:t>
            </w:r>
            <w:r w:rsidR="005C5D7A">
              <w:rPr>
                <w:rFonts w:hint="eastAsia"/>
                <w:spacing w:val="1"/>
                <w:sz w:val="16"/>
                <w:szCs w:val="16"/>
              </w:rPr>
              <w:t>・森林環境税</w:t>
            </w:r>
            <w:r w:rsidRPr="00D61B01">
              <w:rPr>
                <w:rFonts w:hint="eastAsia"/>
                <w:spacing w:val="1"/>
                <w:sz w:val="16"/>
                <w:szCs w:val="16"/>
              </w:rPr>
              <w:t>賦課額を以下のとおり変更・決定</w:t>
            </w:r>
          </w:p>
          <w:p w14:paraId="6A1D3DCA" w14:textId="77777777" w:rsidR="00D61B01" w:rsidRPr="00D61B01" w:rsidRDefault="00E4001B" w:rsidP="00D61B01">
            <w:pPr>
              <w:spacing w:line="160" w:lineRule="exact"/>
              <w:ind w:left="30"/>
              <w:rPr>
                <w:spacing w:val="1"/>
                <w:sz w:val="22"/>
              </w:rPr>
            </w:pPr>
            <w:r w:rsidRPr="00D61B01">
              <w:rPr>
                <w:rFonts w:hint="eastAsia"/>
                <w:spacing w:val="1"/>
                <w:sz w:val="16"/>
                <w:szCs w:val="16"/>
              </w:rPr>
              <w:t>しましたので通知</w:t>
            </w:r>
            <w:r w:rsidRPr="00D61B01">
              <w:rPr>
                <w:rFonts w:hint="eastAsia"/>
                <w:spacing w:val="-2"/>
                <w:sz w:val="16"/>
                <w:szCs w:val="16"/>
              </w:rPr>
              <w:t>します</w:t>
            </w:r>
            <w:r w:rsidRPr="00D61B01">
              <w:rPr>
                <w:rFonts w:hint="eastAsia"/>
                <w:spacing w:val="1"/>
                <w:sz w:val="16"/>
                <w:szCs w:val="16"/>
              </w:rPr>
              <w:t>。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D86657" w14:textId="77777777" w:rsidR="00D61B01" w:rsidRDefault="00E4001B" w:rsidP="001D0890">
            <w:pPr>
              <w:spacing w:line="150" w:lineRule="exact"/>
              <w:rPr>
                <w:spacing w:val="4"/>
                <w:sz w:val="15"/>
                <w:szCs w:val="15"/>
                <w:lang w:eastAsia="zh-CN"/>
              </w:rPr>
            </w:pPr>
            <w:r>
              <w:rPr>
                <w:rFonts w:hint="eastAsia"/>
                <w:spacing w:val="4"/>
                <w:sz w:val="15"/>
                <w:szCs w:val="15"/>
              </w:rPr>
              <w:t xml:space="preserve">　</w:t>
            </w:r>
            <w:r w:rsidRPr="00D61B01">
              <w:rPr>
                <w:rFonts w:hint="eastAsia"/>
                <w:spacing w:val="4"/>
                <w:w w:val="50"/>
                <w:sz w:val="15"/>
                <w:szCs w:val="15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 xml:space="preserve">第　　　　　　</w:t>
            </w:r>
            <w:r w:rsidRPr="00D61B01">
              <w:rPr>
                <w:rFonts w:hint="eastAsia"/>
                <w:spacing w:val="4"/>
                <w:w w:val="50"/>
                <w:sz w:val="15"/>
                <w:szCs w:val="15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>号</w:t>
            </w:r>
          </w:p>
          <w:p w14:paraId="4EDB1064" w14:textId="77777777" w:rsidR="00D61B01" w:rsidRDefault="00E4001B" w:rsidP="00D61B01">
            <w:pPr>
              <w:spacing w:before="10" w:line="150" w:lineRule="exact"/>
              <w:rPr>
                <w:spacing w:val="4"/>
                <w:sz w:val="15"/>
                <w:szCs w:val="15"/>
                <w:lang w:eastAsia="zh-CN"/>
              </w:rPr>
            </w:pP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 xml:space="preserve">　</w:t>
            </w:r>
            <w:r w:rsidRPr="00D61B01">
              <w:rPr>
                <w:rFonts w:hint="eastAsia"/>
                <w:spacing w:val="4"/>
                <w:w w:val="50"/>
                <w:sz w:val="15"/>
                <w:szCs w:val="15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 xml:space="preserve">年　　</w:t>
            </w:r>
            <w:r w:rsidRPr="00D61B01">
              <w:rPr>
                <w:rFonts w:hint="eastAsia"/>
                <w:spacing w:val="4"/>
                <w:w w:val="80"/>
                <w:sz w:val="15"/>
                <w:szCs w:val="15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 xml:space="preserve">月　　</w:t>
            </w:r>
            <w:r w:rsidRPr="00D61B01">
              <w:rPr>
                <w:rFonts w:hint="eastAsia"/>
                <w:spacing w:val="4"/>
                <w:w w:val="65"/>
                <w:sz w:val="15"/>
                <w:szCs w:val="15"/>
                <w:lang w:eastAsia="zh-CN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>日</w:t>
            </w:r>
          </w:p>
          <w:p w14:paraId="45109EAD" w14:textId="77777777" w:rsidR="00D61B01" w:rsidRDefault="00D61B01" w:rsidP="00D61B01">
            <w:pPr>
              <w:spacing w:before="10" w:line="150" w:lineRule="exact"/>
              <w:rPr>
                <w:spacing w:val="4"/>
                <w:sz w:val="15"/>
                <w:szCs w:val="15"/>
                <w:lang w:eastAsia="zh-CN"/>
              </w:rPr>
            </w:pPr>
          </w:p>
          <w:p w14:paraId="29A41E3A" w14:textId="77777777" w:rsidR="00D61B01" w:rsidRDefault="00D61B01" w:rsidP="00D61B01">
            <w:pPr>
              <w:spacing w:before="10" w:line="150" w:lineRule="exact"/>
              <w:rPr>
                <w:spacing w:val="4"/>
                <w:sz w:val="15"/>
                <w:szCs w:val="15"/>
                <w:lang w:eastAsia="zh-CN"/>
              </w:rPr>
            </w:pPr>
          </w:p>
          <w:p w14:paraId="18286692" w14:textId="77777777" w:rsidR="00D61B01" w:rsidRDefault="00D61B01" w:rsidP="00D61B01">
            <w:pPr>
              <w:spacing w:before="10" w:line="150" w:lineRule="exact"/>
              <w:rPr>
                <w:spacing w:val="4"/>
                <w:sz w:val="15"/>
                <w:szCs w:val="15"/>
                <w:lang w:eastAsia="zh-CN"/>
              </w:rPr>
            </w:pPr>
          </w:p>
          <w:p w14:paraId="60F3BE29" w14:textId="77777777" w:rsidR="00D61B01" w:rsidRDefault="00F823A8" w:rsidP="00D61B01">
            <w:pPr>
              <w:spacing w:before="10" w:line="150" w:lineRule="exact"/>
              <w:rPr>
                <w:spacing w:val="4"/>
                <w:sz w:val="15"/>
                <w:szCs w:val="15"/>
                <w:lang w:eastAsia="zh-CN"/>
              </w:rPr>
            </w:pPr>
            <w:r>
              <w:rPr>
                <w:noProof/>
              </w:rPr>
              <w:pict w14:anchorId="21AA0046">
                <v:rect id="_x0000_s1027" style="position:absolute;left:0;text-align:left;margin-left:69pt;margin-top:3.1pt;width:21pt;height:21pt;z-index:251654656" filled="f" strokeweight="1.5pt"/>
              </w:pict>
            </w:r>
          </w:p>
          <w:p w14:paraId="01D323E8" w14:textId="77777777" w:rsidR="00D61B01" w:rsidRPr="001D0890" w:rsidRDefault="00E4001B" w:rsidP="00D61B01">
            <w:pPr>
              <w:spacing w:before="20" w:line="180" w:lineRule="exact"/>
              <w:rPr>
                <w:spacing w:val="4"/>
                <w:sz w:val="15"/>
                <w:szCs w:val="15"/>
              </w:rPr>
            </w:pPr>
            <w:r>
              <w:rPr>
                <w:rFonts w:hint="eastAsia"/>
                <w:spacing w:val="4"/>
                <w:sz w:val="15"/>
                <w:szCs w:val="15"/>
                <w:lang w:eastAsia="zh-CN"/>
              </w:rPr>
              <w:t xml:space="preserve">　</w:t>
            </w:r>
            <w:r w:rsidRPr="00D61B01">
              <w:rPr>
                <w:rFonts w:hint="eastAsia"/>
                <w:spacing w:val="4"/>
                <w:w w:val="130"/>
                <w:sz w:val="15"/>
                <w:szCs w:val="15"/>
                <w:lang w:eastAsia="zh-CN"/>
              </w:rPr>
              <w:t xml:space="preserve">　</w:t>
            </w:r>
            <w:r w:rsidRPr="00D61B01">
              <w:rPr>
                <w:rFonts w:hint="eastAsia"/>
                <w:spacing w:val="4"/>
                <w:sz w:val="15"/>
                <w:szCs w:val="15"/>
              </w:rPr>
              <w:t>札幌市長</w:t>
            </w:r>
            <w:r>
              <w:rPr>
                <w:rFonts w:hint="eastAsia"/>
                <w:spacing w:val="4"/>
                <w:sz w:val="15"/>
                <w:szCs w:val="15"/>
              </w:rPr>
              <w:t xml:space="preserve">　　</w:t>
            </w:r>
            <w:r w:rsidRPr="00D61B01">
              <w:rPr>
                <w:rFonts w:ascii="ＭＳ ゴシック" w:eastAsia="ＭＳ ゴシック" w:hAnsi="ＭＳ ゴシック" w:hint="eastAsia"/>
                <w:spacing w:val="4"/>
                <w:sz w:val="18"/>
                <w:szCs w:val="18"/>
              </w:rPr>
              <w:t xml:space="preserve">　印</w:t>
            </w:r>
          </w:p>
        </w:tc>
      </w:tr>
      <w:tr w:rsidR="00D61B01" w:rsidRPr="001D0890" w14:paraId="5D99FC6F" w14:textId="77777777" w:rsidTr="00626910">
        <w:trPr>
          <w:trHeight w:val="150"/>
        </w:trPr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22300" w14:textId="77777777" w:rsidR="00D61B01" w:rsidRPr="001D0890" w:rsidRDefault="00E4001B" w:rsidP="00D61B01">
            <w:pPr>
              <w:spacing w:line="146" w:lineRule="exact"/>
              <w:rPr>
                <w:spacing w:val="4"/>
                <w:sz w:val="15"/>
                <w:szCs w:val="15"/>
              </w:rPr>
            </w:pPr>
            <w:r>
              <w:rPr>
                <w:rFonts w:hint="eastAsia"/>
                <w:spacing w:val="4"/>
                <w:sz w:val="15"/>
                <w:szCs w:val="15"/>
              </w:rPr>
              <w:t xml:space="preserve">　　　　　　　　　</w:t>
            </w:r>
            <w:r w:rsidRPr="00D61B01">
              <w:rPr>
                <w:rFonts w:hint="eastAsia"/>
                <w:spacing w:val="4"/>
                <w:w w:val="70"/>
                <w:sz w:val="15"/>
                <w:szCs w:val="15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</w:rPr>
              <w:t>変</w:t>
            </w:r>
            <w:r w:rsidRPr="00D61B01">
              <w:rPr>
                <w:rFonts w:hint="eastAsia"/>
                <w:spacing w:val="4"/>
                <w:w w:val="95"/>
                <w:sz w:val="15"/>
                <w:szCs w:val="15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</w:rPr>
              <w:t>更</w:t>
            </w:r>
            <w:r w:rsidRPr="00D61B01">
              <w:rPr>
                <w:rFonts w:hint="eastAsia"/>
                <w:spacing w:val="4"/>
                <w:w w:val="105"/>
                <w:sz w:val="15"/>
                <w:szCs w:val="15"/>
              </w:rPr>
              <w:t xml:space="preserve">　</w:t>
            </w:r>
            <w:r>
              <w:rPr>
                <w:rFonts w:hint="eastAsia"/>
                <w:spacing w:val="4"/>
                <w:sz w:val="15"/>
                <w:szCs w:val="15"/>
              </w:rPr>
              <w:t>理　由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F59EA0" w14:textId="77777777" w:rsidR="00D61B01" w:rsidRPr="001D0890" w:rsidRDefault="00D61B01" w:rsidP="001D0890">
            <w:pPr>
              <w:spacing w:line="150" w:lineRule="exact"/>
              <w:rPr>
                <w:spacing w:val="4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14:paraId="62D3420E" w14:textId="77777777" w:rsidR="00D61B01" w:rsidRPr="001D0890" w:rsidRDefault="00D61B01" w:rsidP="001D0890">
            <w:pPr>
              <w:spacing w:line="150" w:lineRule="exact"/>
              <w:rPr>
                <w:spacing w:val="4"/>
                <w:sz w:val="15"/>
                <w:szCs w:val="15"/>
              </w:rPr>
            </w:pPr>
          </w:p>
        </w:tc>
      </w:tr>
      <w:tr w:rsidR="00D61B01" w:rsidRPr="001D0890" w14:paraId="21803C92" w14:textId="77777777" w:rsidTr="00626910">
        <w:trPr>
          <w:trHeight w:val="640"/>
        </w:trPr>
        <w:tc>
          <w:tcPr>
            <w:tcW w:w="4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616FF" w14:textId="77777777" w:rsidR="00D61B01" w:rsidRPr="001D0890" w:rsidRDefault="00D61B01" w:rsidP="001D0890">
            <w:pPr>
              <w:spacing w:line="150" w:lineRule="exact"/>
              <w:rPr>
                <w:spacing w:val="4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85D2B54" w14:textId="77777777" w:rsidR="00D61B01" w:rsidRPr="001D0890" w:rsidRDefault="00D61B01" w:rsidP="001D0890">
            <w:pPr>
              <w:spacing w:line="150" w:lineRule="exact"/>
              <w:rPr>
                <w:spacing w:val="4"/>
                <w:sz w:val="15"/>
                <w:szCs w:val="15"/>
              </w:rPr>
            </w:pPr>
          </w:p>
        </w:tc>
        <w:tc>
          <w:tcPr>
            <w:tcW w:w="1980" w:type="dxa"/>
            <w:vMerge/>
            <w:tcBorders>
              <w:left w:val="nil"/>
              <w:bottom w:val="nil"/>
              <w:right w:val="nil"/>
            </w:tcBorders>
          </w:tcPr>
          <w:p w14:paraId="7953DE33" w14:textId="77777777" w:rsidR="00D61B01" w:rsidRPr="001D0890" w:rsidRDefault="00D61B01" w:rsidP="001D0890">
            <w:pPr>
              <w:spacing w:line="150" w:lineRule="exact"/>
              <w:rPr>
                <w:spacing w:val="4"/>
                <w:sz w:val="15"/>
                <w:szCs w:val="15"/>
              </w:rPr>
            </w:pPr>
          </w:p>
        </w:tc>
      </w:tr>
    </w:tbl>
    <w:p w14:paraId="4FA07232" w14:textId="7AA19D97" w:rsidR="001D0890" w:rsidRDefault="00F823A8" w:rsidP="00097534">
      <w:pPr>
        <w:spacing w:line="100" w:lineRule="exact"/>
        <w:rPr>
          <w:spacing w:val="4"/>
          <w:sz w:val="19"/>
          <w:szCs w:val="19"/>
        </w:rPr>
      </w:pPr>
      <w:r>
        <w:rPr>
          <w:noProof/>
        </w:rPr>
        <w:pict w14:anchorId="11D9387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3.2pt;margin-top:352.3pt;width:538.95pt;height:66.25pt;z-index:251659776;visibility:visible;mso-position-horizontal-relative:text;mso-position-vertical-relative:text;mso-width-relative:margin;mso-height-relative:margin" o:allowincell="f" filled="f" stroked="f">
            <v:textbox style="mso-next-textbox:#_x0000_s1028" inset="0,0,0,0">
              <w:txbxContent>
                <w:tbl>
                  <w:tblPr>
                    <w:tblW w:w="4273" w:type="pct"/>
                    <w:tblInd w:w="15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7"/>
                    <w:gridCol w:w="293"/>
                    <w:gridCol w:w="293"/>
                    <w:gridCol w:w="293"/>
                    <w:gridCol w:w="306"/>
                    <w:gridCol w:w="292"/>
                    <w:gridCol w:w="292"/>
                    <w:gridCol w:w="294"/>
                    <w:gridCol w:w="296"/>
                    <w:gridCol w:w="289"/>
                    <w:gridCol w:w="292"/>
                    <w:gridCol w:w="292"/>
                    <w:gridCol w:w="298"/>
                    <w:gridCol w:w="294"/>
                    <w:gridCol w:w="292"/>
                    <w:gridCol w:w="292"/>
                    <w:gridCol w:w="296"/>
                    <w:gridCol w:w="292"/>
                    <w:gridCol w:w="292"/>
                    <w:gridCol w:w="294"/>
                    <w:gridCol w:w="296"/>
                    <w:gridCol w:w="292"/>
                    <w:gridCol w:w="294"/>
                    <w:gridCol w:w="292"/>
                    <w:gridCol w:w="296"/>
                    <w:gridCol w:w="291"/>
                    <w:gridCol w:w="289"/>
                    <w:gridCol w:w="289"/>
                    <w:gridCol w:w="287"/>
                  </w:tblGrid>
                  <w:tr w:rsidR="003F072C" w:rsidRPr="003F072C" w14:paraId="18F45CE0" w14:textId="77777777" w:rsidTr="00DF4965">
                    <w:trPr>
                      <w:trHeight w:val="277"/>
                    </w:trPr>
                    <w:tc>
                      <w:tcPr>
                        <w:tcW w:w="566" w:type="pct"/>
                        <w:tcBorders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64087A1B" w14:textId="77777777" w:rsidR="003F072C" w:rsidRPr="003F072C" w:rsidRDefault="003F072C" w:rsidP="007D5DCB">
                        <w:pPr>
                          <w:wordWrap/>
                          <w:spacing w:line="140" w:lineRule="exact"/>
                          <w:rPr>
                            <w:sz w:val="16"/>
                            <w:szCs w:val="16"/>
                          </w:rPr>
                        </w:pPr>
                        <w:r w:rsidRPr="007D5DCB">
                          <w:rPr>
                            <w:rFonts w:hint="eastAsia"/>
                            <w:spacing w:val="339"/>
                            <w:kern w:val="0"/>
                            <w:sz w:val="16"/>
                            <w:szCs w:val="16"/>
                          </w:rPr>
                          <w:t>税</w:t>
                        </w:r>
                        <w:r w:rsidRPr="00EF47D0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>額</w:t>
                        </w:r>
                      </w:p>
                    </w:tc>
                    <w:tc>
                      <w:tcPr>
                        <w:tcW w:w="639" w:type="pct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344157B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D5DCB">
                          <w:rPr>
                            <w:rFonts w:hint="eastAsia"/>
                            <w:spacing w:val="82"/>
                            <w:kern w:val="0"/>
                            <w:sz w:val="16"/>
                            <w:szCs w:val="16"/>
                          </w:rPr>
                          <w:t>合計税</w:t>
                        </w:r>
                        <w:r w:rsidRPr="00EF47D0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</w:rPr>
                          <w:t>額</w:t>
                        </w:r>
                      </w:p>
                    </w:tc>
                    <w:tc>
                      <w:tcPr>
                        <w:tcW w:w="635" w:type="pct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49CEF5A0" w14:textId="5211D5C2" w:rsidR="003F072C" w:rsidRPr="003F072C" w:rsidRDefault="00474266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21DCC">
                          <w:rPr>
                            <w:rFonts w:hint="eastAsia"/>
                            <w:w w:val="70"/>
                            <w:kern w:val="0"/>
                            <w:sz w:val="16"/>
                            <w:szCs w:val="16"/>
                          </w:rPr>
                          <w:t>（うち、森林環境税</w:t>
                        </w:r>
                        <w:r w:rsidRPr="00A21DCC">
                          <w:rPr>
                            <w:rFonts w:hint="eastAsia"/>
                            <w:spacing w:val="5"/>
                            <w:w w:val="70"/>
                            <w:kern w:val="0"/>
                            <w:sz w:val="16"/>
                            <w:szCs w:val="16"/>
                          </w:rPr>
                          <w:t>）</w:t>
                        </w:r>
                      </w:p>
                    </w:tc>
                    <w:tc>
                      <w:tcPr>
                        <w:tcW w:w="633" w:type="pct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23B1D56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F4965">
                          <w:rPr>
                            <w:rFonts w:hint="eastAsia"/>
                            <w:w w:val="88"/>
                            <w:kern w:val="0"/>
                            <w:sz w:val="16"/>
                            <w:szCs w:val="16"/>
                          </w:rPr>
                          <w:t>減免・課税保留</w:t>
                        </w:r>
                        <w:r w:rsidRPr="00DF4965">
                          <w:rPr>
                            <w:rFonts w:hint="eastAsia"/>
                            <w:spacing w:val="3"/>
                            <w:w w:val="88"/>
                            <w:kern w:val="0"/>
                            <w:sz w:val="16"/>
                            <w:szCs w:val="16"/>
                          </w:rPr>
                          <w:t>額</w:t>
                        </w:r>
                      </w:p>
                    </w:tc>
                    <w:tc>
                      <w:tcPr>
                        <w:tcW w:w="635" w:type="pct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785518A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F4965">
                          <w:rPr>
                            <w:rFonts w:hint="eastAsia"/>
                            <w:w w:val="78"/>
                            <w:kern w:val="0"/>
                            <w:sz w:val="16"/>
                            <w:szCs w:val="16"/>
                          </w:rPr>
                          <w:t>給与からの特別徴</w:t>
                        </w:r>
                        <w:r w:rsidRPr="00DF4965">
                          <w:rPr>
                            <w:rFonts w:hint="eastAsia"/>
                            <w:spacing w:val="8"/>
                            <w:w w:val="78"/>
                            <w:kern w:val="0"/>
                            <w:sz w:val="16"/>
                            <w:szCs w:val="16"/>
                          </w:rPr>
                          <w:t>収</w:t>
                        </w:r>
                      </w:p>
                    </w:tc>
                    <w:tc>
                      <w:tcPr>
                        <w:tcW w:w="635" w:type="pct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739E992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F4965">
                          <w:rPr>
                            <w:rFonts w:hint="eastAsia"/>
                            <w:w w:val="78"/>
                            <w:kern w:val="0"/>
                            <w:sz w:val="16"/>
                            <w:szCs w:val="16"/>
                          </w:rPr>
                          <w:t>年金からの特別徴</w:t>
                        </w:r>
                        <w:r w:rsidRPr="00DF4965">
                          <w:rPr>
                            <w:rFonts w:hint="eastAsia"/>
                            <w:spacing w:val="8"/>
                            <w:w w:val="78"/>
                            <w:kern w:val="0"/>
                            <w:sz w:val="16"/>
                            <w:szCs w:val="16"/>
                          </w:rPr>
                          <w:t>収</w:t>
                        </w:r>
                      </w:p>
                    </w:tc>
                    <w:tc>
                      <w:tcPr>
                        <w:tcW w:w="635" w:type="pct"/>
                        <w:gridSpan w:val="4"/>
                        <w:tcBorders>
                          <w:left w:val="single" w:sz="12" w:space="0" w:color="auto"/>
                        </w:tcBorders>
                        <w:tcFitText/>
                        <w:vAlign w:val="center"/>
                      </w:tcPr>
                      <w:p w14:paraId="26663DB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F4965">
                          <w:rPr>
                            <w:rFonts w:hint="eastAsia"/>
                            <w:spacing w:val="81"/>
                            <w:kern w:val="0"/>
                            <w:sz w:val="16"/>
                            <w:szCs w:val="16"/>
                          </w:rPr>
                          <w:t>普通徴</w:t>
                        </w:r>
                        <w:r w:rsidRPr="00DF4965">
                          <w:rPr>
                            <w:rFonts w:hint="eastAsia"/>
                            <w:spacing w:val="2"/>
                            <w:kern w:val="0"/>
                            <w:sz w:val="16"/>
                            <w:szCs w:val="16"/>
                          </w:rPr>
                          <w:t>収</w:t>
                        </w:r>
                      </w:p>
                    </w:tc>
                    <w:tc>
                      <w:tcPr>
                        <w:tcW w:w="624" w:type="pct"/>
                        <w:gridSpan w:val="4"/>
                        <w:tcBorders>
                          <w:left w:val="single" w:sz="12" w:space="0" w:color="auto"/>
                        </w:tcBorders>
                        <w:tcFitText/>
                        <w:vAlign w:val="center"/>
                      </w:tcPr>
                      <w:p w14:paraId="3B5A7983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74266">
                          <w:rPr>
                            <w:rFonts w:hint="eastAsia"/>
                            <w:spacing w:val="1"/>
                            <w:w w:val="53"/>
                            <w:kern w:val="0"/>
                            <w:sz w:val="16"/>
                            <w:szCs w:val="16"/>
                          </w:rPr>
                          <w:t>配当割株譲渡割額控除不足</w:t>
                        </w:r>
                        <w:r w:rsidRPr="00474266">
                          <w:rPr>
                            <w:rFonts w:hint="eastAsia"/>
                            <w:spacing w:val="-3"/>
                            <w:w w:val="53"/>
                            <w:kern w:val="0"/>
                            <w:sz w:val="16"/>
                            <w:szCs w:val="16"/>
                          </w:rPr>
                          <w:t>額</w:t>
                        </w:r>
                      </w:p>
                    </w:tc>
                  </w:tr>
                  <w:tr w:rsidR="00DF4965" w:rsidRPr="003F072C" w14:paraId="50A80E54" w14:textId="77777777" w:rsidTr="00DF4965">
                    <w:trPr>
                      <w:trHeight w:val="277"/>
                    </w:trPr>
                    <w:tc>
                      <w:tcPr>
                        <w:tcW w:w="566" w:type="pct"/>
                        <w:tcBorders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719BBF62" w14:textId="77777777" w:rsidR="003F072C" w:rsidRPr="003F072C" w:rsidRDefault="003F072C" w:rsidP="007D5DCB">
                        <w:pPr>
                          <w:wordWrap/>
                          <w:spacing w:line="140" w:lineRule="exact"/>
                          <w:rPr>
                            <w:sz w:val="16"/>
                            <w:szCs w:val="16"/>
                          </w:rPr>
                        </w:pPr>
                        <w:r w:rsidRPr="007D5DCB">
                          <w:rPr>
                            <w:rFonts w:hint="eastAsia"/>
                            <w:spacing w:val="129"/>
                            <w:kern w:val="0"/>
                            <w:sz w:val="16"/>
                            <w:szCs w:val="16"/>
                          </w:rPr>
                          <w:t>変更</w:t>
                        </w:r>
                        <w:r w:rsidRPr="00EF47D0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</w:rPr>
                          <w:t>前</w:t>
                        </w: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F0A13C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40A598D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2BE4C74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02BD7C2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right w:val="single" w:sz="2" w:space="0" w:color="auto"/>
                        </w:tcBorders>
                        <w:vAlign w:val="center"/>
                      </w:tcPr>
                      <w:p w14:paraId="3A4FE491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26005BB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76CAEEBD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left w:val="single" w:sz="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235CD8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4519D00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0A4DF07D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6B0FA66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26EAF3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7B444151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048AC20E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A434FD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35B43F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3F4A8E61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2A44F58F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328D2C0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6CDE70B7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C96FF7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37D329C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3AF5D3C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03CABDD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left w:val="single" w:sz="1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13E158DE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471AF0E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6F978C0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left w:val="single" w:sz="2" w:space="0" w:color="auto"/>
                        </w:tcBorders>
                        <w:vAlign w:val="center"/>
                      </w:tcPr>
                      <w:p w14:paraId="23E2D8E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F4965" w:rsidRPr="003F072C" w14:paraId="3958DA23" w14:textId="77777777" w:rsidTr="00DF4965">
                    <w:trPr>
                      <w:trHeight w:val="277"/>
                    </w:trPr>
                    <w:tc>
                      <w:tcPr>
                        <w:tcW w:w="566" w:type="pct"/>
                        <w:tcBorders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5A3A8262" w14:textId="77777777" w:rsidR="003F072C" w:rsidRPr="003F072C" w:rsidRDefault="003F072C" w:rsidP="007D5DCB">
                        <w:pPr>
                          <w:wordWrap/>
                          <w:spacing w:line="140" w:lineRule="exact"/>
                          <w:rPr>
                            <w:sz w:val="16"/>
                            <w:szCs w:val="16"/>
                          </w:rPr>
                        </w:pPr>
                        <w:r w:rsidRPr="007D5DCB">
                          <w:rPr>
                            <w:rFonts w:hint="eastAsia"/>
                            <w:spacing w:val="129"/>
                            <w:kern w:val="0"/>
                            <w:sz w:val="16"/>
                            <w:szCs w:val="16"/>
                          </w:rPr>
                          <w:t>変更</w:t>
                        </w:r>
                        <w:r w:rsidRPr="00EF47D0">
                          <w:rPr>
                            <w:rFonts w:hint="eastAsia"/>
                            <w:spacing w:val="1"/>
                            <w:kern w:val="0"/>
                            <w:sz w:val="16"/>
                            <w:szCs w:val="16"/>
                          </w:rPr>
                          <w:t>後</w:t>
                        </w: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11A8C99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134A4D1F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247D58A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77BE056E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4FE3513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EAF4F0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06775AD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BE3E243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606BF21D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2834313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75507C97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BC8B1D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4D5BE1E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8F6D98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1103CBC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9ACC8C3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49EC14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69696B8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0C4DFBDF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6C462D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710C139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38D18FDC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A88B0D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48F4A0E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left w:val="single" w:sz="1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6BCDFA1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57FF1579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6FE79EE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left w:val="single" w:sz="2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3C78C2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F4965" w:rsidRPr="003F072C" w14:paraId="03C5F080" w14:textId="77777777" w:rsidTr="00DF4965">
                    <w:trPr>
                      <w:trHeight w:val="277"/>
                    </w:trPr>
                    <w:tc>
                      <w:tcPr>
                        <w:tcW w:w="566" w:type="pct"/>
                        <w:tcBorders>
                          <w:right w:val="single" w:sz="12" w:space="0" w:color="auto"/>
                        </w:tcBorders>
                        <w:tcFitText/>
                        <w:vAlign w:val="center"/>
                      </w:tcPr>
                      <w:p w14:paraId="20B53101" w14:textId="77777777" w:rsidR="003F072C" w:rsidRPr="003F072C" w:rsidRDefault="003F072C" w:rsidP="007D5DCB">
                        <w:pPr>
                          <w:wordWrap/>
                          <w:spacing w:line="140" w:lineRule="exact"/>
                          <w:rPr>
                            <w:sz w:val="16"/>
                            <w:szCs w:val="16"/>
                          </w:rPr>
                        </w:pPr>
                        <w:r w:rsidRPr="007D5DCB">
                          <w:rPr>
                            <w:rFonts w:hint="eastAsia"/>
                            <w:spacing w:val="339"/>
                            <w:kern w:val="0"/>
                            <w:sz w:val="16"/>
                            <w:szCs w:val="16"/>
                          </w:rPr>
                          <w:t>増</w:t>
                        </w:r>
                        <w:r w:rsidRPr="00EF47D0">
                          <w:rPr>
                            <w:rFonts w:hint="eastAsia"/>
                            <w:kern w:val="0"/>
                            <w:sz w:val="16"/>
                            <w:szCs w:val="16"/>
                          </w:rPr>
                          <w:t>減</w:t>
                        </w: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6225C75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E5DDFA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259CB3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4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9D66DCC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123F235F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1B3CBB7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03EFC64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0965EAC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43BAADE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6BAE19F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1127B2B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0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3AFED13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CAC3B09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5661BA3C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7E327433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70A0B1A6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5FCC2783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3614B052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52BD0A9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394B08CF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0E9DC684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vAlign w:val="center"/>
                      </w:tcPr>
                      <w:p w14:paraId="55D57D35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8" w:type="pct"/>
                        <w:vAlign w:val="center"/>
                      </w:tcPr>
                      <w:p w14:paraId="7A31507D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9" w:type="pct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0E9BD60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7" w:type="pct"/>
                        <w:tcBorders>
                          <w:left w:val="single" w:sz="1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3212F05B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1B9B9CCA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6" w:type="pct"/>
                        <w:tcBorders>
                          <w:top w:val="single" w:sz="2" w:space="0" w:color="auto"/>
                          <w:left w:val="single" w:sz="2" w:space="0" w:color="auto"/>
                          <w:right w:val="single" w:sz="2" w:space="0" w:color="auto"/>
                        </w:tcBorders>
                        <w:vAlign w:val="center"/>
                      </w:tcPr>
                      <w:p w14:paraId="3BDAC108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54" w:type="pct"/>
                        <w:tcBorders>
                          <w:left w:val="single" w:sz="2" w:space="0" w:color="auto"/>
                        </w:tcBorders>
                        <w:vAlign w:val="center"/>
                      </w:tcPr>
                      <w:p w14:paraId="522C2CF7" w14:textId="77777777" w:rsidR="003F072C" w:rsidRPr="003F072C" w:rsidRDefault="003F072C" w:rsidP="003F072C">
                        <w:pPr>
                          <w:wordWrap/>
                          <w:spacing w:line="140" w:lineRule="exact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BA82023" w14:textId="77777777" w:rsidR="001C1D4B" w:rsidRPr="003F072C" w:rsidRDefault="001C1D4B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9F4149C">
          <v:shape id="_x0000_s1031" type="#_x0000_t202" style="position:absolute;left:0;text-align:left;margin-left:544.35pt;margin-top:63.5pt;width:223pt;height:172.85pt;z-index:251658752;visibility:visible;mso-position-horizontal-relative:text;mso-position-vertical-relative:text;mso-width-relative:margin;mso-height-relative:margin" o:allowincell="f" filled="f" stroked="f">
            <v:textbox style="mso-next-textbox:#_x0000_s1031" inset="0,0,0,0">
              <w:txbxContent>
                <w:tbl>
                  <w:tblPr>
                    <w:tblW w:w="4368" w:type="dxa"/>
                    <w:tblInd w:w="40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0"/>
                    <w:gridCol w:w="600"/>
                    <w:gridCol w:w="506"/>
                    <w:gridCol w:w="500"/>
                    <w:gridCol w:w="586"/>
                    <w:gridCol w:w="206"/>
                    <w:gridCol w:w="380"/>
                    <w:gridCol w:w="300"/>
                    <w:gridCol w:w="210"/>
                    <w:gridCol w:w="490"/>
                  </w:tblGrid>
                  <w:tr w:rsidR="001C1D4B" w:rsidRPr="002F39CF" w14:paraId="392CFD4E" w14:textId="77777777">
                    <w:trPr>
                      <w:trHeight w:val="140"/>
                    </w:trPr>
                    <w:tc>
                      <w:tcPr>
                        <w:tcW w:w="1190" w:type="dxa"/>
                        <w:gridSpan w:val="2"/>
                        <w:vAlign w:val="center"/>
                      </w:tcPr>
                      <w:p w14:paraId="371CBAD3" w14:textId="6DFECB70" w:rsidR="001C1D4B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扶養</w:t>
                        </w:r>
                        <w:r w:rsidR="00F823A8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等</w:t>
                        </w: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の内訳</w:t>
                        </w: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6437F057" w14:textId="77777777" w:rsidR="001C1D4B" w:rsidRPr="002F39CF" w:rsidRDefault="00E4001B" w:rsidP="00A373FE">
                        <w:pPr>
                          <w:wordWrap/>
                          <w:spacing w:line="140" w:lineRule="exact"/>
                          <w:jc w:val="center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前</w:t>
                        </w: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510C2294" w14:textId="77777777" w:rsidR="001C1D4B" w:rsidRPr="002F39CF" w:rsidRDefault="00E4001B" w:rsidP="00A373FE">
                        <w:pPr>
                          <w:wordWrap/>
                          <w:spacing w:line="140" w:lineRule="exact"/>
                          <w:jc w:val="center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後</w:t>
                        </w:r>
                      </w:p>
                    </w:tc>
                    <w:tc>
                      <w:tcPr>
                        <w:tcW w:w="1172" w:type="dxa"/>
                        <w:gridSpan w:val="3"/>
                        <w:vAlign w:val="center"/>
                      </w:tcPr>
                      <w:p w14:paraId="599773F6" w14:textId="143E47E1" w:rsidR="001C1D4B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扶養</w:t>
                        </w:r>
                        <w:r w:rsidR="00F823A8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等</w:t>
                        </w: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の内訳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vAlign w:val="center"/>
                      </w:tcPr>
                      <w:p w14:paraId="2248894C" w14:textId="77777777" w:rsidR="001C1D4B" w:rsidRPr="002F39CF" w:rsidRDefault="00E4001B" w:rsidP="001C1D4B">
                        <w:pPr>
                          <w:wordWrap/>
                          <w:spacing w:line="140" w:lineRule="exact"/>
                          <w:jc w:val="center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前</w:t>
                        </w: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14:paraId="53C7F5C9" w14:textId="77777777" w:rsidR="001C1D4B" w:rsidRPr="002F39CF" w:rsidRDefault="00E4001B" w:rsidP="001C1D4B">
                        <w:pPr>
                          <w:wordWrap/>
                          <w:spacing w:line="140" w:lineRule="exact"/>
                          <w:jc w:val="center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後</w:t>
                        </w:r>
                      </w:p>
                    </w:tc>
                  </w:tr>
                  <w:tr w:rsidR="00441808" w:rsidRPr="002F39CF" w14:paraId="73CF1025" w14:textId="77777777" w:rsidTr="003F072C">
                    <w:trPr>
                      <w:trHeight w:val="140"/>
                    </w:trPr>
                    <w:tc>
                      <w:tcPr>
                        <w:tcW w:w="590" w:type="dxa"/>
                        <w:vMerge w:val="restart"/>
                        <w:tcBorders>
                          <w:right w:val="nil"/>
                        </w:tcBorders>
                        <w:vAlign w:val="center"/>
                      </w:tcPr>
                      <w:p w14:paraId="0DFE78A6" w14:textId="77777777" w:rsidR="00441808" w:rsidRDefault="00E4001B" w:rsidP="00441808">
                        <w:pPr>
                          <w:wordWrap/>
                          <w:spacing w:line="140" w:lineRule="exact"/>
                          <w:jc w:val="center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441808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同一生計</w:t>
                        </w:r>
                      </w:p>
                      <w:p w14:paraId="76672D93" w14:textId="77777777" w:rsidR="00441808" w:rsidRDefault="00E4001B" w:rsidP="00A373FE">
                        <w:pPr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配偶者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</w:tcBorders>
                        <w:vAlign w:val="center"/>
                      </w:tcPr>
                      <w:p w14:paraId="6F4C6639" w14:textId="77777777" w:rsidR="00441808" w:rsidRDefault="0044180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60FA826E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056A9B31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72" w:type="dxa"/>
                        <w:gridSpan w:val="3"/>
                        <w:tcFitText/>
                        <w:vAlign w:val="center"/>
                      </w:tcPr>
                      <w:p w14:paraId="65D0697C" w14:textId="77777777" w:rsidR="00441808" w:rsidRDefault="00801F78" w:rsidP="003F072C">
                        <w:pPr>
                          <w:wordWrap/>
                          <w:spacing w:line="140" w:lineRule="exact"/>
                          <w:ind w:right="20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F823A8">
                          <w:rPr>
                            <w:rFonts w:hAnsi="ＭＳ 明朝" w:hint="eastAsia"/>
                            <w:spacing w:val="50"/>
                            <w:kern w:val="0"/>
                            <w:sz w:val="14"/>
                            <w:szCs w:val="14"/>
                          </w:rPr>
                          <w:t>そ</w:t>
                        </w:r>
                        <w:r w:rsidRPr="00F823A8">
                          <w:rPr>
                            <w:rFonts w:hAnsi="ＭＳ 明朝" w:hint="eastAsia"/>
                            <w:spacing w:val="50"/>
                            <w:sz w:val="14"/>
                            <w:szCs w:val="14"/>
                          </w:rPr>
                          <w:t>の他扶</w:t>
                        </w:r>
                        <w:r w:rsidRPr="00F823A8">
                          <w:rPr>
                            <w:rFonts w:hAnsi="ＭＳ 明朝" w:hint="eastAsia"/>
                            <w:spacing w:val="1"/>
                            <w:sz w:val="14"/>
                            <w:szCs w:val="14"/>
                          </w:rPr>
                          <w:t>養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vAlign w:val="center"/>
                      </w:tcPr>
                      <w:p w14:paraId="076BAD37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14:paraId="48E0D16D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41808" w:rsidRPr="002F39CF" w14:paraId="616E6F44" w14:textId="77777777">
                    <w:trPr>
                      <w:trHeight w:val="140"/>
                    </w:trPr>
                    <w:tc>
                      <w:tcPr>
                        <w:tcW w:w="590" w:type="dxa"/>
                        <w:vMerge/>
                        <w:vAlign w:val="center"/>
                      </w:tcPr>
                      <w:p w14:paraId="69AB5B91" w14:textId="77777777" w:rsidR="00441808" w:rsidRPr="002F39CF" w:rsidRDefault="0044180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6DE4BAE4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一般</w:t>
                        </w: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7AE2A846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645E718D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72" w:type="dxa"/>
                        <w:gridSpan w:val="3"/>
                        <w:vAlign w:val="center"/>
                      </w:tcPr>
                      <w:p w14:paraId="16370C43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/>
                            <w:sz w:val="14"/>
                            <w:szCs w:val="14"/>
                          </w:rPr>
                          <w:t>16</w:t>
                        </w: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 xml:space="preserve">　歳　未　満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vAlign w:val="center"/>
                      </w:tcPr>
                      <w:p w14:paraId="58DE183E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14:paraId="5B54DB50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41808" w:rsidRPr="002F39CF" w14:paraId="0D072166" w14:textId="77777777">
                    <w:trPr>
                      <w:trHeight w:val="140"/>
                    </w:trPr>
                    <w:tc>
                      <w:tcPr>
                        <w:tcW w:w="590" w:type="dxa"/>
                        <w:vMerge/>
                        <w:vAlign w:val="center"/>
                      </w:tcPr>
                      <w:p w14:paraId="64AF706C" w14:textId="77777777" w:rsidR="00441808" w:rsidRPr="002F39CF" w:rsidRDefault="0044180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3978CE94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老人</w:t>
                        </w: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6A99DA75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2B5E9A6A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86" w:type="dxa"/>
                        <w:tcBorders>
                          <w:bottom w:val="nil"/>
                          <w:right w:val="nil"/>
                        </w:tcBorders>
                        <w:vAlign w:val="center"/>
                      </w:tcPr>
                      <w:p w14:paraId="67569B2A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特別</w:t>
                        </w:r>
                      </w:p>
                    </w:tc>
                    <w:tc>
                      <w:tcPr>
                        <w:tcW w:w="586" w:type="dxa"/>
                        <w:gridSpan w:val="2"/>
                        <w:tcBorders>
                          <w:left w:val="nil"/>
                        </w:tcBorders>
                        <w:vAlign w:val="center"/>
                      </w:tcPr>
                      <w:p w14:paraId="008B7F1E" w14:textId="77777777" w:rsidR="00441808" w:rsidRPr="002F39CF" w:rsidRDefault="0044180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10" w:type="dxa"/>
                        <w:gridSpan w:val="2"/>
                        <w:vAlign w:val="center"/>
                      </w:tcPr>
                      <w:p w14:paraId="029841BF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14:paraId="261EF76F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41808" w:rsidRPr="002F39CF" w14:paraId="2F9BF0ED" w14:textId="77777777">
                    <w:trPr>
                      <w:trHeight w:val="140"/>
                    </w:trPr>
                    <w:tc>
                      <w:tcPr>
                        <w:tcW w:w="1190" w:type="dxa"/>
                        <w:gridSpan w:val="2"/>
                        <w:vAlign w:val="center"/>
                      </w:tcPr>
                      <w:p w14:paraId="6598F67E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特定扶養</w:t>
                        </w: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38353D51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6D7E200B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86" w:type="dxa"/>
                        <w:tcBorders>
                          <w:top w:val="nil"/>
                        </w:tcBorders>
                        <w:vAlign w:val="center"/>
                      </w:tcPr>
                      <w:p w14:paraId="1AA03B1D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障害者</w:t>
                        </w:r>
                      </w:p>
                    </w:tc>
                    <w:tc>
                      <w:tcPr>
                        <w:tcW w:w="586" w:type="dxa"/>
                        <w:gridSpan w:val="2"/>
                        <w:vAlign w:val="center"/>
                      </w:tcPr>
                      <w:p w14:paraId="1008776B" w14:textId="77777777" w:rsidR="00441808" w:rsidRPr="002F39CF" w:rsidRDefault="00E4001B" w:rsidP="00567019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同居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vAlign w:val="center"/>
                      </w:tcPr>
                      <w:p w14:paraId="2FD9F9F8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vAlign w:val="center"/>
                      </w:tcPr>
                      <w:p w14:paraId="58577E7A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141C9" w:rsidRPr="002F39CF" w14:paraId="3AB0648E" w14:textId="77777777" w:rsidTr="00F823A8">
                    <w:trPr>
                      <w:trHeight w:val="140"/>
                    </w:trPr>
                    <w:tc>
                      <w:tcPr>
                        <w:tcW w:w="590" w:type="dxa"/>
                        <w:vMerge w:val="restart"/>
                        <w:tcBorders>
                          <w:right w:val="nil"/>
                        </w:tcBorders>
                        <w:vAlign w:val="center"/>
                      </w:tcPr>
                      <w:p w14:paraId="0C768F70" w14:textId="77777777" w:rsidR="004141C9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老人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</w:tcBorders>
                        <w:vAlign w:val="center"/>
                      </w:tcPr>
                      <w:p w14:paraId="3B697F46" w14:textId="77777777" w:rsidR="004141C9" w:rsidRPr="002F39CF" w:rsidRDefault="004141C9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59447420" w14:textId="77777777" w:rsidR="004141C9" w:rsidRPr="002F39CF" w:rsidRDefault="004141C9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3227C558" w14:textId="77777777" w:rsidR="004141C9" w:rsidRPr="002F39CF" w:rsidRDefault="004141C9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72" w:type="dxa"/>
                        <w:gridSpan w:val="3"/>
                        <w:tcBorders>
                          <w:top w:val="nil"/>
                          <w:bottom w:val="single" w:sz="12" w:space="0" w:color="auto"/>
                        </w:tcBorders>
                        <w:vAlign w:val="center"/>
                      </w:tcPr>
                      <w:p w14:paraId="3ACA9304" w14:textId="77777777" w:rsidR="004141C9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その他障害者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14:paraId="0876D653" w14:textId="77777777" w:rsidR="004141C9" w:rsidRPr="002F39CF" w:rsidRDefault="004141C9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14:paraId="5208E7C5" w14:textId="77777777" w:rsidR="004141C9" w:rsidRPr="002F39CF" w:rsidRDefault="004141C9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823A8" w:rsidRPr="002F39CF" w14:paraId="37679ECB" w14:textId="77777777" w:rsidTr="00F823A8">
                    <w:trPr>
                      <w:trHeight w:val="140"/>
                    </w:trPr>
                    <w:tc>
                      <w:tcPr>
                        <w:tcW w:w="590" w:type="dxa"/>
                        <w:vMerge/>
                        <w:vAlign w:val="center"/>
                      </w:tcPr>
                      <w:p w14:paraId="1C0E7C52" w14:textId="77777777" w:rsidR="00F823A8" w:rsidRPr="002F39CF" w:rsidRDefault="00F823A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center"/>
                      </w:tcPr>
                      <w:p w14:paraId="72C41C5E" w14:textId="77777777" w:rsidR="00F823A8" w:rsidRPr="002F39CF" w:rsidRDefault="00F823A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同居</w:t>
                        </w:r>
                      </w:p>
                    </w:tc>
                    <w:tc>
                      <w:tcPr>
                        <w:tcW w:w="506" w:type="dxa"/>
                        <w:vAlign w:val="center"/>
                      </w:tcPr>
                      <w:p w14:paraId="68814665" w14:textId="77777777" w:rsidR="00F823A8" w:rsidRPr="002F39CF" w:rsidRDefault="00F823A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14:paraId="42768175" w14:textId="77777777" w:rsidR="00F823A8" w:rsidRPr="002F39CF" w:rsidRDefault="00F823A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72" w:type="dxa"/>
                        <w:gridSpan w:val="3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5076E4E" w14:textId="0FE48416" w:rsidR="00F823A8" w:rsidRPr="002F39CF" w:rsidRDefault="00F823A8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特定親族</w:t>
                        </w:r>
                      </w:p>
                    </w:tc>
                    <w:tc>
                      <w:tcPr>
                        <w:tcW w:w="510" w:type="dxa"/>
                        <w:gridSpan w:val="2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491F6EA4" w14:textId="77777777" w:rsidR="00F823A8" w:rsidRPr="002F39CF" w:rsidRDefault="00F823A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5E46E48" w14:textId="77777777" w:rsidR="00F823A8" w:rsidRPr="002F39CF" w:rsidRDefault="00F823A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41808" w:rsidRPr="00A373FE" w14:paraId="0FC38290" w14:textId="77777777">
                    <w:trPr>
                      <w:trHeight w:val="140"/>
                    </w:trPr>
                    <w:tc>
                      <w:tcPr>
                        <w:tcW w:w="2988" w:type="dxa"/>
                        <w:gridSpan w:val="6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  <w:vAlign w:val="center"/>
                      </w:tcPr>
                      <w:p w14:paraId="1D439509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gridSpan w:val="4"/>
                        <w:tcBorders>
                          <w:top w:val="nil"/>
                        </w:tcBorders>
                        <w:vAlign w:val="center"/>
                      </w:tcPr>
                      <w:p w14:paraId="44B93217" w14:textId="77777777" w:rsidR="00441808" w:rsidRPr="00A373FE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center"/>
                          <w:rPr>
                            <w:rFonts w:hAnsi="ＭＳ 明朝"/>
                            <w:spacing w:val="10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pacing w:val="10"/>
                            <w:sz w:val="14"/>
                            <w:szCs w:val="14"/>
                          </w:rPr>
                          <w:t>本人区分</w:t>
                        </w:r>
                      </w:p>
                    </w:tc>
                  </w:tr>
                  <w:tr w:rsidR="00441808" w:rsidRPr="002F39CF" w14:paraId="7860BB66" w14:textId="77777777">
                    <w:trPr>
                      <w:trHeight w:val="140"/>
                    </w:trPr>
                    <w:tc>
                      <w:tcPr>
                        <w:tcW w:w="2988" w:type="dxa"/>
                        <w:gridSpan w:val="6"/>
                        <w:vMerge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14:paraId="5A74787F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gridSpan w:val="2"/>
                        <w:vAlign w:val="center"/>
                      </w:tcPr>
                      <w:p w14:paraId="413F8417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変更前</w:t>
                        </w:r>
                      </w:p>
                    </w:tc>
                    <w:tc>
                      <w:tcPr>
                        <w:tcW w:w="700" w:type="dxa"/>
                        <w:gridSpan w:val="2"/>
                        <w:vAlign w:val="center"/>
                      </w:tcPr>
                      <w:p w14:paraId="3CBB4C09" w14:textId="77777777" w:rsidR="00441808" w:rsidRPr="002F39CF" w:rsidRDefault="00E4001B" w:rsidP="00A373FE">
                        <w:pPr>
                          <w:wordWrap/>
                          <w:spacing w:line="14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変更後</w:t>
                        </w:r>
                      </w:p>
                    </w:tc>
                  </w:tr>
                  <w:tr w:rsidR="00441808" w:rsidRPr="002F39CF" w14:paraId="365C63A5" w14:textId="77777777">
                    <w:trPr>
                      <w:trHeight w:val="1480"/>
                    </w:trPr>
                    <w:tc>
                      <w:tcPr>
                        <w:tcW w:w="2988" w:type="dxa"/>
                        <w:gridSpan w:val="6"/>
                        <w:vMerge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14:paraId="320238DC" w14:textId="77777777" w:rsidR="00441808" w:rsidRPr="002F39CF" w:rsidRDefault="00441808" w:rsidP="002F39CF">
                        <w:pPr>
                          <w:wordWrap/>
                          <w:spacing w:line="140" w:lineRule="exact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680" w:type="dxa"/>
                        <w:gridSpan w:val="2"/>
                      </w:tcPr>
                      <w:p w14:paraId="1A4C0CB1" w14:textId="77777777" w:rsidR="00441808" w:rsidRPr="00A373FE" w:rsidRDefault="00E4001B" w:rsidP="00CB54A6">
                        <w:pPr>
                          <w:wordWrap/>
                          <w:spacing w:line="16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特別障</w:t>
                        </w:r>
                      </w:p>
                      <w:p w14:paraId="728FA1B0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普通障</w:t>
                        </w:r>
                      </w:p>
                      <w:p w14:paraId="0B3AD068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老年者</w:t>
                        </w:r>
                      </w:p>
                      <w:p w14:paraId="6A59D5CF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寡婦</w:t>
                        </w:r>
                      </w:p>
                      <w:p w14:paraId="136C509A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特別寡</w:t>
                        </w:r>
                      </w:p>
                      <w:p w14:paraId="3D5CD4B9" w14:textId="77777777" w:rsidR="00441808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eastAsia="DengXian"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寡夫</w:t>
                        </w:r>
                      </w:p>
                      <w:p w14:paraId="2D59A090" w14:textId="77777777" w:rsidR="008B4570" w:rsidRPr="008B4570" w:rsidRDefault="008B4570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eastAsia="DengXian" w:hAnsi="ＭＳ 明朝"/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ひとり親</w:t>
                        </w:r>
                      </w:p>
                      <w:p w14:paraId="6271889B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勤労学</w:t>
                        </w:r>
                      </w:p>
                      <w:p w14:paraId="38928969" w14:textId="77777777" w:rsidR="00441808" w:rsidRPr="00A373FE" w:rsidRDefault="00E4001B" w:rsidP="00CB54A6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未成年</w:t>
                        </w:r>
                      </w:p>
                      <w:p w14:paraId="68AE5895" w14:textId="77777777" w:rsidR="00441808" w:rsidRPr="002F39CF" w:rsidRDefault="00E4001B" w:rsidP="00CB54A6">
                        <w:pPr>
                          <w:wordWrap/>
                          <w:spacing w:line="16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擬制成</w:t>
                        </w:r>
                      </w:p>
                    </w:tc>
                    <w:tc>
                      <w:tcPr>
                        <w:tcW w:w="700" w:type="dxa"/>
                        <w:gridSpan w:val="2"/>
                      </w:tcPr>
                      <w:p w14:paraId="03894B5C" w14:textId="77777777" w:rsidR="00441808" w:rsidRPr="00A373FE" w:rsidRDefault="00E4001B" w:rsidP="00BF5FEA">
                        <w:pPr>
                          <w:wordWrap/>
                          <w:spacing w:line="16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特別障</w:t>
                        </w:r>
                      </w:p>
                      <w:p w14:paraId="451CCC3B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普通障</w:t>
                        </w:r>
                      </w:p>
                      <w:p w14:paraId="7CD3DC08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老年者</w:t>
                        </w:r>
                      </w:p>
                      <w:p w14:paraId="66AD0E9F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寡婦</w:t>
                        </w:r>
                      </w:p>
                      <w:p w14:paraId="1816E360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</w:rPr>
                          <w:t>特別寡</w:t>
                        </w:r>
                      </w:p>
                      <w:p w14:paraId="411D85C9" w14:textId="77777777" w:rsidR="00441808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eastAsia="DengXian"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寡夫</w:t>
                        </w:r>
                      </w:p>
                      <w:p w14:paraId="24A2346E" w14:textId="77777777" w:rsidR="008B4570" w:rsidRPr="008B4570" w:rsidRDefault="008B4570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eastAsia="DengXian" w:hAnsi="ＭＳ 明朝"/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14"/>
                            <w:szCs w:val="14"/>
                          </w:rPr>
                          <w:t>ひとり親</w:t>
                        </w:r>
                      </w:p>
                      <w:p w14:paraId="7DC23394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勤労学</w:t>
                        </w:r>
                      </w:p>
                      <w:p w14:paraId="1E41A9E2" w14:textId="77777777" w:rsidR="00441808" w:rsidRPr="00A373FE" w:rsidRDefault="00E4001B" w:rsidP="00BF5FEA">
                        <w:pPr>
                          <w:wordWrap/>
                          <w:spacing w:line="168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未成年</w:t>
                        </w:r>
                      </w:p>
                      <w:p w14:paraId="581EF2FB" w14:textId="77777777" w:rsidR="00441808" w:rsidRPr="002F39CF" w:rsidRDefault="00E4001B" w:rsidP="00BF5FEA">
                        <w:pPr>
                          <w:wordWrap/>
                          <w:spacing w:line="160" w:lineRule="exact"/>
                          <w:ind w:left="20" w:right="20"/>
                          <w:jc w:val="distribute"/>
                          <w:rPr>
                            <w:rFonts w:hAnsi="ＭＳ 明朝"/>
                            <w:sz w:val="14"/>
                            <w:szCs w:val="14"/>
                            <w:lang w:eastAsia="zh-CN"/>
                          </w:rPr>
                        </w:pPr>
                        <w:r w:rsidRPr="00A373FE">
                          <w:rPr>
                            <w:rFonts w:hAnsi="ＭＳ 明朝" w:hint="eastAsia"/>
                            <w:sz w:val="14"/>
                            <w:szCs w:val="14"/>
                            <w:lang w:eastAsia="zh-CN"/>
                          </w:rPr>
                          <w:t>擬制成</w:t>
                        </w:r>
                      </w:p>
                    </w:tc>
                  </w:tr>
                </w:tbl>
                <w:p w14:paraId="11679054" w14:textId="77777777" w:rsidR="001C1D4B" w:rsidRDefault="001C1D4B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55858E4">
          <v:shape id="_x0000_s1029" type="#_x0000_t202" style="position:absolute;left:0;text-align:left;margin-left:304pt;margin-top:128.85pt;width:386.05pt;height:225pt;z-index:251657728;visibility:visible;mso-position-horizontal-relative:text;mso-position-vertical-relative:text;mso-width-relative:margin;mso-height-relative:margin" o:allowincell="f" filled="f" stroked="f">
            <v:textbox style="mso-next-textbox:#_x0000_s1029" inset="0,0,0,0">
              <w:txbxContent>
                <w:tbl>
                  <w:tblPr>
                    <w:tblW w:w="7648" w:type="dxa"/>
                    <w:tblInd w:w="40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0"/>
                    <w:gridCol w:w="206"/>
                    <w:gridCol w:w="300"/>
                    <w:gridCol w:w="300"/>
                    <w:gridCol w:w="290"/>
                    <w:gridCol w:w="200"/>
                    <w:gridCol w:w="292"/>
                    <w:gridCol w:w="292"/>
                    <w:gridCol w:w="300"/>
                    <w:gridCol w:w="200"/>
                    <w:gridCol w:w="300"/>
                    <w:gridCol w:w="300"/>
                    <w:gridCol w:w="300"/>
                    <w:gridCol w:w="200"/>
                    <w:gridCol w:w="300"/>
                    <w:gridCol w:w="300"/>
                    <w:gridCol w:w="300"/>
                    <w:gridCol w:w="200"/>
                    <w:gridCol w:w="294"/>
                    <w:gridCol w:w="294"/>
                    <w:gridCol w:w="300"/>
                    <w:gridCol w:w="200"/>
                    <w:gridCol w:w="300"/>
                    <w:gridCol w:w="300"/>
                    <w:gridCol w:w="300"/>
                  </w:tblGrid>
                  <w:tr w:rsidR="001C1D4B" w:rsidRPr="005A0237" w14:paraId="4A9396C4" w14:textId="77777777">
                    <w:trPr>
                      <w:trHeight w:val="146"/>
                    </w:trPr>
                    <w:tc>
                      <w:tcPr>
                        <w:tcW w:w="10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7926980" w14:textId="77777777" w:rsidR="001C1D4B" w:rsidRPr="005A0237" w:rsidRDefault="001C1D4B" w:rsidP="009F2E59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280" w:type="dxa"/>
                        <w:gridSpan w:val="12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6E61BCE" w14:textId="77777777" w:rsidR="001C1D4B" w:rsidRPr="005A0237" w:rsidRDefault="00E4001B" w:rsidP="009F2E59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　　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市　　　　　</w:t>
                        </w:r>
                        <w:r w:rsidRPr="009F2E59">
                          <w:rPr>
                            <w:rFonts w:hint="eastAsia"/>
                            <w:w w:val="8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民　　　　　　税</w:t>
                        </w:r>
                      </w:p>
                    </w:tc>
                    <w:tc>
                      <w:tcPr>
                        <w:tcW w:w="3288" w:type="dxa"/>
                        <w:gridSpan w:val="12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4C5928B" w14:textId="77777777" w:rsidR="001C1D4B" w:rsidRPr="005A0237" w:rsidRDefault="00E4001B" w:rsidP="001C1D4B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　　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道　　　　　</w:t>
                        </w:r>
                        <w:r w:rsidRPr="009F2E59">
                          <w:rPr>
                            <w:rFonts w:hint="eastAsia"/>
                            <w:w w:val="8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民　　　　　　税</w:t>
                        </w:r>
                      </w:p>
                    </w:tc>
                  </w:tr>
                  <w:tr w:rsidR="001C1D4B" w:rsidRPr="005A0237" w14:paraId="55CE1D15" w14:textId="77777777">
                    <w:trPr>
                      <w:trHeight w:val="146"/>
                    </w:trPr>
                    <w:tc>
                      <w:tcPr>
                        <w:tcW w:w="1080" w:type="dxa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1B0BC6DB" w14:textId="77777777" w:rsidR="001C1D4B" w:rsidRPr="009F2E59" w:rsidRDefault="00E4001B" w:rsidP="009F2E59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種　　　</w:t>
                        </w:r>
                        <w:r w:rsidRPr="009F2E59">
                          <w:rPr>
                            <w:rFonts w:hint="eastAsia"/>
                            <w:w w:val="6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類</w:t>
                        </w:r>
                      </w:p>
                    </w:tc>
                    <w:tc>
                      <w:tcPr>
                        <w:tcW w:w="1096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2DD87762" w14:textId="77777777" w:rsidR="001C1D4B" w:rsidRPr="005A0237" w:rsidRDefault="00E4001B" w:rsidP="009F2E59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1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9F2E59">
                          <w:rPr>
                            <w:rFonts w:hint="eastAsia"/>
                            <w:w w:val="14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前</w:t>
                        </w:r>
                      </w:p>
                    </w:tc>
                    <w:tc>
                      <w:tcPr>
                        <w:tcW w:w="1084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468AA70" w14:textId="77777777" w:rsidR="001C1D4B" w:rsidRPr="005A0237" w:rsidRDefault="00E4001B" w:rsidP="001C1D4B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0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後</w:t>
                        </w:r>
                      </w:p>
                    </w:tc>
                    <w:tc>
                      <w:tcPr>
                        <w:tcW w:w="1100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E5F819A" w14:textId="77777777" w:rsidR="001C1D4B" w:rsidRPr="005A0237" w:rsidRDefault="00E4001B" w:rsidP="009F2E59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0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増　　　</w:t>
                        </w:r>
                        <w:r w:rsidRPr="009F2E59">
                          <w:rPr>
                            <w:rFonts w:hint="eastAsia"/>
                            <w:w w:val="6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減</w:t>
                        </w:r>
                      </w:p>
                    </w:tc>
                    <w:tc>
                      <w:tcPr>
                        <w:tcW w:w="1100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50FBAE89" w14:textId="77777777" w:rsidR="001C1D4B" w:rsidRPr="005A0237" w:rsidRDefault="00E4001B" w:rsidP="001C1D4B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1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9F2E59">
                          <w:rPr>
                            <w:rFonts w:hint="eastAsia"/>
                            <w:w w:val="14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前</w:t>
                        </w:r>
                      </w:p>
                    </w:tc>
                    <w:tc>
                      <w:tcPr>
                        <w:tcW w:w="1088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6263A372" w14:textId="77777777" w:rsidR="001C1D4B" w:rsidRPr="005A0237" w:rsidRDefault="00E4001B" w:rsidP="001C1D4B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0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9F2E59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後</w:t>
                        </w:r>
                      </w:p>
                    </w:tc>
                    <w:tc>
                      <w:tcPr>
                        <w:tcW w:w="1100" w:type="dxa"/>
                        <w:gridSpan w:val="4"/>
                        <w:tcBorders>
                          <w:left w:val="single" w:sz="12" w:space="0" w:color="auto"/>
                        </w:tcBorders>
                        <w:vAlign w:val="center"/>
                      </w:tcPr>
                      <w:p w14:paraId="238238EA" w14:textId="77777777" w:rsidR="001C1D4B" w:rsidRPr="005A0237" w:rsidRDefault="00E4001B" w:rsidP="001C1D4B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w w:val="10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増　　　</w:t>
                        </w:r>
                        <w:r w:rsidRPr="009F2E59">
                          <w:rPr>
                            <w:rFonts w:hint="eastAsia"/>
                            <w:w w:val="6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減</w:t>
                        </w:r>
                      </w:p>
                    </w:tc>
                  </w:tr>
                  <w:tr w:rsidR="001C1D4B" w:rsidRPr="005A0237" w14:paraId="587C3734" w14:textId="77777777">
                    <w:trPr>
                      <w:trHeight w:val="3980"/>
                    </w:trPr>
                    <w:tc>
                      <w:tcPr>
                        <w:tcW w:w="1080" w:type="dxa"/>
                        <w:tcBorders>
                          <w:right w:val="single" w:sz="12" w:space="0" w:color="auto"/>
                        </w:tcBorders>
                      </w:tcPr>
                      <w:p w14:paraId="5F3E91AF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総合山林退職</w:t>
                        </w:r>
                      </w:p>
                      <w:p w14:paraId="7E67C55B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土地等雑</w:t>
                        </w:r>
                      </w:p>
                      <w:p w14:paraId="6E0B2BA4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分離短期一般</w:t>
                        </w:r>
                      </w:p>
                      <w:p w14:paraId="3D962EE2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分離短期軽減</w:t>
                        </w:r>
                      </w:p>
                      <w:p w14:paraId="45917B21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分離長期一般</w:t>
                        </w:r>
                      </w:p>
                      <w:p w14:paraId="792D7175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分離長期特定</w:t>
                        </w:r>
                      </w:p>
                      <w:p w14:paraId="5F6698DA" w14:textId="77777777" w:rsidR="001C1D4B" w:rsidRPr="009F2E59" w:rsidRDefault="00E4001B" w:rsidP="009F2E59">
                        <w:pPr>
                          <w:wordWrap/>
                          <w:spacing w:line="170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分離長期軽課</w:t>
                        </w:r>
                      </w:p>
                      <w:p w14:paraId="7E02CD11" w14:textId="77777777" w:rsidR="001C1D4B" w:rsidRPr="009F2E59" w:rsidRDefault="005042F1" w:rsidP="009F2E59">
                        <w:pPr>
                          <w:wordWrap/>
                          <w:spacing w:line="170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一般株式等譲</w:t>
                        </w:r>
                      </w:p>
                      <w:p w14:paraId="4C81F844" w14:textId="77777777" w:rsidR="001C1D4B" w:rsidRPr="009F2E59" w:rsidRDefault="005042F1" w:rsidP="009F2E59">
                        <w:pPr>
                          <w:wordWrap/>
                          <w:spacing w:line="170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上場株式等譲</w:t>
                        </w:r>
                      </w:p>
                      <w:p w14:paraId="311E228B" w14:textId="77777777" w:rsidR="001C1D4B" w:rsidRPr="009F2E59" w:rsidRDefault="005042F1" w:rsidP="009F2E59">
                        <w:pPr>
                          <w:wordWrap/>
                          <w:spacing w:line="170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上場株等配当等</w:t>
                        </w:r>
                      </w:p>
                      <w:p w14:paraId="6C20002A" w14:textId="77777777" w:rsidR="001C1D4B" w:rsidRPr="009F2E59" w:rsidRDefault="00E4001B" w:rsidP="009F2E59">
                        <w:pPr>
                          <w:wordWrap/>
                          <w:spacing w:line="170" w:lineRule="exact"/>
                          <w:ind w:left="20" w:right="2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先物取引</w:t>
                        </w:r>
                      </w:p>
                      <w:p w14:paraId="22B34B03" w14:textId="77777777" w:rsidR="001C1D4B" w:rsidRPr="009F2E59" w:rsidRDefault="00E4001B" w:rsidP="009F2E59">
                        <w:pPr>
                          <w:wordWrap/>
                          <w:spacing w:line="170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特例肉用牛</w:t>
                        </w:r>
                      </w:p>
                      <w:p w14:paraId="53518064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算出所得割合</w:t>
                        </w:r>
                      </w:p>
                      <w:p w14:paraId="78B74F0C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調整控除</w:t>
                        </w:r>
                      </w:p>
                      <w:p w14:paraId="2B606D95" w14:textId="77777777" w:rsidR="001C1D4B" w:rsidRPr="009F2E59" w:rsidRDefault="00E4001B" w:rsidP="009F2E59">
                        <w:pPr>
                          <w:wordWrap/>
                          <w:spacing w:before="10" w:line="164" w:lineRule="exact"/>
                          <w:ind w:left="20" w:right="3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配当控除</w:t>
                        </w:r>
                      </w:p>
                      <w:p w14:paraId="2D58A819" w14:textId="77777777" w:rsidR="001C1D4B" w:rsidRDefault="00E4001B" w:rsidP="009F2E59">
                        <w:pPr>
                          <w:wordWrap/>
                          <w:spacing w:before="6"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住宅借入控除</w:t>
                        </w:r>
                      </w:p>
                      <w:p w14:paraId="3D359F0C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寄附金税額控除</w:t>
                        </w:r>
                      </w:p>
                      <w:p w14:paraId="4D2372A4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外国税額控除</w:t>
                        </w:r>
                      </w:p>
                      <w:p w14:paraId="63F1CAE7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所得割調整</w:t>
                        </w:r>
                      </w:p>
                      <w:p w14:paraId="4E01EB24" w14:textId="77777777" w:rsidR="001C1D4B" w:rsidRPr="009F2E59" w:rsidRDefault="00E4001B" w:rsidP="009F2E59">
                        <w:pPr>
                          <w:wordWrap/>
                          <w:spacing w:before="6" w:line="164" w:lineRule="exact"/>
                          <w:ind w:left="20" w:right="30"/>
                          <w:jc w:val="distribute"/>
                          <w:rPr>
                            <w:sz w:val="12"/>
                            <w:szCs w:val="12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2"/>
                            <w:szCs w:val="12"/>
                            <w:lang w:eastAsia="zh-CN"/>
                          </w:rPr>
                          <w:t>老年特例控除</w:t>
                        </w:r>
                      </w:p>
                      <w:p w14:paraId="3AA69B25" w14:textId="77777777" w:rsidR="001C1D4B" w:rsidRPr="009F2E59" w:rsidRDefault="00E4001B" w:rsidP="009F2E59">
                        <w:pPr>
                          <w:wordWrap/>
                          <w:spacing w:line="164" w:lineRule="exact"/>
                          <w:ind w:left="20" w:right="3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所得変動控除</w:t>
                        </w:r>
                      </w:p>
                      <w:p w14:paraId="249AB6D4" w14:textId="77777777" w:rsidR="001C1D4B" w:rsidRPr="009F2E59" w:rsidRDefault="00E4001B" w:rsidP="009F2E59">
                        <w:pPr>
                          <w:wordWrap/>
                          <w:spacing w:before="6" w:line="164" w:lineRule="exact"/>
                          <w:ind w:left="20" w:right="3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配当割譲渡割</w:t>
                        </w:r>
                      </w:p>
                      <w:p w14:paraId="5E64BB6E" w14:textId="77777777" w:rsidR="001C1D4B" w:rsidRPr="009F2E59" w:rsidRDefault="00E4001B" w:rsidP="009F2E59">
                        <w:pPr>
                          <w:wordWrap/>
                          <w:spacing w:before="6" w:line="164" w:lineRule="exact"/>
                          <w:ind w:left="20" w:right="30"/>
                          <w:jc w:val="distribute"/>
                          <w:rPr>
                            <w:sz w:val="13"/>
                            <w:szCs w:val="13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所得割</w:t>
                        </w:r>
                      </w:p>
                      <w:p w14:paraId="597751B0" w14:textId="77777777" w:rsidR="001C1D4B" w:rsidRPr="005A0237" w:rsidRDefault="00E4001B" w:rsidP="009F2E59">
                        <w:pPr>
                          <w:wordWrap/>
                          <w:spacing w:before="6" w:line="164" w:lineRule="exact"/>
                          <w:ind w:left="20" w:right="30"/>
                          <w:jc w:val="distribute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 w:rsidRPr="009F2E59">
                          <w:rPr>
                            <w:rFonts w:hint="eastAsia"/>
                            <w:sz w:val="13"/>
                            <w:szCs w:val="13"/>
                            <w:lang w:eastAsia="zh-CN"/>
                          </w:rPr>
                          <w:t>均等割</w:t>
                        </w: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auto"/>
                        </w:tcBorders>
                      </w:tcPr>
                      <w:p w14:paraId="5185A7E6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F871007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B7E9E7B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90" w:type="dxa"/>
                        <w:tcBorders>
                          <w:right w:val="single" w:sz="12" w:space="0" w:color="auto"/>
                        </w:tcBorders>
                      </w:tcPr>
                      <w:p w14:paraId="5392A887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2" w:space="0" w:color="auto"/>
                        </w:tcBorders>
                      </w:tcPr>
                      <w:p w14:paraId="3C5826B3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14:paraId="1CD16AD6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92" w:type="dxa"/>
                      </w:tcPr>
                      <w:p w14:paraId="28FC43FF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right w:val="single" w:sz="12" w:space="0" w:color="auto"/>
                        </w:tcBorders>
                      </w:tcPr>
                      <w:p w14:paraId="70C96693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2" w:space="0" w:color="auto"/>
                        </w:tcBorders>
                      </w:tcPr>
                      <w:p w14:paraId="7971068A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014E721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3CF38E5E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right w:val="single" w:sz="12" w:space="0" w:color="auto"/>
                        </w:tcBorders>
                      </w:tcPr>
                      <w:p w14:paraId="66A97A86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2" w:space="0" w:color="auto"/>
                        </w:tcBorders>
                      </w:tcPr>
                      <w:p w14:paraId="0ECE4E02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1B9368B6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0124DAA0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right w:val="single" w:sz="12" w:space="0" w:color="auto"/>
                        </w:tcBorders>
                      </w:tcPr>
                      <w:p w14:paraId="7DE3CAB1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2" w:space="0" w:color="auto"/>
                        </w:tcBorders>
                      </w:tcPr>
                      <w:p w14:paraId="26E3ECB4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14:paraId="10FC72E9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14:paraId="3FD10CFE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right w:val="single" w:sz="12" w:space="0" w:color="auto"/>
                        </w:tcBorders>
                      </w:tcPr>
                      <w:p w14:paraId="51EC3687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00" w:type="dxa"/>
                        <w:tcBorders>
                          <w:left w:val="single" w:sz="12" w:space="0" w:color="auto"/>
                        </w:tcBorders>
                      </w:tcPr>
                      <w:p w14:paraId="6DF4B31B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5F87F962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7E771810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39E31A7E" w14:textId="77777777" w:rsidR="001C1D4B" w:rsidRPr="005A0237" w:rsidRDefault="001C1D4B" w:rsidP="005A0237">
                        <w:pPr>
                          <w:wordWrap/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</w:p>
                    </w:tc>
                  </w:tr>
                </w:tbl>
                <w:p w14:paraId="305EA128" w14:textId="77777777" w:rsidR="001C1D4B" w:rsidRDefault="001C1D4B">
                  <w:pPr>
                    <w:rPr>
                      <w:lang w:eastAsia="zh-CN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95701FD">
          <v:shape id="テキスト ボックス 2" o:spid="_x0000_s1030" type="#_x0000_t202" style="position:absolute;left:0;text-align:left;margin-left:303.2pt;margin-top:5.25pt;width:223pt;height:125pt;z-index:251656704;visibility:visible;mso-position-horizontal-relative:text;mso-position-vertical-relative:text;mso-width-relative:margin;mso-height-relative:margin" o:allowincell="f" filled="f" stroked="f">
            <v:textbox style="mso-next-textbox:#テキスト ボックス 2" inset="0,0,0,0">
              <w:txbxContent>
                <w:tbl>
                  <w:tblPr>
                    <w:tblW w:w="4370" w:type="dxa"/>
                    <w:tblInd w:w="40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206"/>
                    <w:gridCol w:w="310"/>
                    <w:gridCol w:w="300"/>
                    <w:gridCol w:w="280"/>
                    <w:gridCol w:w="206"/>
                    <w:gridCol w:w="290"/>
                    <w:gridCol w:w="290"/>
                    <w:gridCol w:w="300"/>
                    <w:gridCol w:w="206"/>
                    <w:gridCol w:w="300"/>
                    <w:gridCol w:w="296"/>
                    <w:gridCol w:w="300"/>
                  </w:tblGrid>
                  <w:tr w:rsidR="001C1D4B" w:rsidRPr="000D108B" w14:paraId="5E9B661A" w14:textId="77777777">
                    <w:trPr>
                      <w:trHeight w:val="146"/>
                    </w:trPr>
                    <w:tc>
                      <w:tcPr>
                        <w:tcW w:w="4370" w:type="dxa"/>
                        <w:gridSpan w:val="13"/>
                        <w:vAlign w:val="center"/>
                      </w:tcPr>
                      <w:p w14:paraId="2ECBE19F" w14:textId="77777777" w:rsidR="001C1D4B" w:rsidRPr="000D108B" w:rsidRDefault="00E4001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　　　　　　　　</w:t>
                        </w:r>
                        <w:r w:rsidRPr="000D108B">
                          <w:rPr>
                            <w:rFonts w:hint="eastAsia"/>
                            <w:w w:val="85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 w:rsidRPr="000D108B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課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　</w:t>
                        </w:r>
                        <w:r w:rsidRPr="000D108B">
                          <w:rPr>
                            <w:rFonts w:hint="eastAsia"/>
                            <w:w w:val="5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 w:rsidRPr="000D108B"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税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 w:rsidRPr="000D108B">
                          <w:rPr>
                            <w:rFonts w:hint="eastAsia"/>
                            <w:w w:val="13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 xml:space="preserve">標　　</w:t>
                        </w:r>
                        <w:r w:rsidRPr="000D108B">
                          <w:rPr>
                            <w:rFonts w:hint="eastAsia"/>
                            <w:w w:val="50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  <w:lang w:eastAsia="zh-CN"/>
                          </w:rPr>
                          <w:t>準</w:t>
                        </w:r>
                      </w:p>
                    </w:tc>
                  </w:tr>
                  <w:tr w:rsidR="001C1D4B" w:rsidRPr="000D108B" w14:paraId="2C3B0F31" w14:textId="77777777">
                    <w:trPr>
                      <w:trHeight w:val="146"/>
                    </w:trPr>
                    <w:tc>
                      <w:tcPr>
                        <w:tcW w:w="1086" w:type="dxa"/>
                        <w:tcBorders>
                          <w:right w:val="single" w:sz="12" w:space="0" w:color="auto"/>
                        </w:tcBorders>
                      </w:tcPr>
                      <w:p w14:paraId="0AA8EF61" w14:textId="77777777" w:rsidR="001C1D4B" w:rsidRPr="000D108B" w:rsidRDefault="00E4001B" w:rsidP="00FA2458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w w:val="105"/>
                            <w:sz w:val="14"/>
                            <w:szCs w:val="14"/>
                            <w:lang w:eastAsia="zh-CN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種　　　</w:t>
                        </w:r>
                        <w:r w:rsidRPr="00FA2458">
                          <w:rPr>
                            <w:rFonts w:hint="eastAsia"/>
                            <w:w w:val="58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類</w:t>
                        </w:r>
                      </w:p>
                    </w:tc>
                    <w:tc>
                      <w:tcPr>
                        <w:tcW w:w="1096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14:paraId="0DF4205A" w14:textId="77777777" w:rsidR="001C1D4B" w:rsidRPr="000D108B" w:rsidRDefault="00E4001B" w:rsidP="001C1D4B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w w:val="11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FA2458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FA2458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前</w:t>
                        </w:r>
                      </w:p>
                    </w:tc>
                    <w:tc>
                      <w:tcPr>
                        <w:tcW w:w="1086" w:type="dxa"/>
                        <w:gridSpan w:val="4"/>
                        <w:tcBorders>
                          <w:left w:val="single" w:sz="12" w:space="0" w:color="auto"/>
                          <w:right w:val="single" w:sz="12" w:space="0" w:color="auto"/>
                        </w:tcBorders>
                      </w:tcPr>
                      <w:p w14:paraId="6989D471" w14:textId="77777777" w:rsidR="001C1D4B" w:rsidRPr="000D108B" w:rsidRDefault="00E4001B" w:rsidP="001C1D4B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w w:val="115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変</w:t>
                        </w:r>
                        <w:r w:rsidRPr="00FA2458">
                          <w:rPr>
                            <w:rFonts w:hint="eastAsia"/>
                            <w:w w:val="12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更</w:t>
                        </w:r>
                        <w:r w:rsidRPr="00FA2458">
                          <w:rPr>
                            <w:rFonts w:hint="eastAsia"/>
                            <w:w w:val="13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後</w:t>
                        </w:r>
                      </w:p>
                    </w:tc>
                    <w:tc>
                      <w:tcPr>
                        <w:tcW w:w="1102" w:type="dxa"/>
                        <w:gridSpan w:val="4"/>
                        <w:tcBorders>
                          <w:left w:val="single" w:sz="12" w:space="0" w:color="auto"/>
                        </w:tcBorders>
                      </w:tcPr>
                      <w:p w14:paraId="67A7D248" w14:textId="77777777" w:rsidR="001C1D4B" w:rsidRPr="000D108B" w:rsidRDefault="00E4001B" w:rsidP="00FA2458">
                        <w:pPr>
                          <w:spacing w:before="4" w:line="140" w:lineRule="exact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w w:val="110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増　　　</w:t>
                        </w:r>
                        <w:r w:rsidRPr="00FA2458">
                          <w:rPr>
                            <w:rFonts w:hint="eastAsia"/>
                            <w:w w:val="58"/>
                            <w:sz w:val="14"/>
                            <w:szCs w:val="14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減</w:t>
                        </w:r>
                      </w:p>
                    </w:tc>
                  </w:tr>
                  <w:tr w:rsidR="001C1D4B" w:rsidRPr="000D108B" w14:paraId="13E6D643" w14:textId="77777777">
                    <w:trPr>
                      <w:trHeight w:val="2000"/>
                    </w:trPr>
                    <w:tc>
                      <w:tcPr>
                        <w:tcW w:w="1086" w:type="dxa"/>
                        <w:tcBorders>
                          <w:right w:val="single" w:sz="12" w:space="0" w:color="auto"/>
                        </w:tcBorders>
                      </w:tcPr>
                      <w:p w14:paraId="70C28804" w14:textId="77777777" w:rsidR="001C1D4B" w:rsidRPr="00FA2458" w:rsidRDefault="00E4001B" w:rsidP="00FA2458">
                        <w:pPr>
                          <w:spacing w:before="4" w:line="140" w:lineRule="exact"/>
                          <w:ind w:left="30" w:right="30"/>
                          <w:jc w:val="distribute"/>
                          <w:rPr>
                            <w:sz w:val="12"/>
                            <w:szCs w:val="12"/>
                          </w:rPr>
                        </w:pPr>
                        <w:r w:rsidRPr="00FA2458">
                          <w:rPr>
                            <w:rFonts w:hint="eastAsia"/>
                            <w:sz w:val="12"/>
                            <w:szCs w:val="12"/>
                          </w:rPr>
                          <w:t>総合山林退職</w:t>
                        </w:r>
                      </w:p>
                      <w:p w14:paraId="71E8EAA6" w14:textId="77777777" w:rsidR="001C1D4B" w:rsidRPr="00FA2458" w:rsidRDefault="00E4001B" w:rsidP="00FA2458">
                        <w:pPr>
                          <w:spacing w:before="10"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土地等雑</w:t>
                        </w:r>
                      </w:p>
                      <w:p w14:paraId="0F7EE369" w14:textId="77777777" w:rsidR="001C1D4B" w:rsidRPr="00FA2458" w:rsidRDefault="00E4001B" w:rsidP="00FA2458">
                        <w:pPr>
                          <w:spacing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分離短期一般</w:t>
                        </w:r>
                      </w:p>
                      <w:p w14:paraId="11E6E56D" w14:textId="77777777" w:rsidR="001C1D4B" w:rsidRPr="00FA2458" w:rsidRDefault="00E4001B" w:rsidP="00CB54A6">
                        <w:pPr>
                          <w:spacing w:before="6"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分離短期軽減</w:t>
                        </w:r>
                      </w:p>
                      <w:p w14:paraId="61FC3580" w14:textId="77777777" w:rsidR="001C1D4B" w:rsidRPr="00FA2458" w:rsidRDefault="00E4001B" w:rsidP="00FA2458">
                        <w:pPr>
                          <w:spacing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分離長期一般</w:t>
                        </w:r>
                      </w:p>
                      <w:p w14:paraId="239D6477" w14:textId="77777777" w:rsidR="001C1D4B" w:rsidRPr="00FA2458" w:rsidRDefault="00E4001B" w:rsidP="00CB54A6">
                        <w:pPr>
                          <w:spacing w:before="4"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分離長期特定</w:t>
                        </w:r>
                      </w:p>
                      <w:p w14:paraId="6823F176" w14:textId="77777777" w:rsidR="001C1D4B" w:rsidRPr="00FA2458" w:rsidRDefault="00E4001B" w:rsidP="00FA2458">
                        <w:pPr>
                          <w:spacing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分離長期軽課</w:t>
                        </w:r>
                      </w:p>
                      <w:p w14:paraId="45F3199A" w14:textId="77777777" w:rsidR="001C1D4B" w:rsidRPr="00FA2458" w:rsidRDefault="005042F1" w:rsidP="00FA2458">
                        <w:pPr>
                          <w:spacing w:before="10"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</w:rPr>
                          <w:t>一般株式等譲</w:t>
                        </w:r>
                      </w:p>
                      <w:p w14:paraId="1A2A0BB4" w14:textId="77777777" w:rsidR="001C1D4B" w:rsidRPr="00FA2458" w:rsidRDefault="005042F1" w:rsidP="00FA2458">
                        <w:pPr>
                          <w:spacing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</w:rPr>
                          <w:t>上場株式等譲</w:t>
                        </w:r>
                      </w:p>
                      <w:p w14:paraId="5A0FBB4D" w14:textId="77777777" w:rsidR="001C1D4B" w:rsidRPr="00FA2458" w:rsidRDefault="005042F1" w:rsidP="00FA2458">
                        <w:pPr>
                          <w:spacing w:before="10" w:line="16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5042F1">
                          <w:rPr>
                            <w:rFonts w:hint="eastAsia"/>
                            <w:sz w:val="14"/>
                            <w:szCs w:val="14"/>
                          </w:rPr>
                          <w:t>上場株等配当等</w:t>
                        </w:r>
                      </w:p>
                      <w:p w14:paraId="28915AAE" w14:textId="77777777" w:rsidR="001C1D4B" w:rsidRPr="00FA2458" w:rsidRDefault="00E4001B" w:rsidP="00FA2458">
                        <w:pPr>
                          <w:spacing w:line="176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先物取引</w:t>
                        </w:r>
                      </w:p>
                      <w:p w14:paraId="6B5099A7" w14:textId="77777777" w:rsidR="001C1D4B" w:rsidRPr="000D108B" w:rsidRDefault="00E4001B" w:rsidP="00FA2458">
                        <w:pPr>
                          <w:spacing w:before="6" w:line="140" w:lineRule="exact"/>
                          <w:ind w:left="30" w:right="30"/>
                          <w:jc w:val="distribute"/>
                          <w:rPr>
                            <w:sz w:val="14"/>
                            <w:szCs w:val="14"/>
                          </w:rPr>
                        </w:pPr>
                        <w:r w:rsidRPr="00FA2458">
                          <w:rPr>
                            <w:rFonts w:hint="eastAsia"/>
                            <w:sz w:val="14"/>
                            <w:szCs w:val="14"/>
                          </w:rPr>
                          <w:t>特例肉用牛</w:t>
                        </w: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auto"/>
                        </w:tcBorders>
                      </w:tcPr>
                      <w:p w14:paraId="0E2390B6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10" w:type="dxa"/>
                      </w:tcPr>
                      <w:p w14:paraId="05733F1B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3148AFFF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right w:val="single" w:sz="12" w:space="0" w:color="auto"/>
                        </w:tcBorders>
                      </w:tcPr>
                      <w:p w14:paraId="4C94A486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auto"/>
                        </w:tcBorders>
                      </w:tcPr>
                      <w:p w14:paraId="7D788F2E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14:paraId="1519C423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90" w:type="dxa"/>
                      </w:tcPr>
                      <w:p w14:paraId="18861FE6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00" w:type="dxa"/>
                        <w:tcBorders>
                          <w:right w:val="single" w:sz="12" w:space="0" w:color="auto"/>
                        </w:tcBorders>
                      </w:tcPr>
                      <w:p w14:paraId="6C828255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06" w:type="dxa"/>
                        <w:tcBorders>
                          <w:left w:val="single" w:sz="12" w:space="0" w:color="auto"/>
                        </w:tcBorders>
                      </w:tcPr>
                      <w:p w14:paraId="65CEF787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4FFAF199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14:paraId="69136893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300" w:type="dxa"/>
                      </w:tcPr>
                      <w:p w14:paraId="289FC21F" w14:textId="77777777" w:rsidR="001C1D4B" w:rsidRPr="000D108B" w:rsidRDefault="001C1D4B" w:rsidP="000D108B">
                        <w:pPr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19B68842" w14:textId="77777777" w:rsidR="001C1D4B" w:rsidRDefault="001C1D4B"/>
              </w:txbxContent>
            </v:textbox>
          </v:shape>
        </w:pict>
      </w:r>
    </w:p>
    <w:tbl>
      <w:tblPr>
        <w:tblW w:w="5546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4"/>
        <w:gridCol w:w="200"/>
        <w:gridCol w:w="290"/>
        <w:gridCol w:w="290"/>
        <w:gridCol w:w="290"/>
        <w:gridCol w:w="210"/>
        <w:gridCol w:w="290"/>
        <w:gridCol w:w="300"/>
        <w:gridCol w:w="300"/>
        <w:gridCol w:w="200"/>
        <w:gridCol w:w="296"/>
        <w:gridCol w:w="296"/>
        <w:gridCol w:w="310"/>
      </w:tblGrid>
      <w:tr w:rsidR="00097534" w:rsidRPr="008F53FA" w14:paraId="016766B7" w14:textId="77777777" w:rsidTr="00626910">
        <w:trPr>
          <w:trHeight w:val="140"/>
        </w:trPr>
        <w:tc>
          <w:tcPr>
            <w:tcW w:w="5546" w:type="dxa"/>
            <w:gridSpan w:val="13"/>
          </w:tcPr>
          <w:p w14:paraId="5949DB1A" w14:textId="006388B3" w:rsidR="00097534" w:rsidRPr="008F53FA" w:rsidRDefault="00097534" w:rsidP="00E750B2">
            <w:pPr>
              <w:wordWrap/>
              <w:spacing w:line="140" w:lineRule="exact"/>
              <w:jc w:val="center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所　　　　　　　　　　　　　　</w:t>
            </w:r>
            <w:r w:rsidRPr="00097534">
              <w:rPr>
                <w:rFonts w:hAnsi="ＭＳ 明朝" w:hint="eastAsia"/>
                <w:spacing w:val="4"/>
                <w:w w:val="135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得</w:t>
            </w:r>
          </w:p>
        </w:tc>
      </w:tr>
      <w:tr w:rsidR="00097534" w:rsidRPr="008F53FA" w14:paraId="3CF93B03" w14:textId="77777777" w:rsidTr="00626910">
        <w:trPr>
          <w:trHeight w:val="140"/>
        </w:trPr>
        <w:tc>
          <w:tcPr>
            <w:tcW w:w="2274" w:type="dxa"/>
            <w:tcBorders>
              <w:right w:val="single" w:sz="12" w:space="0" w:color="auto"/>
            </w:tcBorders>
          </w:tcPr>
          <w:p w14:paraId="76DC2E07" w14:textId="77777777" w:rsidR="00097534" w:rsidRPr="008F53FA" w:rsidRDefault="00E4001B" w:rsidP="00537A3B">
            <w:pPr>
              <w:wordWrap/>
              <w:spacing w:line="140" w:lineRule="exact"/>
              <w:jc w:val="center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種　　</w:t>
            </w:r>
            <w:r w:rsidRPr="00097534">
              <w:rPr>
                <w:rFonts w:hAnsi="ＭＳ 明朝" w:hint="eastAsia"/>
                <w:spacing w:val="4"/>
                <w:w w:val="13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類</w:t>
            </w:r>
          </w:p>
        </w:tc>
        <w:tc>
          <w:tcPr>
            <w:tcW w:w="107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EC18B" w14:textId="77777777" w:rsidR="00097534" w:rsidRPr="008F53FA" w:rsidRDefault="00E4001B" w:rsidP="00097534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　変</w:t>
            </w:r>
            <w:r w:rsidRPr="00097534">
              <w:rPr>
                <w:rFonts w:hAnsi="ＭＳ 明朝" w:hint="eastAsia"/>
                <w:spacing w:val="4"/>
                <w:w w:val="11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更</w:t>
            </w:r>
            <w:r w:rsidRPr="00097534">
              <w:rPr>
                <w:rFonts w:hAnsi="ＭＳ 明朝" w:hint="eastAsia"/>
                <w:spacing w:val="4"/>
                <w:w w:val="12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前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3F8BE" w14:textId="77777777" w:rsidR="00097534" w:rsidRPr="008F53FA" w:rsidRDefault="00E4001B" w:rsidP="001C1D4B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　変</w:t>
            </w:r>
            <w:r w:rsidRPr="00097534">
              <w:rPr>
                <w:rFonts w:hAnsi="ＭＳ 明朝" w:hint="eastAsia"/>
                <w:spacing w:val="4"/>
                <w:w w:val="12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更</w:t>
            </w:r>
            <w:r w:rsidRPr="00097534">
              <w:rPr>
                <w:rFonts w:hAnsi="ＭＳ 明朝" w:hint="eastAsia"/>
                <w:spacing w:val="4"/>
                <w:w w:val="12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後</w:t>
            </w:r>
          </w:p>
        </w:tc>
        <w:tc>
          <w:tcPr>
            <w:tcW w:w="1102" w:type="dxa"/>
            <w:gridSpan w:val="4"/>
            <w:tcBorders>
              <w:left w:val="single" w:sz="12" w:space="0" w:color="auto"/>
            </w:tcBorders>
            <w:vAlign w:val="center"/>
          </w:tcPr>
          <w:p w14:paraId="0E5A659F" w14:textId="77777777" w:rsidR="00097534" w:rsidRPr="008F53FA" w:rsidRDefault="00E4001B" w:rsidP="00097534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　増　　</w:t>
            </w:r>
            <w:r w:rsidRPr="00097534">
              <w:rPr>
                <w:rFonts w:hAnsi="ＭＳ 明朝" w:hint="eastAsia"/>
                <w:spacing w:val="4"/>
                <w:w w:val="14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減</w:t>
            </w:r>
          </w:p>
        </w:tc>
      </w:tr>
      <w:tr w:rsidR="00F15DB8" w:rsidRPr="008F53FA" w14:paraId="6340FCE0" w14:textId="77777777" w:rsidTr="00626910">
        <w:trPr>
          <w:trHeight w:val="4635"/>
        </w:trPr>
        <w:tc>
          <w:tcPr>
            <w:tcW w:w="2274" w:type="dxa"/>
            <w:vMerge w:val="restart"/>
            <w:tcBorders>
              <w:right w:val="single" w:sz="12" w:space="0" w:color="auto"/>
            </w:tcBorders>
          </w:tcPr>
          <w:p w14:paraId="4059A90C" w14:textId="71CA9EB3" w:rsidR="00F15DB8" w:rsidRPr="00D74E83" w:rsidRDefault="00F15DB8" w:rsidP="00F15DB8">
            <w:pPr>
              <w:wordWrap/>
              <w:spacing w:line="170" w:lineRule="exact"/>
              <w:ind w:left="36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給与収入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4AB70BB9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特定支出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6B49944B" w14:textId="77777777" w:rsidR="00990D82" w:rsidRPr="00D74E83" w:rsidRDefault="000D4B2D" w:rsidP="00D74E83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3"/>
                <w:szCs w:val="13"/>
              </w:rPr>
            </w:pPr>
            <w:r>
              <w:rPr>
                <w:rFonts w:hAnsi="ＭＳ 明朝" w:hint="eastAsia"/>
                <w:spacing w:val="4"/>
                <w:sz w:val="13"/>
                <w:szCs w:val="13"/>
              </w:rPr>
              <w:t>（所得金額調整控除</w:t>
            </w:r>
            <w:r w:rsidR="00990D82" w:rsidRPr="00D74E83">
              <w:rPr>
                <w:rFonts w:hAnsi="ＭＳ 明朝" w:hint="eastAsia"/>
                <w:spacing w:val="4"/>
                <w:sz w:val="13"/>
                <w:szCs w:val="13"/>
              </w:rPr>
              <w:t>）</w:t>
            </w:r>
          </w:p>
          <w:p w14:paraId="00CAE428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給与所得</w:t>
            </w:r>
          </w:p>
          <w:p w14:paraId="029F7D05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年金収入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3B8BDBEB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年金所得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7F80A70F" w14:textId="77777777" w:rsidR="00990D82" w:rsidRPr="00D74E83" w:rsidRDefault="00990D82" w:rsidP="00990D82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業務所得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0595F67E" w14:textId="77777777" w:rsidR="00990D82" w:rsidRPr="00D74E83" w:rsidRDefault="00990D82" w:rsidP="00990D82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その他所得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651E05FB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雑所得計</w:t>
            </w:r>
          </w:p>
          <w:p w14:paraId="4BD84F97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営業等所得</w:t>
            </w:r>
          </w:p>
          <w:p w14:paraId="447232CA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農業所得</w:t>
            </w:r>
          </w:p>
          <w:p w14:paraId="6C134E8A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不動産所得</w:t>
            </w:r>
          </w:p>
          <w:p w14:paraId="3BB8F833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利子所得</w:t>
            </w:r>
          </w:p>
          <w:p w14:paraId="42167DF1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配当所得</w:t>
            </w:r>
          </w:p>
          <w:p w14:paraId="73EA4FFA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総合譲渡一時</w:t>
            </w:r>
          </w:p>
          <w:p w14:paraId="7F0B2A52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土地等事業雑</w:t>
            </w:r>
          </w:p>
          <w:p w14:paraId="6A637968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分離短期譲渡</w:t>
            </w:r>
          </w:p>
          <w:p w14:paraId="05358119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分離長期譲渡</w:t>
            </w:r>
          </w:p>
          <w:p w14:paraId="70A64849" w14:textId="77777777" w:rsidR="00F15DB8" w:rsidRPr="00D74E83" w:rsidRDefault="005042F1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一般株式等譲渡</w:t>
            </w:r>
          </w:p>
          <w:p w14:paraId="36301F2B" w14:textId="77777777" w:rsidR="005042F1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上場株式等譲渡</w:t>
            </w:r>
          </w:p>
          <w:p w14:paraId="6F2877D4" w14:textId="77777777" w:rsidR="00F15DB8" w:rsidRPr="00D74E83" w:rsidRDefault="005042F1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-4"/>
                <w:sz w:val="14"/>
                <w:szCs w:val="14"/>
                <w:lang w:eastAsia="zh-CN"/>
              </w:rPr>
            </w:pPr>
            <w:r w:rsidRPr="00D74E83">
              <w:rPr>
                <w:rFonts w:hAnsi="ＭＳ 明朝" w:hint="eastAsia"/>
                <w:spacing w:val="-4"/>
                <w:sz w:val="14"/>
                <w:szCs w:val="14"/>
                <w:lang w:eastAsia="zh-CN"/>
              </w:rPr>
              <w:t>上場株式等配当等</w:t>
            </w:r>
          </w:p>
          <w:p w14:paraId="7E89FD98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先物取引</w:t>
            </w:r>
          </w:p>
          <w:p w14:paraId="0ED29A8C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山林所得</w:t>
            </w:r>
          </w:p>
          <w:p w14:paraId="407F96BF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退職所得</w:t>
            </w:r>
          </w:p>
          <w:p w14:paraId="79C6E577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特例肉用牛</w:t>
            </w:r>
          </w:p>
          <w:p w14:paraId="5E5DFC64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免税所得</w:t>
            </w:r>
          </w:p>
          <w:p w14:paraId="56A87366" w14:textId="77777777" w:rsidR="00F15DB8" w:rsidRPr="00D74E83" w:rsidRDefault="00E4001B" w:rsidP="005042F1">
            <w:pPr>
              <w:wordWrap/>
              <w:spacing w:line="160" w:lineRule="exact"/>
              <w:ind w:left="30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雑・純損失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175FFF8D" w14:textId="77777777" w:rsidR="00F15DB8" w:rsidRPr="00D74E83" w:rsidRDefault="00E4001B" w:rsidP="005042F1">
            <w:pPr>
              <w:wordWrap/>
              <w:spacing w:line="160" w:lineRule="exact"/>
              <w:ind w:left="30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株式等繰損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58DB827D" w14:textId="77777777" w:rsidR="00F15DB8" w:rsidRPr="00D74E83" w:rsidRDefault="00E4001B" w:rsidP="005042F1">
            <w:pPr>
              <w:wordWrap/>
              <w:spacing w:line="160" w:lineRule="exact"/>
              <w:ind w:left="30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/>
                <w:spacing w:val="4"/>
                <w:sz w:val="14"/>
                <w:szCs w:val="14"/>
              </w:rPr>
              <w:t>(</w:t>
            </w: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先物繰損</w:t>
            </w:r>
            <w:r w:rsidRPr="00D74E83">
              <w:rPr>
                <w:rFonts w:hAnsi="ＭＳ 明朝"/>
                <w:spacing w:val="4"/>
                <w:sz w:val="14"/>
                <w:szCs w:val="14"/>
              </w:rPr>
              <w:t>)</w:t>
            </w:r>
          </w:p>
          <w:p w14:paraId="7829CD13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合計所得金額</w:t>
            </w:r>
          </w:p>
          <w:p w14:paraId="76AD3FAB" w14:textId="77777777" w:rsidR="00F15DB8" w:rsidRPr="00D74E83" w:rsidRDefault="00E4001B" w:rsidP="005042F1">
            <w:pPr>
              <w:wordWrap/>
              <w:spacing w:line="160" w:lineRule="exact"/>
              <w:ind w:left="36" w:right="28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D74E83">
              <w:rPr>
                <w:rFonts w:hAnsi="ＭＳ 明朝" w:hint="eastAsia"/>
                <w:spacing w:val="4"/>
                <w:sz w:val="14"/>
                <w:szCs w:val="14"/>
              </w:rPr>
              <w:t>総所得金額等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F70875E" w14:textId="77777777" w:rsidR="00F15DB8" w:rsidRPr="00D74E83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4B0611EA" w14:textId="77777777" w:rsidR="00886B25" w:rsidRPr="008F53FA" w:rsidRDefault="00886B25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42EA2615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BC3D8EF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10" w:type="dxa"/>
            <w:tcBorders>
              <w:left w:val="single" w:sz="12" w:space="0" w:color="auto"/>
            </w:tcBorders>
          </w:tcPr>
          <w:p w14:paraId="1366127B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4DDFC15D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C09EDF8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43FB0D1F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13349C9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77A27098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2DC6697C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10" w:type="dxa"/>
          </w:tcPr>
          <w:p w14:paraId="2FC99409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</w:tr>
      <w:tr w:rsidR="00F15DB8" w:rsidRPr="008F53FA" w14:paraId="608EF2E6" w14:textId="77777777" w:rsidTr="00626910">
        <w:trPr>
          <w:trHeight w:val="300"/>
        </w:trPr>
        <w:tc>
          <w:tcPr>
            <w:tcW w:w="2274" w:type="dxa"/>
            <w:vMerge/>
            <w:tcBorders>
              <w:right w:val="single" w:sz="12" w:space="0" w:color="auto"/>
            </w:tcBorders>
          </w:tcPr>
          <w:p w14:paraId="4F3214E3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F581770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01880EC4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5BAB17F8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DC369B9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10" w:type="dxa"/>
            <w:tcBorders>
              <w:left w:val="single" w:sz="12" w:space="0" w:color="auto"/>
            </w:tcBorders>
          </w:tcPr>
          <w:p w14:paraId="5CBBC156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29F4E5FF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32834BD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287C0CFB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A0AB640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47FE9083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0BFAD493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10" w:type="dxa"/>
          </w:tcPr>
          <w:p w14:paraId="30B9BCDB" w14:textId="77777777" w:rsidR="00F15DB8" w:rsidRPr="008F53FA" w:rsidRDefault="00F15DB8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</w:tr>
      <w:tr w:rsidR="00F15DB8" w:rsidRPr="008F53FA" w14:paraId="6D544884" w14:textId="77777777" w:rsidTr="00626910">
        <w:trPr>
          <w:trHeight w:val="140"/>
        </w:trPr>
        <w:tc>
          <w:tcPr>
            <w:tcW w:w="5546" w:type="dxa"/>
            <w:gridSpan w:val="13"/>
            <w:vAlign w:val="center"/>
          </w:tcPr>
          <w:p w14:paraId="67095D7C" w14:textId="77777777" w:rsidR="00F15DB8" w:rsidRPr="008F53FA" w:rsidRDefault="00E4001B" w:rsidP="00E750B2">
            <w:pPr>
              <w:wordWrap/>
              <w:spacing w:line="140" w:lineRule="exact"/>
              <w:jc w:val="center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所　　　　</w:t>
            </w:r>
            <w:r w:rsidRPr="00F15DB8">
              <w:rPr>
                <w:rFonts w:hAnsi="ＭＳ 明朝" w:hint="eastAsia"/>
                <w:spacing w:val="4"/>
                <w:w w:val="4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得　　　</w:t>
            </w:r>
            <w:r w:rsidRPr="00F15DB8">
              <w:rPr>
                <w:rFonts w:hAnsi="ＭＳ 明朝" w:hint="eastAsia"/>
                <w:spacing w:val="4"/>
                <w:w w:val="14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 xml:space="preserve">控　　　　</w:t>
            </w:r>
            <w:r w:rsidRPr="00F15DB8">
              <w:rPr>
                <w:rFonts w:hAnsi="ＭＳ 明朝" w:hint="eastAsia"/>
                <w:spacing w:val="4"/>
                <w:w w:val="50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除</w:t>
            </w:r>
          </w:p>
        </w:tc>
      </w:tr>
      <w:tr w:rsidR="000D108B" w:rsidRPr="008F53FA" w14:paraId="7BD31754" w14:textId="77777777" w:rsidTr="00626910">
        <w:trPr>
          <w:trHeight w:val="2320"/>
        </w:trPr>
        <w:tc>
          <w:tcPr>
            <w:tcW w:w="2274" w:type="dxa"/>
            <w:tcBorders>
              <w:right w:val="single" w:sz="12" w:space="0" w:color="auto"/>
            </w:tcBorders>
          </w:tcPr>
          <w:p w14:paraId="556EF46D" w14:textId="77777777" w:rsidR="000D108B" w:rsidRPr="00F15DB8" w:rsidRDefault="000D108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雑損</w:t>
            </w:r>
          </w:p>
          <w:p w14:paraId="1CA3D8D6" w14:textId="77777777" w:rsidR="000D108B" w:rsidRPr="00F15DB8" w:rsidRDefault="00E4001B" w:rsidP="00F15DB8">
            <w:pPr>
              <w:wordWrap/>
              <w:spacing w:line="162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医療費</w:t>
            </w:r>
          </w:p>
          <w:p w14:paraId="54C2380C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社会保険料</w:t>
            </w:r>
          </w:p>
          <w:p w14:paraId="39ED07F1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小規模共済</w:t>
            </w:r>
          </w:p>
          <w:p w14:paraId="55566B63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生命保険料</w:t>
            </w:r>
          </w:p>
          <w:p w14:paraId="6F628FB3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損害保険料</w:t>
            </w:r>
          </w:p>
          <w:p w14:paraId="332FC4F5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地震保険料</w:t>
            </w:r>
          </w:p>
          <w:p w14:paraId="4AA3B974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寄附金</w:t>
            </w:r>
          </w:p>
          <w:p w14:paraId="060E77CD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障害者</w:t>
            </w:r>
          </w:p>
          <w:p w14:paraId="7416B315" w14:textId="77777777" w:rsidR="000D108B" w:rsidRPr="002E06E1" w:rsidRDefault="00E4001B" w:rsidP="00990D82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3"/>
                <w:szCs w:val="13"/>
                <w:lang w:eastAsia="zh-CN"/>
              </w:rPr>
            </w:pPr>
            <w:r w:rsidRPr="002E06E1">
              <w:rPr>
                <w:rFonts w:hAnsi="ＭＳ 明朝" w:hint="eastAsia"/>
                <w:spacing w:val="4"/>
                <w:sz w:val="13"/>
                <w:szCs w:val="13"/>
                <w:lang w:eastAsia="zh-CN"/>
              </w:rPr>
              <w:t>寡婦</w:t>
            </w:r>
            <w:r w:rsidRPr="002E06E1">
              <w:rPr>
                <w:rFonts w:hAnsi="ＭＳ 明朝"/>
                <w:spacing w:val="4"/>
                <w:sz w:val="13"/>
                <w:szCs w:val="13"/>
                <w:lang w:eastAsia="zh-CN"/>
              </w:rPr>
              <w:t>(</w:t>
            </w:r>
            <w:r w:rsidRPr="002E06E1">
              <w:rPr>
                <w:rFonts w:hAnsi="ＭＳ 明朝" w:hint="eastAsia"/>
                <w:spacing w:val="4"/>
                <w:sz w:val="13"/>
                <w:szCs w:val="13"/>
                <w:lang w:eastAsia="zh-CN"/>
              </w:rPr>
              <w:t>夫</w:t>
            </w:r>
            <w:bookmarkStart w:id="0" w:name="_GoBack"/>
            <w:bookmarkEnd w:id="0"/>
            <w:r w:rsidRPr="002E06E1">
              <w:rPr>
                <w:rFonts w:hAnsi="ＭＳ 明朝"/>
                <w:spacing w:val="4"/>
                <w:sz w:val="13"/>
                <w:szCs w:val="13"/>
                <w:lang w:eastAsia="zh-CN"/>
              </w:rPr>
              <w:t>)</w:t>
            </w:r>
            <w:r w:rsidR="00990D82" w:rsidRPr="002E06E1">
              <w:rPr>
                <w:rFonts w:hAnsi="ＭＳ 明朝" w:hint="eastAsia"/>
                <w:spacing w:val="4"/>
                <w:sz w:val="13"/>
                <w:szCs w:val="13"/>
              </w:rPr>
              <w:t>・ひとり親</w:t>
            </w:r>
          </w:p>
          <w:p w14:paraId="25E13500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  <w:lang w:eastAsia="zh-CN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  <w:lang w:eastAsia="zh-CN"/>
              </w:rPr>
              <w:t>勤労学生</w:t>
            </w:r>
          </w:p>
          <w:p w14:paraId="4BBB0AF4" w14:textId="77777777" w:rsidR="000D108B" w:rsidRPr="00F15DB8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配偶者・扶養</w:t>
            </w:r>
          </w:p>
          <w:p w14:paraId="61A01731" w14:textId="48D17BF4" w:rsidR="000D108B" w:rsidRPr="00F15DB8" w:rsidRDefault="00F823A8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>
              <w:rPr>
                <w:rFonts w:hAnsi="ＭＳ 明朝" w:hint="eastAsia"/>
                <w:spacing w:val="4"/>
                <w:sz w:val="14"/>
                <w:szCs w:val="14"/>
              </w:rPr>
              <w:t>配偶</w:t>
            </w:r>
            <w:r w:rsidR="00E4001B" w:rsidRPr="00F15DB8">
              <w:rPr>
                <w:rFonts w:hAnsi="ＭＳ 明朝" w:hint="eastAsia"/>
                <w:spacing w:val="4"/>
                <w:sz w:val="14"/>
                <w:szCs w:val="14"/>
              </w:rPr>
              <w:t>特別</w:t>
            </w:r>
            <w:r>
              <w:rPr>
                <w:rFonts w:hAnsi="ＭＳ 明朝" w:hint="eastAsia"/>
                <w:spacing w:val="4"/>
                <w:sz w:val="14"/>
                <w:szCs w:val="14"/>
              </w:rPr>
              <w:t>・特親特別</w:t>
            </w:r>
          </w:p>
          <w:p w14:paraId="55A6A9DC" w14:textId="77777777" w:rsidR="000D108B" w:rsidRPr="008F53FA" w:rsidRDefault="00E4001B" w:rsidP="00F15DB8">
            <w:pPr>
              <w:wordWrap/>
              <w:spacing w:line="166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基礎</w:t>
            </w:r>
          </w:p>
        </w:tc>
        <w:tc>
          <w:tcPr>
            <w:tcW w:w="200" w:type="dxa"/>
            <w:vMerge w:val="restart"/>
            <w:tcBorders>
              <w:left w:val="single" w:sz="12" w:space="0" w:color="auto"/>
            </w:tcBorders>
          </w:tcPr>
          <w:p w14:paraId="75CF4ECF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</w:tcPr>
          <w:p w14:paraId="2D0F5F00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</w:tcPr>
          <w:p w14:paraId="41BC49F5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  <w:tcBorders>
              <w:right w:val="single" w:sz="12" w:space="0" w:color="auto"/>
            </w:tcBorders>
          </w:tcPr>
          <w:p w14:paraId="6F6E165D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10" w:type="dxa"/>
            <w:vMerge w:val="restart"/>
            <w:tcBorders>
              <w:left w:val="single" w:sz="12" w:space="0" w:color="auto"/>
            </w:tcBorders>
          </w:tcPr>
          <w:p w14:paraId="6D5CF03C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</w:tcPr>
          <w:p w14:paraId="217910C8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vMerge w:val="restart"/>
          </w:tcPr>
          <w:p w14:paraId="3C857A2F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vMerge w:val="restart"/>
            <w:tcBorders>
              <w:right w:val="single" w:sz="12" w:space="0" w:color="auto"/>
            </w:tcBorders>
          </w:tcPr>
          <w:p w14:paraId="67AD3962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vMerge w:val="restart"/>
            <w:tcBorders>
              <w:left w:val="single" w:sz="12" w:space="0" w:color="auto"/>
            </w:tcBorders>
          </w:tcPr>
          <w:p w14:paraId="7B7F5C69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  <w:vMerge w:val="restart"/>
          </w:tcPr>
          <w:p w14:paraId="600912FE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  <w:vMerge w:val="restart"/>
          </w:tcPr>
          <w:p w14:paraId="572A7503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10" w:type="dxa"/>
            <w:vMerge w:val="restart"/>
          </w:tcPr>
          <w:p w14:paraId="12D7CCA8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</w:tr>
      <w:tr w:rsidR="000D108B" w:rsidRPr="008F53FA" w14:paraId="2D7A186C" w14:textId="77777777" w:rsidTr="00626910">
        <w:trPr>
          <w:trHeight w:val="150"/>
        </w:trPr>
        <w:tc>
          <w:tcPr>
            <w:tcW w:w="2274" w:type="dxa"/>
            <w:tcBorders>
              <w:right w:val="single" w:sz="12" w:space="0" w:color="auto"/>
            </w:tcBorders>
            <w:vAlign w:val="center"/>
          </w:tcPr>
          <w:p w14:paraId="6C32EA99" w14:textId="77777777" w:rsidR="000D108B" w:rsidRPr="008F53FA" w:rsidRDefault="00E4001B" w:rsidP="00F15DB8">
            <w:pPr>
              <w:wordWrap/>
              <w:spacing w:line="140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控除合計</w:t>
            </w:r>
          </w:p>
        </w:tc>
        <w:tc>
          <w:tcPr>
            <w:tcW w:w="200" w:type="dxa"/>
            <w:vMerge/>
            <w:tcBorders>
              <w:left w:val="single" w:sz="12" w:space="0" w:color="auto"/>
            </w:tcBorders>
          </w:tcPr>
          <w:p w14:paraId="785EDDCC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/>
          </w:tcPr>
          <w:p w14:paraId="6A6FE2CD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/>
          </w:tcPr>
          <w:p w14:paraId="615CD0E0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/>
            <w:tcBorders>
              <w:right w:val="single" w:sz="12" w:space="0" w:color="auto"/>
            </w:tcBorders>
          </w:tcPr>
          <w:p w14:paraId="40C60BA0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10" w:type="dxa"/>
            <w:vMerge/>
            <w:tcBorders>
              <w:left w:val="single" w:sz="12" w:space="0" w:color="auto"/>
            </w:tcBorders>
          </w:tcPr>
          <w:p w14:paraId="08B8C255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vMerge/>
          </w:tcPr>
          <w:p w14:paraId="3303FC1D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vMerge/>
          </w:tcPr>
          <w:p w14:paraId="3AEBB815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right w:val="single" w:sz="12" w:space="0" w:color="auto"/>
            </w:tcBorders>
          </w:tcPr>
          <w:p w14:paraId="0001C56A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vMerge/>
            <w:tcBorders>
              <w:left w:val="single" w:sz="12" w:space="0" w:color="auto"/>
            </w:tcBorders>
          </w:tcPr>
          <w:p w14:paraId="5EFF276E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  <w:vMerge/>
          </w:tcPr>
          <w:p w14:paraId="7D98A271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  <w:vMerge/>
          </w:tcPr>
          <w:p w14:paraId="639CBDF0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10" w:type="dxa"/>
            <w:vMerge/>
          </w:tcPr>
          <w:p w14:paraId="0F2F87D1" w14:textId="77777777" w:rsidR="000D108B" w:rsidRPr="008F53FA" w:rsidRDefault="000D108B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</w:tr>
      <w:tr w:rsidR="00097534" w:rsidRPr="008F53FA" w14:paraId="5A1AF5DE" w14:textId="77777777" w:rsidTr="00626910">
        <w:trPr>
          <w:trHeight w:val="140"/>
        </w:trPr>
        <w:tc>
          <w:tcPr>
            <w:tcW w:w="2274" w:type="dxa"/>
            <w:tcBorders>
              <w:right w:val="single" w:sz="12" w:space="0" w:color="auto"/>
            </w:tcBorders>
            <w:vAlign w:val="center"/>
          </w:tcPr>
          <w:p w14:paraId="4007A341" w14:textId="77777777" w:rsidR="00097534" w:rsidRPr="008F53FA" w:rsidRDefault="00F15DB8" w:rsidP="00F15DB8">
            <w:pPr>
              <w:wordWrap/>
              <w:spacing w:line="140" w:lineRule="exact"/>
              <w:ind w:left="30" w:right="30"/>
              <w:jc w:val="distribute"/>
              <w:rPr>
                <w:rFonts w:hAnsi="ＭＳ 明朝"/>
                <w:spacing w:val="4"/>
                <w:sz w:val="14"/>
                <w:szCs w:val="14"/>
              </w:rPr>
            </w:pPr>
            <w:r w:rsidRPr="00F15DB8">
              <w:rPr>
                <w:rFonts w:hAnsi="ＭＳ 明朝" w:hint="eastAsia"/>
                <w:spacing w:val="4"/>
                <w:sz w:val="14"/>
                <w:szCs w:val="14"/>
              </w:rPr>
              <w:t>配当割・譲渡割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00EBB0D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502A8B4F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0B2F2846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B28CCFD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10" w:type="dxa"/>
            <w:tcBorders>
              <w:left w:val="single" w:sz="12" w:space="0" w:color="auto"/>
            </w:tcBorders>
          </w:tcPr>
          <w:p w14:paraId="574CCB4B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381FDDBB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98A0E79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005A1300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A978EB7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434AC04C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296" w:type="dxa"/>
          </w:tcPr>
          <w:p w14:paraId="25C00633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  <w:tc>
          <w:tcPr>
            <w:tcW w:w="310" w:type="dxa"/>
          </w:tcPr>
          <w:p w14:paraId="52BA8F5E" w14:textId="77777777" w:rsidR="00097534" w:rsidRPr="008F53FA" w:rsidRDefault="00097534" w:rsidP="008F53FA">
            <w:pPr>
              <w:wordWrap/>
              <w:spacing w:line="140" w:lineRule="exact"/>
              <w:rPr>
                <w:rFonts w:hAnsi="ＭＳ 明朝"/>
                <w:spacing w:val="4"/>
                <w:sz w:val="14"/>
                <w:szCs w:val="14"/>
              </w:rPr>
            </w:pPr>
          </w:p>
        </w:tc>
      </w:tr>
    </w:tbl>
    <w:p w14:paraId="575734FE" w14:textId="77777777" w:rsidR="00762964" w:rsidRDefault="00762964" w:rsidP="00762964">
      <w:pPr>
        <w:spacing w:before="20" w:line="100" w:lineRule="exact"/>
        <w:rPr>
          <w:spacing w:val="4"/>
          <w:sz w:val="19"/>
          <w:szCs w:val="19"/>
        </w:rPr>
      </w:pPr>
    </w:p>
    <w:tbl>
      <w:tblPr>
        <w:tblW w:w="14854" w:type="dxa"/>
        <w:tblInd w:w="4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4"/>
        <w:gridCol w:w="200"/>
        <w:gridCol w:w="300"/>
        <w:gridCol w:w="300"/>
        <w:gridCol w:w="290"/>
        <w:gridCol w:w="200"/>
        <w:gridCol w:w="300"/>
        <w:gridCol w:w="300"/>
        <w:gridCol w:w="290"/>
        <w:gridCol w:w="200"/>
        <w:gridCol w:w="300"/>
        <w:gridCol w:w="300"/>
        <w:gridCol w:w="290"/>
        <w:gridCol w:w="200"/>
        <w:gridCol w:w="300"/>
        <w:gridCol w:w="300"/>
        <w:gridCol w:w="290"/>
        <w:gridCol w:w="200"/>
        <w:gridCol w:w="300"/>
        <w:gridCol w:w="300"/>
        <w:gridCol w:w="300"/>
        <w:gridCol w:w="200"/>
        <w:gridCol w:w="300"/>
        <w:gridCol w:w="300"/>
        <w:gridCol w:w="290"/>
        <w:gridCol w:w="200"/>
        <w:gridCol w:w="180"/>
        <w:gridCol w:w="120"/>
        <w:gridCol w:w="300"/>
        <w:gridCol w:w="290"/>
        <w:gridCol w:w="200"/>
        <w:gridCol w:w="300"/>
        <w:gridCol w:w="300"/>
        <w:gridCol w:w="290"/>
        <w:gridCol w:w="200"/>
        <w:gridCol w:w="300"/>
        <w:gridCol w:w="300"/>
        <w:gridCol w:w="290"/>
        <w:gridCol w:w="200"/>
        <w:gridCol w:w="300"/>
        <w:gridCol w:w="300"/>
        <w:gridCol w:w="300"/>
        <w:gridCol w:w="200"/>
        <w:gridCol w:w="300"/>
        <w:gridCol w:w="300"/>
        <w:gridCol w:w="290"/>
        <w:gridCol w:w="200"/>
        <w:gridCol w:w="300"/>
        <w:gridCol w:w="300"/>
        <w:gridCol w:w="290"/>
      </w:tblGrid>
      <w:tr w:rsidR="002F3E87" w:rsidRPr="007E1C77" w14:paraId="4AEA7803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4798CAF7" w14:textId="77777777" w:rsidR="002F3E87" w:rsidRPr="00762964" w:rsidRDefault="00E4001B" w:rsidP="007E1C77">
            <w:pPr>
              <w:wordWrap/>
              <w:spacing w:line="140" w:lineRule="exact"/>
              <w:ind w:left="20" w:right="1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給与特徴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F45A3" w14:textId="77777777" w:rsidR="002F3E87" w:rsidRPr="007E1C77" w:rsidRDefault="00E4001B" w:rsidP="007E1C77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年６月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F6B3D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７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C1A6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８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EE9E1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９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F17C7" w14:textId="4EE7B5F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6"/>
                <w:sz w:val="14"/>
                <w:szCs w:val="14"/>
              </w:rPr>
              <w:t>1</w:t>
            </w:r>
            <w:r w:rsidR="00B47862">
              <w:rPr>
                <w:spacing w:val="6"/>
                <w:sz w:val="14"/>
                <w:szCs w:val="14"/>
              </w:rPr>
              <w:t>0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03298" w14:textId="2A3CB3DA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6"/>
                <w:sz w:val="14"/>
                <w:szCs w:val="14"/>
              </w:rPr>
              <w:t>1</w:t>
            </w:r>
            <w:r w:rsidR="00B47862">
              <w:rPr>
                <w:spacing w:val="6"/>
                <w:sz w:val="14"/>
                <w:szCs w:val="14"/>
              </w:rPr>
              <w:t>1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1C104" w14:textId="75CC73FB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6"/>
                <w:sz w:val="14"/>
                <w:szCs w:val="14"/>
              </w:rPr>
              <w:t>1</w:t>
            </w:r>
            <w:r w:rsidR="00B47862">
              <w:rPr>
                <w:spacing w:val="6"/>
                <w:sz w:val="14"/>
                <w:szCs w:val="14"/>
              </w:rPr>
              <w:t>2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56A174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１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CA14E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２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4EFB8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３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D6380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４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</w:tcBorders>
            <w:vAlign w:val="center"/>
          </w:tcPr>
          <w:p w14:paraId="11CEF06E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５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</w:tr>
      <w:tr w:rsidR="002F3E87" w:rsidRPr="00762964" w14:paraId="702FB6BD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200AF2F1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変更前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F16D7F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A675B4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A263A2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792490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2078CD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6B3206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0EDB78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AA76A4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3A5C9C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A3B1EA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914B9F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B2E76B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08D49B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7518EE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EE502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2A5566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BEFC0D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7C6171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5712B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219996B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C37644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40E354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01DF36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8107D4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BA20C9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22C9ED3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79EBD7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FD7273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C08508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6064C4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AA9BFB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D2DEE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62F4EB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FECBD2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821F4E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9BD63C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1A916D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EDF131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EED694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34EB7FB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98E48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287B29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ADC756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6918D3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8E3872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BC45C3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711EE7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05F702B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2689A295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71825A75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変更後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0D526A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C37A62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DEE4B2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9C63CD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518A89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E08BA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FEDF7B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74590F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2D6E08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87110B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49BC6C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72588E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601B9C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B4088B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5C9BFA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7C9539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198820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2C0120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D80F3E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4718F9C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432DE2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E811AA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9E7E05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F955BF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FF6ED9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3F04F32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BEFDA7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B9D81F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48ECB8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523A15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2F1342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A6AF38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40CFB0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10605F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F20B6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50D80D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214781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6500F3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864199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13370F6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25594F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8409F5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22CF39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189C9C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E0F0D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280B7D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F18EA0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39D7CAB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7F75DA8E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092EF384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増減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940CA1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594FA7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F589C1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568EC8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545FC1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8E4AF0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81CAED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F6C202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21A854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E770FF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8AB57A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04EB05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5CF80B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48A1CD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182141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6498CF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EB2056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E85F07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3662FE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4247F59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DA4E7A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A572CE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D61BDA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9B6A56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EF487E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060DC1A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8CB8B9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3B640B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1DCD2A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F89BF9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287A77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92FA4F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3D88EC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5EAE44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F444C2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A2AAEF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2870D0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20C84F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555B80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34816BD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411ECC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EB6069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828408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B3F405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493711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76751E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1BD179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</w:tcPr>
          <w:p w14:paraId="1E3F5A3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246891" w14:paraId="749638B7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674E7836" w14:textId="77777777" w:rsidR="002F3E87" w:rsidRPr="00762964" w:rsidRDefault="00E4001B" w:rsidP="007E1C77">
            <w:pPr>
              <w:wordWrap/>
              <w:spacing w:line="140" w:lineRule="exact"/>
              <w:ind w:left="20" w:right="1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年金特徴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66AEEC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４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15E84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年６月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A3AC12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８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CF846" w14:textId="3F8A5075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6"/>
                <w:sz w:val="14"/>
                <w:szCs w:val="14"/>
              </w:rPr>
              <w:t>1</w:t>
            </w:r>
            <w:r w:rsidR="00B47862">
              <w:rPr>
                <w:spacing w:val="6"/>
                <w:sz w:val="14"/>
                <w:szCs w:val="14"/>
              </w:rPr>
              <w:t>0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D3EB7" w14:textId="383D5E1D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6"/>
                <w:sz w:val="14"/>
                <w:szCs w:val="14"/>
              </w:rPr>
              <w:t>1</w:t>
            </w:r>
            <w:r w:rsidR="00B47862">
              <w:rPr>
                <w:spacing w:val="6"/>
                <w:sz w:val="14"/>
                <w:szCs w:val="14"/>
              </w:rPr>
              <w:t>2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BCF8B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２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38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7D5D1E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24C8F" w14:textId="77777777" w:rsidR="002F3E87" w:rsidRPr="002F3E87" w:rsidRDefault="00E4001B" w:rsidP="002F3E87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2F3E87">
              <w:rPr>
                <w:rFonts w:hint="eastAsia"/>
                <w:spacing w:val="6"/>
                <w:sz w:val="14"/>
                <w:szCs w:val="14"/>
              </w:rPr>
              <w:t>仮徴収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C1ED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４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F4882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６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D9D65" w14:textId="77777777" w:rsidR="002F3E87" w:rsidRPr="007E1C7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 w:rsidRPr="007E1C77">
              <w:rPr>
                <w:rFonts w:hint="eastAsia"/>
                <w:spacing w:val="6"/>
                <w:sz w:val="14"/>
                <w:szCs w:val="14"/>
              </w:rPr>
              <w:t>年</w:t>
            </w:r>
            <w:r>
              <w:rPr>
                <w:rFonts w:hint="eastAsia"/>
                <w:spacing w:val="6"/>
                <w:sz w:val="14"/>
                <w:szCs w:val="14"/>
              </w:rPr>
              <w:t>８</w:t>
            </w:r>
            <w:r w:rsidRPr="007E1C77">
              <w:rPr>
                <w:rFonts w:hint="eastAsia"/>
                <w:spacing w:val="6"/>
                <w:sz w:val="14"/>
                <w:szCs w:val="14"/>
              </w:rPr>
              <w:t>月</w:t>
            </w:r>
          </w:p>
        </w:tc>
        <w:tc>
          <w:tcPr>
            <w:tcW w:w="2180" w:type="dxa"/>
            <w:gridSpan w:val="8"/>
            <w:vMerge w:val="restart"/>
            <w:tcBorders>
              <w:left w:val="single" w:sz="12" w:space="0" w:color="auto"/>
              <w:right w:val="nil"/>
            </w:tcBorders>
          </w:tcPr>
          <w:p w14:paraId="3DBBF127" w14:textId="77777777" w:rsidR="002F3E87" w:rsidRPr="00246891" w:rsidRDefault="002F3E87" w:rsidP="002F3E87">
            <w:pPr>
              <w:wordWrap/>
              <w:spacing w:line="120" w:lineRule="exact"/>
              <w:rPr>
                <w:sz w:val="12"/>
                <w:szCs w:val="12"/>
              </w:rPr>
            </w:pPr>
          </w:p>
          <w:p w14:paraId="6E1F2741" w14:textId="77777777" w:rsidR="002F3E87" w:rsidRPr="00246891" w:rsidRDefault="002F3E87" w:rsidP="002F3E87">
            <w:pPr>
              <w:wordWrap/>
              <w:spacing w:line="120" w:lineRule="exact"/>
              <w:rPr>
                <w:sz w:val="12"/>
                <w:szCs w:val="12"/>
              </w:rPr>
            </w:pPr>
          </w:p>
          <w:p w14:paraId="3C31CA65" w14:textId="77777777" w:rsidR="002F3E87" w:rsidRPr="00246891" w:rsidRDefault="002F3E87" w:rsidP="002F3E87">
            <w:pPr>
              <w:wordWrap/>
              <w:spacing w:line="120" w:lineRule="exact"/>
              <w:rPr>
                <w:sz w:val="12"/>
                <w:szCs w:val="12"/>
              </w:rPr>
            </w:pPr>
          </w:p>
          <w:p w14:paraId="5D2E602D" w14:textId="77777777" w:rsidR="002F3E87" w:rsidRPr="00246891" w:rsidRDefault="00E4001B" w:rsidP="00246891">
            <w:pPr>
              <w:wordWrap/>
              <w:spacing w:before="20" w:line="120" w:lineRule="exact"/>
              <w:rPr>
                <w:spacing w:val="-2"/>
                <w:sz w:val="12"/>
                <w:szCs w:val="12"/>
              </w:rPr>
            </w:pPr>
            <w:r w:rsidRPr="00246891">
              <w:rPr>
                <w:rFonts w:hint="eastAsia"/>
                <w:w w:val="70"/>
                <w:sz w:val="12"/>
                <w:szCs w:val="12"/>
              </w:rPr>
              <w:t xml:space="preserve">　</w:t>
            </w:r>
            <w:r w:rsidRPr="00246891">
              <w:rPr>
                <w:rFonts w:hint="eastAsia"/>
                <w:spacing w:val="-2"/>
                <w:sz w:val="12"/>
                <w:szCs w:val="12"/>
              </w:rPr>
              <w:t>・額の単位は、全て円です。</w:t>
            </w:r>
          </w:p>
          <w:p w14:paraId="572C963B" w14:textId="77777777" w:rsidR="00246891" w:rsidRDefault="00E4001B" w:rsidP="00246891">
            <w:pPr>
              <w:wordWrap/>
              <w:spacing w:before="44" w:line="120" w:lineRule="exact"/>
              <w:jc w:val="left"/>
              <w:rPr>
                <w:spacing w:val="-3"/>
                <w:sz w:val="12"/>
                <w:szCs w:val="12"/>
              </w:rPr>
            </w:pPr>
            <w:r w:rsidRPr="00246891">
              <w:rPr>
                <w:rFonts w:hint="eastAsia"/>
                <w:w w:val="90"/>
                <w:sz w:val="12"/>
                <w:szCs w:val="12"/>
              </w:rPr>
              <w:t xml:space="preserve">　</w:t>
            </w:r>
            <w:r>
              <w:rPr>
                <w:rFonts w:hint="eastAsia"/>
                <w:spacing w:val="-2"/>
                <w:sz w:val="12"/>
                <w:szCs w:val="12"/>
              </w:rPr>
              <w:t>･</w:t>
            </w:r>
            <w:r w:rsidR="002F3E87" w:rsidRPr="00246891">
              <w:rPr>
                <w:rFonts w:hint="eastAsia"/>
                <w:spacing w:val="-2"/>
                <w:sz w:val="12"/>
                <w:szCs w:val="12"/>
              </w:rPr>
              <w:t>この通知書につい</w:t>
            </w:r>
            <w:r w:rsidR="002F3E87" w:rsidRPr="00246891">
              <w:rPr>
                <w:rFonts w:hint="eastAsia"/>
                <w:spacing w:val="2"/>
                <w:sz w:val="12"/>
                <w:szCs w:val="12"/>
              </w:rPr>
              <w:t>てお問合せの際</w:t>
            </w:r>
          </w:p>
          <w:p w14:paraId="648C473F" w14:textId="77777777" w:rsidR="002F3E87" w:rsidRPr="00246891" w:rsidRDefault="00246891" w:rsidP="00246891">
            <w:pPr>
              <w:wordWrap/>
              <w:spacing w:before="50" w:line="120" w:lineRule="exact"/>
              <w:jc w:val="left"/>
              <w:rPr>
                <w:spacing w:val="2"/>
                <w:sz w:val="12"/>
                <w:szCs w:val="12"/>
              </w:rPr>
            </w:pPr>
            <w:r w:rsidRPr="00246891">
              <w:rPr>
                <w:rFonts w:hint="eastAsia"/>
                <w:spacing w:val="-2"/>
                <w:w w:val="150"/>
                <w:sz w:val="12"/>
                <w:szCs w:val="12"/>
              </w:rPr>
              <w:t xml:space="preserve">　</w:t>
            </w:r>
            <w:r w:rsidRPr="00246891">
              <w:rPr>
                <w:rFonts w:hint="eastAsia"/>
                <w:spacing w:val="2"/>
                <w:sz w:val="12"/>
                <w:szCs w:val="12"/>
              </w:rPr>
              <w:t>は、</w:t>
            </w:r>
            <w:r w:rsidR="00E4001B" w:rsidRPr="00246891">
              <w:rPr>
                <w:rFonts w:hint="eastAsia"/>
                <w:spacing w:val="2"/>
                <w:sz w:val="12"/>
                <w:szCs w:val="12"/>
              </w:rPr>
              <w:t>下記番号をお伝えください。</w:t>
            </w:r>
          </w:p>
        </w:tc>
      </w:tr>
      <w:tr w:rsidR="002F3E87" w:rsidRPr="00762964" w14:paraId="65B9E6EA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420AB5D9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変更前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FEF18E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29C26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B892CC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88707B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F3FBDE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B6589F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16A4E9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6553DB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F2C4C1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16F452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4BCB14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5E8B40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B501B5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B365A9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F3DEEF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604E4F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4D118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4AC4DC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12FEC3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16859A3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E79746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473D0D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A1F82C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5E8C86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5C4B5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420FA" w14:textId="77777777" w:rsidR="002F3E87" w:rsidRPr="002F3E8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変更前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031E9C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5E1E0F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58038A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309243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0C061B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F71D21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C94CA8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32AED6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0E3012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FB11D5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8BFD5C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4279AD4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single" w:sz="12" w:space="0" w:color="auto"/>
              <w:right w:val="nil"/>
            </w:tcBorders>
          </w:tcPr>
          <w:p w14:paraId="50F86EA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40263B9B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27DC8E94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変更後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356890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9D2988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F32FAA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1C63FD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D8CFCC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4C9D23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D92F1F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95A0E2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EDD3A6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815FAD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E444B1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D01946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0A75EE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FF1A1C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3D76C7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A68D4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2B369E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7F1BA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F94367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33FAAA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2777B6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CC6CF3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208BA9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3EBEB0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A37AA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A4303A" w14:textId="77777777" w:rsidR="002F3E87" w:rsidRPr="002F3E8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変更後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3DB14B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6B561E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779BD1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45759C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61C9D1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2C219E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B68510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BF9C73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85CA05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47FD9C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7D2C5F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2C02702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single" w:sz="12" w:space="0" w:color="auto"/>
              <w:right w:val="nil"/>
            </w:tcBorders>
          </w:tcPr>
          <w:p w14:paraId="74962C1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46B22C82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15C98DA4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増減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04B88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CBB7C6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FA057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555524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54147F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4731CC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F24122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5D83DE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3CC80F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77B814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81B77E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0D4B7F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BA20B5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299100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5096C3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58A056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AFDFE7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D17B7A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1EC6F4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067513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4802EA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48BC5D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130BF6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62B185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8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51F0F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50286" w14:textId="77777777" w:rsidR="002F3E87" w:rsidRPr="002F3E87" w:rsidRDefault="00E4001B" w:rsidP="001C1D4B">
            <w:pPr>
              <w:wordWrap/>
              <w:spacing w:line="140" w:lineRule="exact"/>
              <w:ind w:left="2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増　減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78EB8A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94DCC5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8A4BC8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2E19D9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466E70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AB983C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A00744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E78C61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A54507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F9F1B6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5EC01A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3A087A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single" w:sz="12" w:space="0" w:color="auto"/>
              <w:right w:val="nil"/>
            </w:tcBorders>
          </w:tcPr>
          <w:p w14:paraId="725BCC1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3CECECB3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3C624514" w14:textId="77777777" w:rsidR="002F3E87" w:rsidRPr="00762964" w:rsidRDefault="00E4001B" w:rsidP="007E1C77">
            <w:pPr>
              <w:wordWrap/>
              <w:spacing w:line="140" w:lineRule="exact"/>
              <w:ind w:left="20" w:right="1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普通徴収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0DF8B" w14:textId="77777777" w:rsidR="002F3E87" w:rsidRPr="007E1C77" w:rsidRDefault="00E4001B" w:rsidP="002F3E87">
            <w:pPr>
              <w:wordWrap/>
              <w:spacing w:line="140" w:lineRule="exact"/>
              <w:ind w:left="4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第１期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C91B7" w14:textId="77777777" w:rsidR="002F3E87" w:rsidRPr="007E1C77" w:rsidRDefault="00E4001B" w:rsidP="001C1D4B">
            <w:pPr>
              <w:wordWrap/>
              <w:spacing w:line="140" w:lineRule="exact"/>
              <w:ind w:left="4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第２期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EF87D" w14:textId="77777777" w:rsidR="002F3E87" w:rsidRPr="007E1C77" w:rsidRDefault="00E4001B" w:rsidP="001C1D4B">
            <w:pPr>
              <w:wordWrap/>
              <w:spacing w:line="140" w:lineRule="exact"/>
              <w:ind w:left="4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第３期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4FB98A" w14:textId="77777777" w:rsidR="002F3E87" w:rsidRPr="007E1C77" w:rsidRDefault="00E4001B" w:rsidP="001C1D4B">
            <w:pPr>
              <w:wordWrap/>
              <w:spacing w:line="140" w:lineRule="exact"/>
              <w:ind w:left="40"/>
              <w:jc w:val="center"/>
              <w:rPr>
                <w:spacing w:val="6"/>
                <w:sz w:val="14"/>
                <w:szCs w:val="14"/>
              </w:rPr>
            </w:pPr>
            <w:r>
              <w:rPr>
                <w:rFonts w:hint="eastAsia"/>
                <w:spacing w:val="6"/>
                <w:sz w:val="14"/>
                <w:szCs w:val="14"/>
              </w:rPr>
              <w:t>第４期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DACB7" w14:textId="77777777" w:rsidR="002F3E87" w:rsidRPr="002F3E87" w:rsidRDefault="00E4001B" w:rsidP="001C1D4B">
            <w:pPr>
              <w:wordWrap/>
              <w:spacing w:line="140" w:lineRule="exact"/>
              <w:ind w:left="40"/>
              <w:jc w:val="center"/>
              <w:rPr>
                <w:spacing w:val="8"/>
                <w:sz w:val="14"/>
                <w:szCs w:val="14"/>
              </w:rPr>
            </w:pPr>
            <w:r w:rsidRPr="002F3E87">
              <w:rPr>
                <w:rFonts w:hint="eastAsia"/>
                <w:spacing w:val="8"/>
                <w:sz w:val="14"/>
                <w:szCs w:val="14"/>
              </w:rPr>
              <w:t>随時１期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7AA32" w14:textId="77777777" w:rsidR="002F3E87" w:rsidRPr="002F3E87" w:rsidRDefault="00E4001B" w:rsidP="001C1D4B">
            <w:pPr>
              <w:wordWrap/>
              <w:spacing w:line="140" w:lineRule="exact"/>
              <w:ind w:left="40"/>
              <w:jc w:val="center"/>
              <w:rPr>
                <w:spacing w:val="8"/>
                <w:sz w:val="14"/>
                <w:szCs w:val="14"/>
              </w:rPr>
            </w:pPr>
            <w:r w:rsidRPr="002F3E87">
              <w:rPr>
                <w:rFonts w:hint="eastAsia"/>
                <w:spacing w:val="8"/>
                <w:sz w:val="14"/>
                <w:szCs w:val="14"/>
              </w:rPr>
              <w:t>随時</w:t>
            </w:r>
            <w:r>
              <w:rPr>
                <w:rFonts w:hint="eastAsia"/>
                <w:spacing w:val="8"/>
                <w:sz w:val="14"/>
                <w:szCs w:val="14"/>
              </w:rPr>
              <w:t>２</w:t>
            </w:r>
            <w:r w:rsidRPr="002F3E87">
              <w:rPr>
                <w:rFonts w:hint="eastAsia"/>
                <w:spacing w:val="8"/>
                <w:sz w:val="14"/>
                <w:szCs w:val="14"/>
              </w:rPr>
              <w:t>期</w:t>
            </w:r>
          </w:p>
        </w:tc>
        <w:tc>
          <w:tcPr>
            <w:tcW w:w="109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8FF1A" w14:textId="77777777" w:rsidR="002F3E87" w:rsidRPr="002F3E87" w:rsidRDefault="00E4001B" w:rsidP="001C1D4B">
            <w:pPr>
              <w:wordWrap/>
              <w:spacing w:line="140" w:lineRule="exact"/>
              <w:ind w:right="2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６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3280" w:type="dxa"/>
            <w:gridSpan w:val="12"/>
            <w:vMerge w:val="restart"/>
            <w:tcBorders>
              <w:left w:val="single" w:sz="12" w:space="0" w:color="auto"/>
              <w:right w:val="nil"/>
            </w:tcBorders>
          </w:tcPr>
          <w:p w14:paraId="601F7876" w14:textId="5780A10C" w:rsidR="002F3E87" w:rsidRPr="00762964" w:rsidRDefault="00F823A8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  <w:r>
              <w:rPr>
                <w:noProof/>
              </w:rPr>
              <w:pict w14:anchorId="03C78C60">
                <v:shape id="_x0000_s1032" type="#_x0000_t202" style="position:absolute;left:0;text-align:left;margin-left:588.75pt;margin-top:17.75pt;width:168pt;height:37pt;z-index:251660800;visibility:visible;mso-position-horizontal-relative:text;mso-position-vertical-relative:text;mso-width-relative:margin;mso-height-relative:margin" o:allowincell="f" filled="f" stroked="f">
                  <v:textbox style="mso-next-textbox:#_x0000_s1032" inset="0,0,0,0">
                    <w:txbxContent>
                      <w:tbl>
                        <w:tblPr>
                          <w:tblW w:w="3270" w:type="dxa"/>
                          <w:tblInd w:w="40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12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90"/>
                          <w:gridCol w:w="2180"/>
                        </w:tblGrid>
                        <w:tr w:rsidR="001C1D4B" w:rsidRPr="00762964" w14:paraId="0DA1A73E" w14:textId="77777777">
                          <w:trPr>
                            <w:trHeight w:val="300"/>
                          </w:trPr>
                          <w:tc>
                            <w:tcPr>
                              <w:tcW w:w="109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4528C7D0" w14:textId="77777777" w:rsidR="001C1D4B" w:rsidRPr="00762964" w:rsidRDefault="00E4001B" w:rsidP="00762964">
                              <w:pPr>
                                <w:wordWrap/>
                                <w:spacing w:before="4" w:line="140" w:lineRule="exact"/>
                                <w:ind w:left="40" w:right="40"/>
                                <w:jc w:val="distribute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762964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給与からの特別</w:t>
                              </w:r>
                            </w:p>
                            <w:p w14:paraId="48866083" w14:textId="77777777" w:rsidR="001C1D4B" w:rsidRPr="00762964" w:rsidRDefault="00E4001B" w:rsidP="00762964">
                              <w:pPr>
                                <w:wordWrap/>
                                <w:spacing w:line="140" w:lineRule="exact"/>
                                <w:ind w:left="40" w:right="40"/>
                                <w:jc w:val="distribute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762964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徴収義務者</w:t>
                              </w:r>
                            </w:p>
                          </w:tc>
                          <w:tc>
                            <w:tcPr>
                              <w:tcW w:w="2180" w:type="dxa"/>
                            </w:tcPr>
                            <w:p w14:paraId="66315548" w14:textId="77777777" w:rsidR="001C1D4B" w:rsidRPr="00762964" w:rsidRDefault="001C1D4B" w:rsidP="00A57D29">
                              <w:pPr>
                                <w:wordWrap/>
                                <w:spacing w:line="140" w:lineRule="exact"/>
                                <w:ind w:left="140" w:right="40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c>
                        </w:tr>
                        <w:tr w:rsidR="001C1D4B" w:rsidRPr="00762964" w14:paraId="3FA4393F" w14:textId="77777777">
                          <w:tc>
                            <w:tcPr>
                              <w:tcW w:w="109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0D99A136" w14:textId="77777777" w:rsidR="001C1D4B" w:rsidRPr="00762964" w:rsidRDefault="00E4001B" w:rsidP="00762964">
                              <w:pPr>
                                <w:wordWrap/>
                                <w:spacing w:line="140" w:lineRule="exact"/>
                                <w:ind w:left="40" w:right="40"/>
                                <w:jc w:val="distribute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762964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指定・個人番号</w:t>
                              </w:r>
                            </w:p>
                          </w:tc>
                          <w:tc>
                            <w:tcPr>
                              <w:tcW w:w="2180" w:type="dxa"/>
                            </w:tcPr>
                            <w:p w14:paraId="59CA441F" w14:textId="77777777" w:rsidR="001C1D4B" w:rsidRPr="00762964" w:rsidRDefault="001C1D4B" w:rsidP="00A57D29">
                              <w:pPr>
                                <w:wordWrap/>
                                <w:spacing w:line="140" w:lineRule="exact"/>
                                <w:ind w:left="140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c>
                        </w:tr>
                        <w:tr w:rsidR="001C1D4B" w:rsidRPr="00762964" w14:paraId="412E3BBC" w14:textId="77777777">
                          <w:tc>
                            <w:tcPr>
                              <w:tcW w:w="1090" w:type="dxa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14:paraId="1A34F384" w14:textId="77777777" w:rsidR="001C1D4B" w:rsidRPr="00762964" w:rsidRDefault="00E4001B" w:rsidP="00762964">
                              <w:pPr>
                                <w:wordWrap/>
                                <w:spacing w:line="140" w:lineRule="exact"/>
                                <w:ind w:left="40" w:right="40"/>
                                <w:jc w:val="distribute"/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納税通知書番号</w:t>
                              </w:r>
                            </w:p>
                          </w:tc>
                          <w:tc>
                            <w:tcPr>
                              <w:tcW w:w="2180" w:type="dxa"/>
                            </w:tcPr>
                            <w:p w14:paraId="7C6EC952" w14:textId="77777777" w:rsidR="001C1D4B" w:rsidRPr="00762964" w:rsidRDefault="001C1D4B" w:rsidP="00A57D29">
                              <w:pPr>
                                <w:wordWrap/>
                                <w:spacing w:line="140" w:lineRule="exact"/>
                                <w:ind w:left="140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</w:tc>
                        </w:tr>
                      </w:tbl>
                      <w:p w14:paraId="25B67955" w14:textId="77777777" w:rsidR="001C1D4B" w:rsidRDefault="001C1D4B"/>
                    </w:txbxContent>
                  </v:textbox>
                </v:shape>
              </w:pict>
            </w: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325D35F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1EB38AE3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684154EF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変更前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D6440B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A13C24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310620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68C75F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5954D2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BBDD09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BF93C7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391F08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0C6686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6A10C9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B6BF0E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70528F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C01E9F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0799F3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4DCFB6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CA4BD9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70AEF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99E550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A31BB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30FE666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AABBA2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911A5F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517C9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C950B8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CE898A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1235319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DBCF99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5BF565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485F3A1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0843738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69A0D70A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68E3EA93" w14:textId="559BDD2B" w:rsidR="002F3E87" w:rsidRPr="00762964" w:rsidRDefault="002F3E87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変更後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AAAE78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9806BD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EB5525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D23F7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7D5BA5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D5AC31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DFA621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992741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27D28F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69980E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9F3948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095109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1AAA17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A010AA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50279E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B0AF5C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E836D8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30D50D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0E2697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08F510F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C997F1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7ACAD9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68D60E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58CBB4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9DEDEC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1615969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53FFDD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2F933A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7D3EBF9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6B48F9B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22700124" w14:textId="77777777" w:rsidTr="00626910">
        <w:tc>
          <w:tcPr>
            <w:tcW w:w="1754" w:type="dxa"/>
            <w:tcBorders>
              <w:right w:val="single" w:sz="12" w:space="0" w:color="auto"/>
            </w:tcBorders>
            <w:vAlign w:val="center"/>
          </w:tcPr>
          <w:p w14:paraId="5A669AAF" w14:textId="77777777" w:rsidR="002F3E87" w:rsidRPr="00762964" w:rsidRDefault="00E4001B" w:rsidP="007E1C77">
            <w:pPr>
              <w:wordWrap/>
              <w:spacing w:line="140" w:lineRule="exact"/>
              <w:ind w:left="120" w:right="80"/>
              <w:jc w:val="distribute"/>
              <w:rPr>
                <w:spacing w:val="4"/>
                <w:sz w:val="14"/>
                <w:szCs w:val="14"/>
              </w:rPr>
            </w:pPr>
            <w:r>
              <w:rPr>
                <w:rFonts w:hint="eastAsia"/>
                <w:spacing w:val="4"/>
                <w:sz w:val="14"/>
                <w:szCs w:val="14"/>
              </w:rPr>
              <w:t>増減</w:t>
            </w: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D4915A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7D1491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2EED15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EE322A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AB5EF4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0AA86D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903911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8E2E96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421663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05B3C9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73093A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D9D07A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C3C062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5C520F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68EAE4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AC087A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720CB6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029634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ED166E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12650E1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9DAA3A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3C638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67E149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DE807C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797FE00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39C2019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2C4261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9F5521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7359FB4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5E09362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699AE1BE" w14:textId="77777777" w:rsidTr="00626910">
        <w:tc>
          <w:tcPr>
            <w:tcW w:w="1754" w:type="dxa"/>
            <w:vMerge w:val="restart"/>
            <w:tcBorders>
              <w:left w:val="nil"/>
              <w:bottom w:val="nil"/>
              <w:right w:val="single" w:sz="12" w:space="0" w:color="auto"/>
            </w:tcBorders>
          </w:tcPr>
          <w:p w14:paraId="3DE87CA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3ADF9" w14:textId="77777777" w:rsidR="002F3E87" w:rsidRPr="002F3E87" w:rsidRDefault="00E4001B" w:rsidP="002F3E87">
            <w:pPr>
              <w:wordWrap/>
              <w:spacing w:line="140" w:lineRule="exact"/>
              <w:ind w:right="3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年７月随時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5FAFA" w14:textId="77777777" w:rsidR="002F3E87" w:rsidRPr="002F3E87" w:rsidRDefault="00E4001B" w:rsidP="001C1D4B">
            <w:pPr>
              <w:wordWrap/>
              <w:spacing w:line="140" w:lineRule="exact"/>
              <w:ind w:right="3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８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EA3AA2" w14:textId="77777777" w:rsidR="002F3E87" w:rsidRPr="002F3E87" w:rsidRDefault="00E4001B" w:rsidP="001C1D4B">
            <w:pPr>
              <w:wordWrap/>
              <w:spacing w:line="140" w:lineRule="exact"/>
              <w:ind w:right="3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９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D855C1" w14:textId="14E29D7E" w:rsidR="002F3E87" w:rsidRPr="002F3E87" w:rsidRDefault="00E4001B" w:rsidP="00EF47D0">
            <w:pPr>
              <w:wordWrap/>
              <w:spacing w:line="140" w:lineRule="exact"/>
              <w:ind w:right="28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9"/>
                <w:sz w:val="14"/>
                <w:szCs w:val="14"/>
              </w:rPr>
              <w:t>1</w:t>
            </w:r>
            <w:r w:rsidR="00B47862">
              <w:rPr>
                <w:spacing w:val="9"/>
                <w:sz w:val="14"/>
                <w:szCs w:val="14"/>
              </w:rPr>
              <w:t>0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10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5EC586" w14:textId="54C0A092" w:rsidR="002F3E87" w:rsidRPr="002F3E87" w:rsidRDefault="00E4001B" w:rsidP="00EF47D0">
            <w:pPr>
              <w:wordWrap/>
              <w:spacing w:line="140" w:lineRule="exact"/>
              <w:ind w:right="28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9"/>
                <w:sz w:val="14"/>
                <w:szCs w:val="14"/>
              </w:rPr>
              <w:t>1</w:t>
            </w:r>
            <w:r w:rsidR="00B47862">
              <w:rPr>
                <w:spacing w:val="9"/>
                <w:sz w:val="14"/>
                <w:szCs w:val="14"/>
              </w:rPr>
              <w:t>1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C7B9F" w14:textId="7CDCEAE9" w:rsidR="002F3E87" w:rsidRPr="002F3E87" w:rsidRDefault="00E4001B" w:rsidP="00EF47D0">
            <w:pPr>
              <w:wordWrap/>
              <w:spacing w:line="140" w:lineRule="exact"/>
              <w:ind w:right="28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 w:rsidR="00B47862">
              <w:rPr>
                <w:rFonts w:hint="eastAsia"/>
                <w:spacing w:val="9"/>
                <w:sz w:val="14"/>
                <w:szCs w:val="14"/>
              </w:rPr>
              <w:t>1</w:t>
            </w:r>
            <w:r w:rsidR="00B47862">
              <w:rPr>
                <w:spacing w:val="9"/>
                <w:sz w:val="14"/>
                <w:szCs w:val="14"/>
              </w:rPr>
              <w:t>2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09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F69B6" w14:textId="77777777" w:rsidR="002F3E87" w:rsidRPr="002F3E87" w:rsidRDefault="00E4001B" w:rsidP="002F3E87">
            <w:pPr>
              <w:wordWrap/>
              <w:spacing w:line="140" w:lineRule="exact"/>
              <w:ind w:right="2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１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13775B2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64F0167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35E2ADE4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5D3224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FD7832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9CEEB7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22D44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DB521E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8E23B9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A14CAD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AB5D89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D4408A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60DC88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9D31AF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2BF595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1D33AF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F8AFAB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1C018A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17F0CC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021ABC3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6B23B4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E980C5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A1DF0B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69A7B20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164CC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301239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DBF31D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AE80B2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300AF4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3C514E6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6387DF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0450BF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43E945D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6729490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78063FC5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435C75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E2D215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46493B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183CB8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823605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033DE4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0E2CFC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84A403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38F456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A66EAD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94D2E0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0EC75A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A6B363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E0C3AE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63C254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C6EF69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7F640E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D243C6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22EF40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E54362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5FAEB4A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C54B7B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918D3E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886186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B62752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B34C49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5265A40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052609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350FFC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right w:val="nil"/>
            </w:tcBorders>
          </w:tcPr>
          <w:p w14:paraId="2570B36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right w:val="nil"/>
            </w:tcBorders>
          </w:tcPr>
          <w:p w14:paraId="6FA069C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1D68C39B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2C951F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05B46A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8B161A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7FC5B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756AA8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42DA033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0B9677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3C1F81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357AAB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53C8A2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E8C5D3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9E20F6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074DFD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EBB3E1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04B2C5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EF1C46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1C095ED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2E893966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16BD43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0B9643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12" w:space="0" w:color="auto"/>
            </w:tcBorders>
          </w:tcPr>
          <w:p w14:paraId="6345DC0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A17012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2F93860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989FD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4DDAAF5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598463FB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  <w:gridSpan w:val="2"/>
          </w:tcPr>
          <w:p w14:paraId="46FC7EC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F9990E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2158051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280" w:type="dxa"/>
            <w:gridSpan w:val="1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8C83F2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180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52AFE4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5D4BF349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724C96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05CAD" w14:textId="77777777" w:rsidR="002F3E87" w:rsidRPr="002F3E87" w:rsidRDefault="00E4001B" w:rsidP="001C1D4B">
            <w:pPr>
              <w:wordWrap/>
              <w:spacing w:line="140" w:lineRule="exact"/>
              <w:ind w:right="3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２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10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0018E9" w14:textId="77777777" w:rsidR="002F3E87" w:rsidRPr="002F3E87" w:rsidRDefault="00E4001B" w:rsidP="001C1D4B">
            <w:pPr>
              <w:wordWrap/>
              <w:spacing w:line="140" w:lineRule="exact"/>
              <w:ind w:right="30"/>
              <w:jc w:val="right"/>
              <w:rPr>
                <w:spacing w:val="9"/>
                <w:sz w:val="14"/>
                <w:szCs w:val="14"/>
              </w:rPr>
            </w:pPr>
            <w:r w:rsidRPr="002F3E87">
              <w:rPr>
                <w:rFonts w:hint="eastAsia"/>
                <w:spacing w:val="9"/>
                <w:sz w:val="14"/>
                <w:szCs w:val="14"/>
              </w:rPr>
              <w:t>年</w:t>
            </w:r>
            <w:r>
              <w:rPr>
                <w:rFonts w:hint="eastAsia"/>
                <w:spacing w:val="9"/>
                <w:sz w:val="14"/>
                <w:szCs w:val="14"/>
              </w:rPr>
              <w:t>３</w:t>
            </w:r>
            <w:r w:rsidRPr="002F3E87">
              <w:rPr>
                <w:rFonts w:hint="eastAsia"/>
                <w:spacing w:val="9"/>
                <w:sz w:val="14"/>
                <w:szCs w:val="14"/>
              </w:rPr>
              <w:t>月随時</w:t>
            </w:r>
          </w:p>
        </w:tc>
        <w:tc>
          <w:tcPr>
            <w:tcW w:w="5460" w:type="dxa"/>
            <w:gridSpan w:val="21"/>
            <w:vMerge w:val="restart"/>
            <w:tcBorders>
              <w:left w:val="single" w:sz="12" w:space="0" w:color="auto"/>
              <w:bottom w:val="nil"/>
              <w:right w:val="nil"/>
            </w:tcBorders>
          </w:tcPr>
          <w:p w14:paraId="2DC8881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19FEA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3B485994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5C11974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BFA459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6B4C9283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39D919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EE649C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63A86879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EBCD16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3CBB633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7BDB2C2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1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239737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0"/>
            <w:vMerge/>
            <w:tcBorders>
              <w:left w:val="nil"/>
              <w:bottom w:val="nil"/>
              <w:right w:val="nil"/>
            </w:tcBorders>
          </w:tcPr>
          <w:p w14:paraId="1110598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48B1C56E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1A1570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0595C18E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D2F15AA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25EF39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FB504E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E8B2D8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5C5D57D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03FF08B5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9FDAD1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1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3E5508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0"/>
            <w:vMerge/>
            <w:tcBorders>
              <w:left w:val="nil"/>
              <w:bottom w:val="nil"/>
              <w:right w:val="nil"/>
            </w:tcBorders>
          </w:tcPr>
          <w:p w14:paraId="4F4FEFD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  <w:tr w:rsidR="002F3E87" w:rsidRPr="00762964" w14:paraId="532B3D57" w14:textId="77777777" w:rsidTr="00626910">
        <w:tc>
          <w:tcPr>
            <w:tcW w:w="17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6EFE62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1C5C3950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90F63D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7E7513C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6C84A4BD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00" w:type="dxa"/>
            <w:tcBorders>
              <w:left w:val="single" w:sz="12" w:space="0" w:color="auto"/>
            </w:tcBorders>
          </w:tcPr>
          <w:p w14:paraId="37B0D2C8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159320B2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300" w:type="dxa"/>
          </w:tcPr>
          <w:p w14:paraId="4859FE91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</w:tcPr>
          <w:p w14:paraId="3F87D977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1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9AE8D6F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  <w:tc>
          <w:tcPr>
            <w:tcW w:w="5460" w:type="dxa"/>
            <w:gridSpan w:val="20"/>
            <w:vMerge/>
            <w:tcBorders>
              <w:left w:val="nil"/>
              <w:bottom w:val="nil"/>
              <w:right w:val="nil"/>
            </w:tcBorders>
          </w:tcPr>
          <w:p w14:paraId="1874C80C" w14:textId="77777777" w:rsidR="002F3E87" w:rsidRPr="00762964" w:rsidRDefault="002F3E87" w:rsidP="00762964">
            <w:pPr>
              <w:wordWrap/>
              <w:spacing w:line="140" w:lineRule="exact"/>
              <w:rPr>
                <w:spacing w:val="4"/>
                <w:sz w:val="14"/>
                <w:szCs w:val="14"/>
              </w:rPr>
            </w:pPr>
          </w:p>
        </w:tc>
      </w:tr>
    </w:tbl>
    <w:p w14:paraId="3CDD094C" w14:textId="3D85C323" w:rsidR="001D0890" w:rsidRDefault="00997E70" w:rsidP="00626910">
      <w:pPr>
        <w:spacing w:line="140" w:lineRule="exact"/>
        <w:ind w:firstLineChars="300" w:firstLine="414"/>
        <w:rPr>
          <w:spacing w:val="4"/>
          <w:sz w:val="13"/>
          <w:szCs w:val="13"/>
        </w:rPr>
      </w:pPr>
      <w:r w:rsidRPr="00997E70">
        <w:rPr>
          <w:rFonts w:hint="eastAsia"/>
          <w:spacing w:val="4"/>
          <w:sz w:val="13"/>
          <w:szCs w:val="13"/>
        </w:rPr>
        <w:t>備考</w:t>
      </w:r>
    </w:p>
    <w:p w14:paraId="06BA8885" w14:textId="3AEC63F9" w:rsidR="00997E70" w:rsidRDefault="000644AB" w:rsidP="00997E70">
      <w:pPr>
        <w:spacing w:before="40" w:line="140" w:lineRule="exact"/>
        <w:rPr>
          <w:spacing w:val="4"/>
          <w:sz w:val="13"/>
          <w:szCs w:val="13"/>
        </w:rPr>
      </w:pPr>
      <w:r>
        <w:rPr>
          <w:rFonts w:hint="eastAsia"/>
          <w:spacing w:val="4"/>
          <w:sz w:val="13"/>
          <w:szCs w:val="13"/>
        </w:rPr>
        <w:t xml:space="preserve">　　</w:t>
      </w:r>
      <w:r w:rsidR="00013142">
        <w:rPr>
          <w:rFonts w:hint="eastAsia"/>
          <w:spacing w:val="4"/>
          <w:sz w:val="13"/>
          <w:szCs w:val="13"/>
        </w:rPr>
        <w:t xml:space="preserve"> </w:t>
      </w:r>
      <w:r w:rsidR="00626910">
        <w:rPr>
          <w:rFonts w:hint="eastAsia"/>
          <w:spacing w:val="4"/>
          <w:sz w:val="13"/>
          <w:szCs w:val="13"/>
        </w:rPr>
        <w:t xml:space="preserve">　 </w:t>
      </w:r>
      <w:r w:rsidR="00E4001B">
        <w:rPr>
          <w:rFonts w:hint="eastAsia"/>
          <w:spacing w:val="4"/>
          <w:sz w:val="13"/>
          <w:szCs w:val="13"/>
        </w:rPr>
        <w:t xml:space="preserve">１　</w:t>
      </w:r>
      <w:r w:rsidR="00E4001B" w:rsidRPr="00997E70">
        <w:rPr>
          <w:rFonts w:hint="eastAsia"/>
          <w:spacing w:val="2"/>
          <w:sz w:val="13"/>
          <w:szCs w:val="13"/>
        </w:rPr>
        <w:t>この処分に係る</w:t>
      </w:r>
      <w:r w:rsidR="00B43742">
        <w:rPr>
          <w:rFonts w:hint="eastAsia"/>
          <w:spacing w:val="2"/>
          <w:sz w:val="13"/>
          <w:szCs w:val="13"/>
        </w:rPr>
        <w:t>審査請求</w:t>
      </w:r>
      <w:r w:rsidR="00E4001B" w:rsidRPr="00997E70">
        <w:rPr>
          <w:rFonts w:hint="eastAsia"/>
          <w:spacing w:val="2"/>
          <w:sz w:val="13"/>
          <w:szCs w:val="13"/>
        </w:rPr>
        <w:t>及び取消訴訟の提起に関する事項の教示文について記載すること。</w:t>
      </w:r>
    </w:p>
    <w:p w14:paraId="3D141CF9" w14:textId="12838633" w:rsidR="00997E70" w:rsidRPr="00997E70" w:rsidRDefault="000644AB" w:rsidP="00997E70">
      <w:pPr>
        <w:spacing w:before="40" w:line="140" w:lineRule="exact"/>
        <w:rPr>
          <w:sz w:val="13"/>
          <w:szCs w:val="13"/>
        </w:rPr>
      </w:pPr>
      <w:r>
        <w:rPr>
          <w:rFonts w:hint="eastAsia"/>
          <w:spacing w:val="4"/>
          <w:sz w:val="13"/>
          <w:szCs w:val="13"/>
        </w:rPr>
        <w:t xml:space="preserve">　　</w:t>
      </w:r>
      <w:r w:rsidR="00013142">
        <w:rPr>
          <w:rFonts w:hint="eastAsia"/>
          <w:spacing w:val="4"/>
          <w:sz w:val="13"/>
          <w:szCs w:val="13"/>
        </w:rPr>
        <w:t xml:space="preserve"> </w:t>
      </w:r>
      <w:r w:rsidR="00626910">
        <w:rPr>
          <w:rFonts w:hint="eastAsia"/>
          <w:spacing w:val="4"/>
          <w:sz w:val="13"/>
          <w:szCs w:val="13"/>
        </w:rPr>
        <w:t xml:space="preserve">　 </w:t>
      </w:r>
      <w:r w:rsidR="00E4001B">
        <w:rPr>
          <w:rFonts w:hint="eastAsia"/>
          <w:spacing w:val="4"/>
          <w:sz w:val="13"/>
          <w:szCs w:val="13"/>
        </w:rPr>
        <w:t xml:space="preserve">２　</w:t>
      </w:r>
      <w:r w:rsidR="00E4001B" w:rsidRPr="00997E70">
        <w:rPr>
          <w:rFonts w:hint="eastAsia"/>
          <w:sz w:val="13"/>
          <w:szCs w:val="13"/>
        </w:rPr>
        <w:t>この様</w:t>
      </w:r>
      <w:r w:rsidR="00E4001B" w:rsidRPr="00997E70">
        <w:rPr>
          <w:rFonts w:hint="eastAsia"/>
          <w:spacing w:val="2"/>
          <w:sz w:val="13"/>
          <w:szCs w:val="13"/>
        </w:rPr>
        <w:t>式により難いとき</w:t>
      </w:r>
      <w:r w:rsidR="00E4001B" w:rsidRPr="00997E70">
        <w:rPr>
          <w:rFonts w:hint="eastAsia"/>
          <w:spacing w:val="4"/>
          <w:sz w:val="13"/>
          <w:szCs w:val="13"/>
        </w:rPr>
        <w:t>は、</w:t>
      </w:r>
      <w:r w:rsidR="00E4001B" w:rsidRPr="00997E70">
        <w:rPr>
          <w:rFonts w:hint="eastAsia"/>
          <w:spacing w:val="2"/>
          <w:sz w:val="13"/>
          <w:szCs w:val="13"/>
        </w:rPr>
        <w:t>この様式に準じた別の様式を使用</w:t>
      </w:r>
      <w:r w:rsidR="00E4001B" w:rsidRPr="00997E70">
        <w:rPr>
          <w:rFonts w:hint="eastAsia"/>
          <w:spacing w:val="3"/>
          <w:sz w:val="13"/>
          <w:szCs w:val="13"/>
        </w:rPr>
        <w:t>することができる。</w:t>
      </w:r>
    </w:p>
    <w:sectPr w:rsidR="00997E70" w:rsidRPr="00997E70" w:rsidSect="00626910">
      <w:type w:val="continuous"/>
      <w:pgSz w:w="23811" w:h="16838" w:orient="landscape" w:code="8"/>
      <w:pgMar w:top="1247" w:right="1247" w:bottom="1134" w:left="1247" w:header="199" w:footer="800" w:gutter="0"/>
      <w:cols w:space="425"/>
      <w:docGrid w:type="linesAndChars" w:linePitch="380" w:charSpace="-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4A1F9" w14:textId="77777777" w:rsidR="00C63163" w:rsidRDefault="00C63163" w:rsidP="004D4E67">
      <w:pPr>
        <w:spacing w:line="240" w:lineRule="auto"/>
      </w:pPr>
      <w:r>
        <w:separator/>
      </w:r>
    </w:p>
  </w:endnote>
  <w:endnote w:type="continuationSeparator" w:id="0">
    <w:p w14:paraId="342BF214" w14:textId="77777777" w:rsidR="00C63163" w:rsidRDefault="00C63163" w:rsidP="004D4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10157" w14:textId="77777777" w:rsidR="00C63163" w:rsidRDefault="00C63163" w:rsidP="004D4E67">
      <w:pPr>
        <w:spacing w:line="240" w:lineRule="auto"/>
      </w:pPr>
      <w:r>
        <w:separator/>
      </w:r>
    </w:p>
  </w:footnote>
  <w:footnote w:type="continuationSeparator" w:id="0">
    <w:p w14:paraId="100801AC" w14:textId="77777777" w:rsidR="00C63163" w:rsidRDefault="00C63163" w:rsidP="004D4E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cachedColBalance/>
    <w:compatSetting w:name="compatibilityMode" w:uri="http://schemas.microsoft.com/office/word" w:val="12"/>
  </w:compat>
  <w:rsids>
    <w:rsidRoot w:val="008B4570"/>
    <w:rsid w:val="00013142"/>
    <w:rsid w:val="000644AB"/>
    <w:rsid w:val="00097534"/>
    <w:rsid w:val="000D108B"/>
    <w:rsid w:val="000D4B2D"/>
    <w:rsid w:val="001A0158"/>
    <w:rsid w:val="001C1D4B"/>
    <w:rsid w:val="001D0890"/>
    <w:rsid w:val="00246891"/>
    <w:rsid w:val="002E06E1"/>
    <w:rsid w:val="002F39CF"/>
    <w:rsid w:val="002F3E87"/>
    <w:rsid w:val="00341B69"/>
    <w:rsid w:val="003F072C"/>
    <w:rsid w:val="004019E8"/>
    <w:rsid w:val="004141C9"/>
    <w:rsid w:val="00441808"/>
    <w:rsid w:val="00474266"/>
    <w:rsid w:val="004D4E67"/>
    <w:rsid w:val="005042F1"/>
    <w:rsid w:val="00525E74"/>
    <w:rsid w:val="00537A3B"/>
    <w:rsid w:val="00567019"/>
    <w:rsid w:val="005A0237"/>
    <w:rsid w:val="005C1A10"/>
    <w:rsid w:val="005C5D7A"/>
    <w:rsid w:val="005D634F"/>
    <w:rsid w:val="00626910"/>
    <w:rsid w:val="006B0937"/>
    <w:rsid w:val="007167B9"/>
    <w:rsid w:val="00762964"/>
    <w:rsid w:val="00772AFE"/>
    <w:rsid w:val="007D5DCB"/>
    <w:rsid w:val="007E1C77"/>
    <w:rsid w:val="00801F78"/>
    <w:rsid w:val="00811F01"/>
    <w:rsid w:val="0082717C"/>
    <w:rsid w:val="00851D50"/>
    <w:rsid w:val="00886B25"/>
    <w:rsid w:val="008B4570"/>
    <w:rsid w:val="008F50A9"/>
    <w:rsid w:val="008F53FA"/>
    <w:rsid w:val="009030E4"/>
    <w:rsid w:val="00946133"/>
    <w:rsid w:val="00990D82"/>
    <w:rsid w:val="00997E70"/>
    <w:rsid w:val="009B53DF"/>
    <w:rsid w:val="009F2E59"/>
    <w:rsid w:val="00A21DCC"/>
    <w:rsid w:val="00A373FE"/>
    <w:rsid w:val="00A57D29"/>
    <w:rsid w:val="00AC1A00"/>
    <w:rsid w:val="00B43742"/>
    <w:rsid w:val="00B47862"/>
    <w:rsid w:val="00BB5765"/>
    <w:rsid w:val="00BF5FEA"/>
    <w:rsid w:val="00C63163"/>
    <w:rsid w:val="00CB54A6"/>
    <w:rsid w:val="00CC4729"/>
    <w:rsid w:val="00CE006B"/>
    <w:rsid w:val="00D61B01"/>
    <w:rsid w:val="00D74E83"/>
    <w:rsid w:val="00D81D5D"/>
    <w:rsid w:val="00DE5165"/>
    <w:rsid w:val="00DF4965"/>
    <w:rsid w:val="00E4001B"/>
    <w:rsid w:val="00E750B2"/>
    <w:rsid w:val="00E971E6"/>
    <w:rsid w:val="00EA50B4"/>
    <w:rsid w:val="00EE7B36"/>
    <w:rsid w:val="00EF47D0"/>
    <w:rsid w:val="00F15DB8"/>
    <w:rsid w:val="00F823A8"/>
    <w:rsid w:val="00FA2458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7A21F0"/>
  <w14:defaultImageDpi w14:val="0"/>
  <w15:docId w15:val="{B516D111-704F-4D1B-B333-02ACFF10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1D0890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Revision"/>
    <w:hidden/>
    <w:uiPriority w:val="99"/>
    <w:semiHidden/>
    <w:locked/>
    <w:rsid w:val="00474266"/>
    <w:rPr>
      <w:rFonts w:ascii="ＭＳ 明朝"/>
      <w:szCs w:val="22"/>
    </w:rPr>
  </w:style>
  <w:style w:type="character" w:styleId="a9">
    <w:name w:val="annotation reference"/>
    <w:basedOn w:val="a0"/>
    <w:uiPriority w:val="99"/>
    <w:rsid w:val="00474266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47426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74266"/>
    <w:rPr>
      <w:rFonts w:ascii="ＭＳ 明朝"/>
      <w:szCs w:val="22"/>
    </w:rPr>
  </w:style>
  <w:style w:type="paragraph" w:styleId="ac">
    <w:name w:val="annotation subject"/>
    <w:basedOn w:val="aa"/>
    <w:next w:val="aa"/>
    <w:link w:val="ad"/>
    <w:uiPriority w:val="99"/>
    <w:rsid w:val="00474266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474266"/>
    <w:rPr>
      <w:rFonts w:ascii="ＭＳ 明朝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2\Desktop\01_ASWord&#32068;&#12486;&#12531;&#12503;&#12524;&#12540;&#12488;&#12304;2010&#12305;\ASWord&#32068;60&#20493;&#12304;Word2010&#12305;&#65288;A3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ASWord組60倍【Word2010】（A3）.dotx</Template>
  <TotalTime>5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sapporo</cp:lastModifiedBy>
  <cp:revision>5</cp:revision>
  <cp:lastPrinted>2023-12-19T02:58:00Z</cp:lastPrinted>
  <dcterms:created xsi:type="dcterms:W3CDTF">2023-12-19T02:59:00Z</dcterms:created>
  <dcterms:modified xsi:type="dcterms:W3CDTF">2025-08-05T09:12:00Z</dcterms:modified>
</cp:coreProperties>
</file>