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B647" w14:textId="7351B164" w:rsidR="001A30C7" w:rsidRPr="00710668" w:rsidRDefault="001A30C7">
      <w:pPr>
        <w:rPr>
          <w:sz w:val="24"/>
          <w:szCs w:val="24"/>
        </w:rPr>
      </w:pPr>
      <w:bookmarkStart w:id="0" w:name="_GoBack"/>
      <w:bookmarkEnd w:id="0"/>
    </w:p>
    <w:tbl>
      <w:tblPr>
        <w:tblW w:w="931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851"/>
        <w:gridCol w:w="993"/>
        <w:gridCol w:w="852"/>
        <w:gridCol w:w="140"/>
        <w:gridCol w:w="567"/>
        <w:gridCol w:w="860"/>
        <w:gridCol w:w="1126"/>
        <w:gridCol w:w="993"/>
        <w:gridCol w:w="850"/>
        <w:gridCol w:w="992"/>
        <w:gridCol w:w="814"/>
      </w:tblGrid>
      <w:tr w:rsidR="006B3771" w14:paraId="5E08DC8C" w14:textId="77777777" w:rsidTr="008B46AB">
        <w:trPr>
          <w:cantSplit/>
          <w:trHeight w:val="540"/>
        </w:trPr>
        <w:tc>
          <w:tcPr>
            <w:tcW w:w="9319" w:type="dxa"/>
            <w:gridSpan w:val="12"/>
            <w:vAlign w:val="center"/>
          </w:tcPr>
          <w:p w14:paraId="65147CE9" w14:textId="77777777" w:rsidR="006B3771" w:rsidRDefault="003538D6" w:rsidP="008B6C26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</w:rPr>
            </w:pPr>
            <w:r w:rsidRPr="003538D6">
              <w:rPr>
                <w:rFonts w:hint="eastAsia"/>
                <w:kern w:val="0"/>
              </w:rPr>
              <w:t>担</w:t>
            </w:r>
            <w:r w:rsidR="00DA34FC">
              <w:rPr>
                <w:rFonts w:hint="eastAsia"/>
                <w:kern w:val="0"/>
              </w:rPr>
              <w:t xml:space="preserve">　</w:t>
            </w:r>
            <w:r w:rsidRPr="003538D6">
              <w:rPr>
                <w:rFonts w:hint="eastAsia"/>
                <w:kern w:val="0"/>
              </w:rPr>
              <w:t>保</w:t>
            </w:r>
            <w:r w:rsidR="00DA34FC">
              <w:rPr>
                <w:rFonts w:hint="eastAsia"/>
                <w:kern w:val="0"/>
              </w:rPr>
              <w:t xml:space="preserve">　</w:t>
            </w:r>
            <w:r w:rsidRPr="003538D6">
              <w:rPr>
                <w:rFonts w:hint="eastAsia"/>
                <w:kern w:val="0"/>
              </w:rPr>
              <w:t>提</w:t>
            </w:r>
            <w:r w:rsidR="00DA34FC">
              <w:rPr>
                <w:rFonts w:hint="eastAsia"/>
                <w:kern w:val="0"/>
              </w:rPr>
              <w:t xml:space="preserve">　</w:t>
            </w:r>
            <w:r w:rsidRPr="003538D6">
              <w:rPr>
                <w:rFonts w:hint="eastAsia"/>
                <w:kern w:val="0"/>
              </w:rPr>
              <w:t>供</w:t>
            </w:r>
            <w:r w:rsidR="00DA34FC">
              <w:rPr>
                <w:rFonts w:hint="eastAsia"/>
                <w:kern w:val="0"/>
              </w:rPr>
              <w:t xml:space="preserve">　</w:t>
            </w:r>
            <w:r w:rsidRPr="003538D6">
              <w:rPr>
                <w:rFonts w:hint="eastAsia"/>
                <w:kern w:val="0"/>
              </w:rPr>
              <w:t>書</w:t>
            </w:r>
          </w:p>
        </w:tc>
      </w:tr>
      <w:tr w:rsidR="003538D6" w14:paraId="041E6E98" w14:textId="77777777" w:rsidTr="008B46AB">
        <w:trPr>
          <w:trHeight w:val="3778"/>
        </w:trPr>
        <w:tc>
          <w:tcPr>
            <w:tcW w:w="9319" w:type="dxa"/>
            <w:gridSpan w:val="12"/>
            <w:vAlign w:val="center"/>
          </w:tcPr>
          <w:p w14:paraId="1501C1E6" w14:textId="77777777" w:rsidR="003538D6" w:rsidRDefault="003538D6" w:rsidP="008B6C2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7F7862A0" w14:textId="77777777" w:rsidR="003538D6" w:rsidRDefault="003538D6" w:rsidP="008B6C2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宛先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 xml:space="preserve">　札幌市長</w:t>
            </w:r>
          </w:p>
          <w:p w14:paraId="486C9EAB" w14:textId="77777777" w:rsidR="003538D6" w:rsidRDefault="003538D6" w:rsidP="008B6C2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  <w:p w14:paraId="0A0FDA6B" w14:textId="19288B04" w:rsidR="003538D6" w:rsidRPr="008B6C26" w:rsidRDefault="00FB2052" w:rsidP="00D67847">
            <w:pPr>
              <w:wordWrap w:val="0"/>
              <w:overflowPunct w:val="0"/>
              <w:autoSpaceDE w:val="0"/>
              <w:autoSpaceDN w:val="0"/>
              <w:ind w:left="102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3538D6">
              <w:rPr>
                <w:rFonts w:cs="Times New Roman" w:hint="eastAsia"/>
              </w:rPr>
              <w:t>担保</w:t>
            </w:r>
            <w:r w:rsidR="003538D6" w:rsidRPr="003538D6">
              <w:rPr>
                <w:rFonts w:cs="Times New Roman" w:hint="eastAsia"/>
              </w:rPr>
              <w:t>提供者</w:t>
            </w:r>
            <w:r w:rsidR="002C1469">
              <w:rPr>
                <w:rFonts w:cs="Times New Roman" w:hint="eastAsia"/>
              </w:rPr>
              <w:t>（納税者又は特別徴収義務者）</w:t>
            </w:r>
            <w:r>
              <w:rPr>
                <w:rFonts w:cs="Times New Roman" w:hint="eastAsia"/>
              </w:rPr>
              <w:t xml:space="preserve"> </w:t>
            </w:r>
            <w:r w:rsidR="003538D6">
              <w:rPr>
                <w:rFonts w:cs="Times New Roman" w:hint="eastAsia"/>
              </w:rPr>
              <w:t xml:space="preserve">　　　　　　　　</w:t>
            </w:r>
          </w:p>
          <w:p w14:paraId="1D3AFB9D" w14:textId="77777777" w:rsidR="003538D6" w:rsidRDefault="003538D6" w:rsidP="00EE04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C6365">
              <w:rPr>
                <w:rFonts w:hint="eastAsia"/>
                <w:kern w:val="0"/>
                <w:fitText w:val="1680" w:id="-1140192256"/>
              </w:rPr>
              <w:t xml:space="preserve">住　</w:t>
            </w:r>
            <w:r w:rsidRPr="005C6365">
              <w:rPr>
                <w:kern w:val="0"/>
                <w:fitText w:val="1680" w:id="-1140192256"/>
              </w:rPr>
              <w:t>(</w:t>
            </w:r>
            <w:r w:rsidRPr="005C6365">
              <w:rPr>
                <w:rFonts w:hint="eastAsia"/>
                <w:kern w:val="0"/>
                <w:fitText w:val="1680" w:id="-1140192256"/>
              </w:rPr>
              <w:t xml:space="preserve">　居　</w:t>
            </w:r>
            <w:r w:rsidRPr="005C6365">
              <w:rPr>
                <w:kern w:val="0"/>
                <w:fitText w:val="1680" w:id="-1140192256"/>
              </w:rPr>
              <w:t>)</w:t>
            </w:r>
            <w:r w:rsidRPr="005C6365">
              <w:rPr>
                <w:rFonts w:hint="eastAsia"/>
                <w:kern w:val="0"/>
                <w:fitText w:val="1680" w:id="-1140192256"/>
              </w:rPr>
              <w:t xml:space="preserve">　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7AD3671C" w14:textId="77777777" w:rsidR="003538D6" w:rsidRPr="00CB4B07" w:rsidRDefault="003538D6" w:rsidP="00CB4B0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 w:rsidRPr="005C6365">
              <w:rPr>
                <w:kern w:val="0"/>
                <w:fitText w:val="1680" w:id="-1140192255"/>
              </w:rPr>
              <w:t>(</w:t>
            </w:r>
            <w:r w:rsidRPr="005C6365">
              <w:rPr>
                <w:rFonts w:hint="eastAsia"/>
                <w:kern w:val="0"/>
                <w:fitText w:val="1680" w:id="-1140192255"/>
              </w:rPr>
              <w:t xml:space="preserve">　所　在　地　</w:t>
            </w:r>
            <w:r w:rsidRPr="005C6365">
              <w:rPr>
                <w:kern w:val="0"/>
                <w:fitText w:val="1680" w:id="-1140192255"/>
              </w:rP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1B279C67" w14:textId="77777777" w:rsidR="003538D6" w:rsidRDefault="003538D6" w:rsidP="00D25AB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C6365">
              <w:rPr>
                <w:rFonts w:hint="eastAsia"/>
                <w:spacing w:val="630"/>
                <w:kern w:val="0"/>
                <w:fitText w:val="1680" w:id="-1140192254"/>
              </w:rPr>
              <w:t>氏</w:t>
            </w:r>
            <w:r w:rsidRPr="005C6365">
              <w:rPr>
                <w:rFonts w:hint="eastAsia"/>
                <w:kern w:val="0"/>
                <w:fitText w:val="1680" w:id="-1140192254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D766A3">
              <w:rPr>
                <w:rFonts w:hint="eastAsia"/>
              </w:rPr>
              <w:t xml:space="preserve">　</w:t>
            </w:r>
            <w:r w:rsidR="00D766A3" w:rsidRPr="00C85B36">
              <w:rPr>
                <w:rFonts w:hint="eastAsia"/>
              </w:rPr>
              <w:t>㊞</w:t>
            </w:r>
            <w:r w:rsidR="00D766A3">
              <w:rPr>
                <w:rFonts w:hint="eastAsia"/>
              </w:rPr>
              <w:t xml:space="preserve">　</w:t>
            </w:r>
          </w:p>
          <w:p w14:paraId="59A7DF60" w14:textId="77777777" w:rsidR="003538D6" w:rsidRDefault="003538D6" w:rsidP="00CB4B0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 w:rsidRPr="005C6365">
              <w:rPr>
                <w:spacing w:val="38"/>
                <w:kern w:val="0"/>
                <w:fitText w:val="1680" w:id="-1140192253"/>
              </w:rPr>
              <w:t>(</w:t>
            </w:r>
            <w:r w:rsidRPr="005C6365">
              <w:rPr>
                <w:rFonts w:hint="eastAsia"/>
                <w:spacing w:val="38"/>
                <w:kern w:val="0"/>
                <w:fitText w:val="1680" w:id="-1140192253"/>
              </w:rPr>
              <w:t xml:space="preserve">　名　称　</w:t>
            </w:r>
            <w:r w:rsidRPr="005C6365">
              <w:rPr>
                <w:spacing w:val="3"/>
                <w:kern w:val="0"/>
                <w:fitText w:val="1680" w:id="-1140192253"/>
              </w:rP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18315C6A" w14:textId="77777777" w:rsidR="003538D6" w:rsidRDefault="003538D6" w:rsidP="00EE04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C6365">
              <w:rPr>
                <w:rFonts w:hint="eastAsia"/>
                <w:spacing w:val="140"/>
                <w:kern w:val="0"/>
                <w:fitText w:val="1680" w:id="-1140192252"/>
              </w:rPr>
              <w:t>法人番</w:t>
            </w:r>
            <w:r w:rsidRPr="005C6365">
              <w:rPr>
                <w:rFonts w:hint="eastAsia"/>
                <w:kern w:val="0"/>
                <w:fitText w:val="1680" w:id="-1140192252"/>
              </w:rPr>
              <w:t>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38B30F9F" w14:textId="77777777" w:rsidR="003538D6" w:rsidRDefault="003538D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86B1AAE" w14:textId="25F8C322" w:rsidR="003538D6" w:rsidRPr="008B6C26" w:rsidRDefault="003538D6" w:rsidP="008B6C2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 w:rsidR="005E0866" w:rsidRPr="005E0866">
              <w:rPr>
                <w:rFonts w:hint="eastAsia"/>
              </w:rPr>
              <w:t>次の</w:t>
            </w:r>
            <w:r w:rsidR="007D6E66">
              <w:rPr>
                <w:rFonts w:hint="eastAsia"/>
              </w:rPr>
              <w:t>とおり</w:t>
            </w:r>
            <w:r w:rsidR="005E0866">
              <w:rPr>
                <w:rFonts w:hint="eastAsia"/>
              </w:rPr>
              <w:t>徴収金の</w:t>
            </w:r>
            <w:r w:rsidRPr="003538D6">
              <w:rPr>
                <w:rFonts w:hint="eastAsia"/>
              </w:rPr>
              <w:t>徴収猶予（換価の猶予）</w:t>
            </w:r>
            <w:r w:rsidR="005E0866">
              <w:rPr>
                <w:rFonts w:hint="eastAsia"/>
              </w:rPr>
              <w:t>を受けるために</w:t>
            </w:r>
            <w:r w:rsidR="007D6E66">
              <w:rPr>
                <w:rFonts w:hint="eastAsia"/>
              </w:rPr>
              <w:t>担保を</w:t>
            </w:r>
            <w:r w:rsidRPr="003538D6">
              <w:rPr>
                <w:rFonts w:hint="eastAsia"/>
              </w:rPr>
              <w:t>提供します。</w:t>
            </w:r>
          </w:p>
          <w:p w14:paraId="4FEB6FD5" w14:textId="77777777" w:rsidR="003538D6" w:rsidRDefault="003538D6" w:rsidP="00B60772">
            <w:pPr>
              <w:overflowPunct w:val="0"/>
              <w:autoSpaceDE w:val="0"/>
              <w:autoSpaceDN w:val="0"/>
              <w:ind w:right="102"/>
              <w:jc w:val="left"/>
              <w:rPr>
                <w:rFonts w:cs="Times New Roman"/>
                <w:noProof/>
              </w:rPr>
            </w:pPr>
          </w:p>
          <w:p w14:paraId="162E2A6E" w14:textId="77777777" w:rsidR="003538D6" w:rsidRPr="008B6C26" w:rsidRDefault="003538D6" w:rsidP="00B60772">
            <w:pPr>
              <w:overflowPunct w:val="0"/>
              <w:autoSpaceDE w:val="0"/>
              <w:autoSpaceDN w:val="0"/>
              <w:ind w:right="102"/>
              <w:jc w:val="left"/>
            </w:pPr>
          </w:p>
        </w:tc>
      </w:tr>
      <w:tr w:rsidR="00977E67" w14:paraId="54643F54" w14:textId="77777777" w:rsidTr="008B46AB">
        <w:trPr>
          <w:cantSplit/>
          <w:trHeight w:val="505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56C47" w14:textId="558B302F" w:rsidR="00977E67" w:rsidRPr="000372FD" w:rsidRDefault="005E0866" w:rsidP="0086207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Ansi="ＭＳ 明朝" w:cs="Times New Roman" w:hint="eastAsia"/>
                <w:sz w:val="16"/>
                <w:szCs w:val="16"/>
              </w:rPr>
              <w:t>徴　収　金　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95F6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賦課年度</w:t>
            </w:r>
          </w:p>
          <w:p w14:paraId="75610B14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課税年度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30344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税目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10B10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通知書番号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249F8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期別</w:t>
            </w:r>
          </w:p>
          <w:p w14:paraId="0DFC6AD1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sz w:val="14"/>
                <w:szCs w:val="14"/>
              </w:rPr>
              <w:t>(</w:t>
            </w:r>
            <w:r w:rsidRPr="000372FD">
              <w:rPr>
                <w:rFonts w:hint="eastAsia"/>
                <w:sz w:val="14"/>
                <w:szCs w:val="14"/>
              </w:rPr>
              <w:t>月</w:t>
            </w:r>
            <w:r w:rsidRPr="000372FD">
              <w:rPr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A7E7D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納期限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33B7A" w14:textId="77777777" w:rsidR="00977E67" w:rsidRPr="000372FD" w:rsidRDefault="00977E67" w:rsidP="007B0CE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税額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DAEC1" w14:textId="77777777" w:rsidR="00977E67" w:rsidRPr="000372FD" w:rsidRDefault="00977E67" w:rsidP="00977E6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加算金額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10A2" w14:textId="77777777" w:rsidR="00977E67" w:rsidRPr="00B60772" w:rsidRDefault="00977E67" w:rsidP="00CD0732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延滞金額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8ED9E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滞納処分費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AD46" w14:textId="77777777" w:rsidR="00977E67" w:rsidRPr="000372FD" w:rsidRDefault="00977E67" w:rsidP="00547D3D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備考</w:t>
            </w:r>
          </w:p>
        </w:tc>
      </w:tr>
      <w:tr w:rsidR="00977E67" w14:paraId="1C553B6E" w14:textId="77777777" w:rsidTr="008B46AB">
        <w:trPr>
          <w:cantSplit/>
          <w:trHeight w:val="340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5EBF" w14:textId="77777777" w:rsidR="00977E67" w:rsidRDefault="00977E67" w:rsidP="000547C3">
            <w:pPr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814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DB4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334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F015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655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942"/>
              <w:rPr>
                <w:rFonts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00C" w14:textId="77777777" w:rsidR="00977E67" w:rsidRPr="000547C3" w:rsidRDefault="000547C3" w:rsidP="000547C3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4"/>
                <w:szCs w:val="14"/>
              </w:rPr>
            </w:pPr>
            <w:r w:rsidRPr="000547C3">
              <w:rPr>
                <w:rFonts w:cs="Times New Roman" w:hint="eastAsia"/>
                <w:sz w:val="14"/>
                <w:szCs w:val="1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36F" w14:textId="77777777" w:rsidR="00977E67" w:rsidRPr="000547C3" w:rsidRDefault="000547C3" w:rsidP="000547C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035" w14:textId="77777777" w:rsidR="00CA64F4" w:rsidRDefault="00977E67" w:rsidP="00CA64F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14"/>
                <w:szCs w:val="14"/>
              </w:rPr>
            </w:pPr>
            <w:r w:rsidRPr="00B52AA5">
              <w:rPr>
                <w:rFonts w:cs="Times New Roman" w:hint="eastAsia"/>
                <w:sz w:val="14"/>
                <w:szCs w:val="14"/>
              </w:rPr>
              <w:t>法律による</w:t>
            </w:r>
          </w:p>
          <w:p w14:paraId="2977B4A7" w14:textId="77777777" w:rsidR="00977E67" w:rsidRPr="00B52AA5" w:rsidRDefault="00977E67" w:rsidP="00CA64F4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14"/>
                <w:szCs w:val="14"/>
              </w:rPr>
            </w:pPr>
            <w:r w:rsidRPr="00B52AA5">
              <w:rPr>
                <w:rFonts w:cs="Times New Roman" w:hint="eastAsia"/>
                <w:sz w:val="14"/>
                <w:szCs w:val="14"/>
              </w:rPr>
              <w:t>金額</w:t>
            </w:r>
            <w:r w:rsidR="00CA64F4">
              <w:rPr>
                <w:rFonts w:cs="Times New Roman" w:hint="eastAsia"/>
                <w:sz w:val="14"/>
                <w:szCs w:val="14"/>
              </w:rPr>
              <w:t xml:space="preserve">　　</w:t>
            </w:r>
            <w:r w:rsidR="000547C3">
              <w:rPr>
                <w:rFonts w:cs="Times New Roman" w:hint="eastAsia"/>
                <w:sz w:val="14"/>
                <w:szCs w:val="1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483" w14:textId="77777777" w:rsidR="00CA64F4" w:rsidRDefault="00977E67" w:rsidP="00CA64F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14"/>
                <w:szCs w:val="14"/>
              </w:rPr>
            </w:pPr>
            <w:r w:rsidRPr="00B52AA5">
              <w:rPr>
                <w:rFonts w:cs="Times New Roman" w:hint="eastAsia"/>
                <w:sz w:val="14"/>
                <w:szCs w:val="14"/>
              </w:rPr>
              <w:t>法律による</w:t>
            </w:r>
          </w:p>
          <w:p w14:paraId="4D37981F" w14:textId="77777777" w:rsidR="00977E67" w:rsidRDefault="00977E67" w:rsidP="00CA64F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52AA5">
              <w:rPr>
                <w:rFonts w:cs="Times New Roman" w:hint="eastAsia"/>
                <w:sz w:val="14"/>
                <w:szCs w:val="14"/>
              </w:rPr>
              <w:t>金額</w:t>
            </w:r>
            <w:r w:rsidR="00CA64F4">
              <w:rPr>
                <w:rFonts w:cs="Times New Roman" w:hint="eastAsia"/>
                <w:sz w:val="14"/>
                <w:szCs w:val="14"/>
              </w:rPr>
              <w:t xml:space="preserve">　　</w:t>
            </w:r>
            <w:r w:rsidR="000547C3">
              <w:rPr>
                <w:rFonts w:cs="Times New Roman" w:hint="eastAsia"/>
                <w:sz w:val="14"/>
                <w:szCs w:val="14"/>
              </w:rPr>
              <w:t>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1B4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</w:tr>
      <w:tr w:rsidR="00977E67" w14:paraId="6741B0D1" w14:textId="77777777" w:rsidTr="008B46AB">
        <w:trPr>
          <w:cantSplit/>
          <w:trHeight w:val="340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A2A" w14:textId="77777777" w:rsidR="00977E67" w:rsidRDefault="00977E67" w:rsidP="000E36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9081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E5B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EE4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E89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FF7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A88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182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D0A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95E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1BB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</w:tr>
      <w:tr w:rsidR="00977E67" w14:paraId="51BB100A" w14:textId="77777777" w:rsidTr="008B46AB">
        <w:trPr>
          <w:cantSplit/>
          <w:trHeight w:val="340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29E" w14:textId="77777777" w:rsidR="00977E67" w:rsidRDefault="00977E67" w:rsidP="000E36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86E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66C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46C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D00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3B3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DE8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A4C6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8D7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0B0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EF2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</w:tr>
      <w:tr w:rsidR="00977E67" w14:paraId="16C0B170" w14:textId="77777777" w:rsidTr="008B46AB">
        <w:trPr>
          <w:cantSplit/>
          <w:trHeight w:val="340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F94" w14:textId="77777777" w:rsidR="00977E67" w:rsidRDefault="00977E67" w:rsidP="000E36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27A" w14:textId="77777777" w:rsidR="00977E67" w:rsidRDefault="00977E6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79F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FEC8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0756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4F6D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2A1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FA5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FE3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D01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948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</w:tr>
      <w:tr w:rsidR="00977E67" w14:paraId="40020B9C" w14:textId="77777777" w:rsidTr="008B46AB">
        <w:trPr>
          <w:cantSplit/>
          <w:trHeight w:val="340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C497" w14:textId="77777777" w:rsidR="00977E67" w:rsidRDefault="00977E6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553" w14:textId="77777777" w:rsidR="00977E67" w:rsidRPr="007B0CEE" w:rsidRDefault="00977E67" w:rsidP="007B0CEE">
            <w:pPr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  <w:sz w:val="20"/>
                <w:szCs w:val="20"/>
              </w:rPr>
            </w:pPr>
            <w:r w:rsidRPr="007B0CEE">
              <w:rPr>
                <w:rFonts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1C7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B13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470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30A" w14:textId="77777777" w:rsidR="00977E67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51E" w14:textId="77777777" w:rsidR="00977E67" w:rsidRPr="00753A94" w:rsidRDefault="00977E67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  <w:sz w:val="16"/>
                <w:szCs w:val="16"/>
              </w:rPr>
            </w:pPr>
          </w:p>
        </w:tc>
      </w:tr>
      <w:tr w:rsidR="00B60772" w14:paraId="630DE95C" w14:textId="77777777" w:rsidTr="008B46AB">
        <w:trPr>
          <w:cantSplit/>
          <w:trHeight w:val="224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461A" w14:textId="57C45C2E" w:rsidR="00B60772" w:rsidRPr="004D5BE2" w:rsidRDefault="00753A94" w:rsidP="00AE44B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53A94">
              <w:rPr>
                <w:rFonts w:cs="Times New Roman" w:hint="eastAsia"/>
                <w:sz w:val="20"/>
                <w:szCs w:val="20"/>
              </w:rPr>
              <w:t>担保の表示</w:t>
            </w:r>
          </w:p>
        </w:tc>
        <w:tc>
          <w:tcPr>
            <w:tcW w:w="6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289" w14:textId="77777777" w:rsidR="00B60772" w:rsidRPr="007B0CEE" w:rsidRDefault="00B60772" w:rsidP="007B0CEE">
            <w:pPr>
              <w:overflowPunct w:val="0"/>
              <w:autoSpaceDE w:val="0"/>
              <w:autoSpaceDN w:val="0"/>
              <w:ind w:right="102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B03164" w:rsidRPr="00EF6F12" w14:paraId="14F3C472" w14:textId="77777777" w:rsidTr="008B46AB">
        <w:trPr>
          <w:cantSplit/>
          <w:trHeight w:val="1966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53A" w14:textId="77777777" w:rsidR="00EF6F12" w:rsidRPr="00EF6F12" w:rsidRDefault="00EF6F12" w:rsidP="00B03164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cs="Times New Roman"/>
              </w:rPr>
            </w:pPr>
          </w:p>
          <w:p w14:paraId="4BD84DA3" w14:textId="5C45C390" w:rsidR="00B03164" w:rsidRPr="00EF6F12" w:rsidRDefault="005E0866" w:rsidP="002C1469">
            <w:pPr>
              <w:overflowPunct w:val="0"/>
              <w:autoSpaceDE w:val="0"/>
              <w:autoSpaceDN w:val="0"/>
              <w:ind w:leftChars="100" w:left="210"/>
              <w:jc w:val="left"/>
              <w:rPr>
                <w:rFonts w:cs="Times New Roman"/>
              </w:rPr>
            </w:pPr>
            <w:r w:rsidRPr="005E0866">
              <w:rPr>
                <w:rFonts w:cs="Times New Roman" w:hint="eastAsia"/>
              </w:rPr>
              <w:t>上記の</w:t>
            </w:r>
            <w:r w:rsidR="00B03164" w:rsidRPr="00EF6F12">
              <w:rPr>
                <w:rFonts w:cs="Times New Roman" w:hint="eastAsia"/>
              </w:rPr>
              <w:t>徴収猶予（換価の猶予）に係る</w:t>
            </w:r>
            <w:r>
              <w:rPr>
                <w:rFonts w:cs="Times New Roman" w:hint="eastAsia"/>
              </w:rPr>
              <w:t>徴収金の</w:t>
            </w:r>
            <w:r w:rsidR="00B03164" w:rsidRPr="00EF6F12">
              <w:rPr>
                <w:rFonts w:cs="Times New Roman" w:hint="eastAsia"/>
              </w:rPr>
              <w:t>担保として、上記</w:t>
            </w:r>
            <w:r>
              <w:rPr>
                <w:rFonts w:cs="Times New Roman" w:hint="eastAsia"/>
              </w:rPr>
              <w:t>の</w:t>
            </w:r>
            <w:r w:rsidR="00DF7ADB">
              <w:rPr>
                <w:rFonts w:cs="Times New Roman" w:hint="eastAsia"/>
              </w:rPr>
              <w:t>担保</w:t>
            </w:r>
            <w:r w:rsidR="007D6E66" w:rsidRPr="00991C07">
              <w:rPr>
                <w:rFonts w:cs="Times New Roman" w:hint="eastAsia"/>
              </w:rPr>
              <w:t>の</w:t>
            </w:r>
            <w:r w:rsidR="00B03164" w:rsidRPr="00991C07">
              <w:rPr>
                <w:rFonts w:cs="Times New Roman" w:hint="eastAsia"/>
              </w:rPr>
              <w:t>提</w:t>
            </w:r>
            <w:r w:rsidR="00B03164" w:rsidRPr="00EF6F12">
              <w:rPr>
                <w:rFonts w:cs="Times New Roman" w:hint="eastAsia"/>
              </w:rPr>
              <w:t>供を承諾します。</w:t>
            </w:r>
          </w:p>
          <w:p w14:paraId="44274F90" w14:textId="77777777" w:rsidR="00B03164" w:rsidRPr="00EF6F12" w:rsidRDefault="00B03164" w:rsidP="00B03164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cs="Times New Roman"/>
              </w:rPr>
            </w:pPr>
            <w:r w:rsidRPr="00EF6F12">
              <w:rPr>
                <w:rFonts w:cs="Times New Roman" w:hint="eastAsia"/>
              </w:rPr>
              <w:t xml:space="preserve">　</w:t>
            </w:r>
          </w:p>
          <w:p w14:paraId="33242FFD" w14:textId="77777777" w:rsidR="00B03164" w:rsidRDefault="00B03164" w:rsidP="00B03164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cs="Times New Roman"/>
              </w:rPr>
            </w:pPr>
            <w:r w:rsidRPr="00EF6F12">
              <w:rPr>
                <w:rFonts w:cs="Times New Roman" w:hint="eastAsia"/>
              </w:rPr>
              <w:t xml:space="preserve">　</w:t>
            </w:r>
            <w:r w:rsidR="00EF6F12">
              <w:rPr>
                <w:rFonts w:cs="Times New Roman" w:hint="eastAsia"/>
              </w:rPr>
              <w:t xml:space="preserve">　　　</w:t>
            </w:r>
            <w:r w:rsidRPr="00EF6F12">
              <w:rPr>
                <w:rFonts w:cs="Times New Roman" w:hint="eastAsia"/>
              </w:rPr>
              <w:t xml:space="preserve">　　年　　月　　日</w:t>
            </w:r>
          </w:p>
          <w:p w14:paraId="0E51CD3D" w14:textId="40B8AF3C" w:rsidR="00EF6F12" w:rsidRPr="00EF6F12" w:rsidRDefault="00EF6F12" w:rsidP="00B03164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</w:t>
            </w:r>
            <w:r w:rsidR="00AA1744">
              <w:rPr>
                <w:rFonts w:cs="Times New Roman" w:hint="eastAsia"/>
              </w:rPr>
              <w:t xml:space="preserve">　　　　</w:t>
            </w:r>
            <w:r w:rsidR="00FB2052">
              <w:rPr>
                <w:rFonts w:cs="Times New Roman" w:hint="eastAsia"/>
              </w:rPr>
              <w:t xml:space="preserve"> </w:t>
            </w:r>
            <w:r w:rsidR="00991C07">
              <w:rPr>
                <w:rFonts w:cs="Times New Roman" w:hint="eastAsia"/>
              </w:rPr>
              <w:t>担保財産の</w:t>
            </w:r>
            <w:r w:rsidRPr="00EF6F12">
              <w:rPr>
                <w:rFonts w:cs="Times New Roman" w:hint="eastAsia"/>
              </w:rPr>
              <w:t>所有者</w:t>
            </w:r>
          </w:p>
          <w:p w14:paraId="733B45D8" w14:textId="77777777" w:rsidR="00B03164" w:rsidRPr="00EF6F12" w:rsidRDefault="00B03164" w:rsidP="00B031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EF6F12">
              <w:rPr>
                <w:rFonts w:cs="Times New Roman" w:hint="eastAsia"/>
              </w:rPr>
              <w:t xml:space="preserve">　　</w:t>
            </w:r>
            <w:r w:rsidRPr="00EF6F12">
              <w:rPr>
                <w:rFonts w:hint="eastAsia"/>
                <w:kern w:val="0"/>
                <w:fitText w:val="1680" w:id="-1140192251"/>
              </w:rPr>
              <w:t xml:space="preserve">住　</w:t>
            </w:r>
            <w:r w:rsidRPr="00EF6F12">
              <w:rPr>
                <w:kern w:val="0"/>
                <w:fitText w:val="1680" w:id="-1140192251"/>
              </w:rPr>
              <w:t>(</w:t>
            </w:r>
            <w:r w:rsidRPr="00EF6F12">
              <w:rPr>
                <w:rFonts w:hint="eastAsia"/>
                <w:kern w:val="0"/>
                <w:fitText w:val="1680" w:id="-1140192251"/>
              </w:rPr>
              <w:t xml:space="preserve">　居　</w:t>
            </w:r>
            <w:r w:rsidRPr="00EF6F12">
              <w:rPr>
                <w:kern w:val="0"/>
                <w:fitText w:val="1680" w:id="-1140192251"/>
              </w:rPr>
              <w:t>)</w:t>
            </w:r>
            <w:r w:rsidRPr="00EF6F12">
              <w:rPr>
                <w:rFonts w:hint="eastAsia"/>
                <w:kern w:val="0"/>
                <w:fitText w:val="1680" w:id="-1140192251"/>
              </w:rPr>
              <w:t xml:space="preserve">　所</w:t>
            </w:r>
            <w:r w:rsidRPr="00EF6F12">
              <w:rPr>
                <w:rFonts w:hint="eastAsia"/>
              </w:rPr>
              <w:t xml:space="preserve">　　　　　　　　　　　　　　　　　　</w:t>
            </w:r>
          </w:p>
          <w:p w14:paraId="43F36182" w14:textId="77777777" w:rsidR="00B03164" w:rsidRPr="00EF6F12" w:rsidRDefault="00B03164" w:rsidP="00B031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 w:rsidRPr="00EF6F12">
              <w:rPr>
                <w:spacing w:val="5"/>
                <w:kern w:val="0"/>
                <w:fitText w:val="1680" w:id="-1140192250"/>
              </w:rPr>
              <w:t>(</w:t>
            </w:r>
            <w:r w:rsidRPr="00EF6F12">
              <w:rPr>
                <w:rFonts w:hint="eastAsia"/>
                <w:kern w:val="0"/>
                <w:fitText w:val="1680" w:id="-1140192250"/>
              </w:rPr>
              <w:t xml:space="preserve">　所　在　地　</w:t>
            </w:r>
            <w:r w:rsidRPr="00EF6F12">
              <w:rPr>
                <w:kern w:val="0"/>
                <w:fitText w:val="1680" w:id="-1140192250"/>
              </w:rPr>
              <w:t>)</w:t>
            </w:r>
            <w:r w:rsidRPr="00EF6F12">
              <w:rPr>
                <w:rFonts w:hint="eastAsia"/>
              </w:rPr>
              <w:t xml:space="preserve">　　　　　　　　　　　　　　　　　　</w:t>
            </w:r>
          </w:p>
          <w:p w14:paraId="6AF0A3BF" w14:textId="77777777" w:rsidR="00B03164" w:rsidRPr="00EF6F12" w:rsidRDefault="00B03164" w:rsidP="00B031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EF6F12">
              <w:rPr>
                <w:rFonts w:hint="eastAsia"/>
                <w:spacing w:val="630"/>
                <w:kern w:val="0"/>
                <w:fitText w:val="1680" w:id="-1140192249"/>
              </w:rPr>
              <w:t>氏</w:t>
            </w:r>
            <w:r w:rsidRPr="00EF6F12">
              <w:rPr>
                <w:rFonts w:hint="eastAsia"/>
                <w:kern w:val="0"/>
                <w:fitText w:val="1680" w:id="-1140192249"/>
              </w:rPr>
              <w:t>名</w:t>
            </w:r>
            <w:r w:rsidRPr="00EF6F12">
              <w:rPr>
                <w:rFonts w:hint="eastAsia"/>
              </w:rPr>
              <w:t xml:space="preserve">　　　　　　　　　　　　　　　　㊞　</w:t>
            </w:r>
          </w:p>
          <w:p w14:paraId="2CC6C954" w14:textId="77777777" w:rsidR="00B03164" w:rsidRPr="00EF6F12" w:rsidRDefault="00B03164" w:rsidP="00B031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 w:rsidRPr="002C1469">
              <w:rPr>
                <w:spacing w:val="38"/>
                <w:kern w:val="0"/>
                <w:fitText w:val="1680" w:id="-1140192248"/>
              </w:rPr>
              <w:t>(</w:t>
            </w:r>
            <w:r w:rsidRPr="002C1469">
              <w:rPr>
                <w:rFonts w:hint="eastAsia"/>
                <w:spacing w:val="38"/>
                <w:kern w:val="0"/>
                <w:fitText w:val="1680" w:id="-1140192248"/>
              </w:rPr>
              <w:t xml:space="preserve">　名　称　</w:t>
            </w:r>
            <w:r w:rsidRPr="002C1469">
              <w:rPr>
                <w:spacing w:val="3"/>
                <w:kern w:val="0"/>
                <w:fitText w:val="1680" w:id="-1140192248"/>
              </w:rPr>
              <w:t>)</w:t>
            </w:r>
            <w:r w:rsidRPr="00EF6F12">
              <w:rPr>
                <w:rFonts w:hint="eastAsia"/>
              </w:rPr>
              <w:t xml:space="preserve">　　　　　　　　　　　　　　　　　　</w:t>
            </w:r>
          </w:p>
          <w:p w14:paraId="61266791" w14:textId="77777777" w:rsidR="00B03164" w:rsidRPr="00EF6F12" w:rsidRDefault="00B03164" w:rsidP="00EF6F12">
            <w:pPr>
              <w:overflowPunct w:val="0"/>
              <w:autoSpaceDE w:val="0"/>
              <w:autoSpaceDN w:val="0"/>
              <w:ind w:leftChars="100" w:left="210" w:rightChars="1850" w:right="3885"/>
              <w:jc w:val="right"/>
              <w:rPr>
                <w:kern w:val="0"/>
              </w:rPr>
            </w:pPr>
            <w:r w:rsidRPr="00EF6F12">
              <w:rPr>
                <w:rFonts w:hint="eastAsia"/>
                <w:spacing w:val="135"/>
                <w:kern w:val="0"/>
                <w:fitText w:val="1680" w:id="-1140192247"/>
              </w:rPr>
              <w:t>法人番</w:t>
            </w:r>
            <w:r w:rsidRPr="00EF6F12">
              <w:rPr>
                <w:rFonts w:hint="eastAsia"/>
                <w:spacing w:val="15"/>
                <w:kern w:val="0"/>
                <w:fitText w:val="1680" w:id="-1140192247"/>
              </w:rPr>
              <w:t>号</w:t>
            </w:r>
            <w:r w:rsidRPr="00EF6F12">
              <w:rPr>
                <w:rFonts w:hint="eastAsia"/>
                <w:kern w:val="0"/>
              </w:rPr>
              <w:t xml:space="preserve">　　</w:t>
            </w:r>
            <w:r w:rsidR="00EF6F12">
              <w:rPr>
                <w:rFonts w:hint="eastAsia"/>
                <w:kern w:val="0"/>
              </w:rPr>
              <w:t xml:space="preserve">　</w:t>
            </w:r>
            <w:r w:rsidRPr="00EF6F12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19600D87" w14:textId="77777777" w:rsidR="00B03164" w:rsidRPr="00EF6F12" w:rsidRDefault="00B03164" w:rsidP="00B03164">
            <w:pPr>
              <w:overflowPunct w:val="0"/>
              <w:autoSpaceDE w:val="0"/>
              <w:autoSpaceDN w:val="0"/>
              <w:ind w:leftChars="100" w:left="210" w:rightChars="100" w:right="210"/>
              <w:jc w:val="right"/>
              <w:rPr>
                <w:rFonts w:cs="Times New Roman"/>
              </w:rPr>
            </w:pPr>
            <w:r w:rsidRPr="00EF6F12">
              <w:rPr>
                <w:rFonts w:hint="eastAsia"/>
                <w:kern w:val="0"/>
              </w:rPr>
              <w:t xml:space="preserve">　</w:t>
            </w:r>
            <w:r w:rsidRPr="00EF6F12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0778B9" w14:paraId="617F5777" w14:textId="77777777" w:rsidTr="008B46AB">
        <w:trPr>
          <w:cantSplit/>
          <w:trHeight w:val="5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F911" w14:textId="77777777" w:rsidR="000778B9" w:rsidRDefault="00B03164" w:rsidP="00B03164">
            <w:pPr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  <w:r w:rsidRPr="00753A94">
              <w:rPr>
                <w:rFonts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6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F19" w14:textId="77777777" w:rsidR="000778B9" w:rsidRDefault="000778B9" w:rsidP="000778B9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</w:tr>
    </w:tbl>
    <w:p w14:paraId="6D4B51B6" w14:textId="330810F8" w:rsidR="000371D5" w:rsidRDefault="000371D5" w:rsidP="008B46AB">
      <w:pPr>
        <w:wordWrap w:val="0"/>
        <w:overflowPunct w:val="0"/>
        <w:autoSpaceDE w:val="0"/>
        <w:autoSpaceDN w:val="0"/>
        <w:ind w:leftChars="150" w:left="735" w:rightChars="-100" w:right="-210" w:hangingChars="200" w:hanging="420"/>
        <w:rPr>
          <w:rFonts w:cs="Times New Roman"/>
        </w:rPr>
      </w:pPr>
      <w:r>
        <w:rPr>
          <w:rFonts w:cs="Times New Roman" w:hint="eastAsia"/>
        </w:rPr>
        <w:t>注</w:t>
      </w:r>
      <w:r w:rsidR="00166BD9">
        <w:rPr>
          <w:rFonts w:cs="Times New Roman" w:hint="eastAsia"/>
        </w:rPr>
        <w:t>１</w:t>
      </w:r>
      <w:r>
        <w:rPr>
          <w:rFonts w:cs="Times New Roman" w:hint="eastAsia"/>
        </w:rPr>
        <w:t xml:space="preserve">　</w:t>
      </w:r>
      <w:r w:rsidR="0029375C">
        <w:rPr>
          <w:rFonts w:cs="Times New Roman" w:hint="eastAsia"/>
        </w:rPr>
        <w:t>担保</w:t>
      </w:r>
      <w:r w:rsidR="00172F46">
        <w:rPr>
          <w:rFonts w:cs="Times New Roman" w:hint="eastAsia"/>
        </w:rPr>
        <w:t>提供者</w:t>
      </w:r>
      <w:r w:rsidRPr="000371D5">
        <w:rPr>
          <w:rFonts w:cs="Times New Roman" w:hint="eastAsia"/>
        </w:rPr>
        <w:t>が法人の場合にあっては、法人番号を記載してください。</w:t>
      </w:r>
    </w:p>
    <w:p w14:paraId="54E1FF54" w14:textId="3CCAFE33" w:rsidR="00166BD9" w:rsidRDefault="00166BD9" w:rsidP="00D67847">
      <w:pPr>
        <w:wordWrap w:val="0"/>
        <w:overflowPunct w:val="0"/>
        <w:autoSpaceDE w:val="0"/>
        <w:autoSpaceDN w:val="0"/>
        <w:ind w:leftChars="250" w:left="735" w:rightChars="-100" w:right="-210" w:hangingChars="100" w:hanging="210"/>
        <w:rPr>
          <w:rFonts w:cs="Times New Roman"/>
        </w:rPr>
      </w:pPr>
      <w:r>
        <w:rPr>
          <w:rFonts w:cs="Times New Roman" w:hint="eastAsia"/>
        </w:rPr>
        <w:t xml:space="preserve">２　</w:t>
      </w:r>
      <w:r w:rsidR="002C1469" w:rsidRPr="002C1469">
        <w:rPr>
          <w:rFonts w:cs="Times New Roman" w:hint="eastAsia"/>
        </w:rPr>
        <w:t>担保提供者</w:t>
      </w:r>
      <w:r w:rsidR="00D67847">
        <w:rPr>
          <w:rFonts w:cs="Times New Roman" w:hint="eastAsia"/>
        </w:rPr>
        <w:t>及び</w:t>
      </w:r>
      <w:r w:rsidR="002C1469" w:rsidRPr="002C1469">
        <w:rPr>
          <w:rFonts w:cs="Times New Roman" w:hint="eastAsia"/>
        </w:rPr>
        <w:t>担保財産の所有者が同一の場合</w:t>
      </w:r>
      <w:r w:rsidR="00D67847">
        <w:rPr>
          <w:rFonts w:cs="Times New Roman" w:hint="eastAsia"/>
        </w:rPr>
        <w:t>並びに</w:t>
      </w:r>
      <w:r w:rsidR="002C1469" w:rsidRPr="002C1469">
        <w:rPr>
          <w:rFonts w:cs="Times New Roman" w:hint="eastAsia"/>
        </w:rPr>
        <w:t>担保が保証人の保証の場合は、担保財産の所有者の欄の記載及び押印は不要です。</w:t>
      </w:r>
    </w:p>
    <w:p w14:paraId="7D8A9904" w14:textId="77777777" w:rsidR="00F56DE7" w:rsidRDefault="00F56DE7" w:rsidP="00710668">
      <w:pPr>
        <w:wordWrap w:val="0"/>
        <w:overflowPunct w:val="0"/>
        <w:autoSpaceDE w:val="0"/>
        <w:autoSpaceDN w:val="0"/>
        <w:ind w:firstLineChars="150" w:firstLine="315"/>
        <w:rPr>
          <w:rFonts w:cs="Times New Roman"/>
        </w:rPr>
      </w:pPr>
      <w:r>
        <w:rPr>
          <w:rFonts w:cs="Times New Roman" w:hint="eastAsia"/>
        </w:rPr>
        <w:t>備考　この様式により難いときは、この様式に準じた別の様式を使用することができる。</w:t>
      </w:r>
    </w:p>
    <w:sectPr w:rsidR="00F56DE7" w:rsidSect="00710668">
      <w:pgSz w:w="11906" w:h="16838" w:code="9"/>
      <w:pgMar w:top="1247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0AB5" w14:textId="77777777" w:rsidR="00F96EBB" w:rsidRDefault="00F96E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F88034" w14:textId="77777777" w:rsidR="00F96EBB" w:rsidRDefault="00F96E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E83A" w14:textId="77777777" w:rsidR="00F96EBB" w:rsidRDefault="00F96E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19EC75" w14:textId="77777777" w:rsidR="00F96EBB" w:rsidRDefault="00F96E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1"/>
    <w:rsid w:val="00023C3E"/>
    <w:rsid w:val="000371D5"/>
    <w:rsid w:val="000372FD"/>
    <w:rsid w:val="00050113"/>
    <w:rsid w:val="000547C3"/>
    <w:rsid w:val="000558CD"/>
    <w:rsid w:val="00063117"/>
    <w:rsid w:val="000778B9"/>
    <w:rsid w:val="000A1BB5"/>
    <w:rsid w:val="000A7304"/>
    <w:rsid w:val="000C7AA4"/>
    <w:rsid w:val="000E36D8"/>
    <w:rsid w:val="00166BD9"/>
    <w:rsid w:val="00172F46"/>
    <w:rsid w:val="001904EB"/>
    <w:rsid w:val="001A30C7"/>
    <w:rsid w:val="001F26B1"/>
    <w:rsid w:val="0020203C"/>
    <w:rsid w:val="00207DDC"/>
    <w:rsid w:val="002249E2"/>
    <w:rsid w:val="00235895"/>
    <w:rsid w:val="00240F8B"/>
    <w:rsid w:val="00242E4C"/>
    <w:rsid w:val="002669E8"/>
    <w:rsid w:val="00287DDB"/>
    <w:rsid w:val="0029375C"/>
    <w:rsid w:val="002C103F"/>
    <w:rsid w:val="002C1469"/>
    <w:rsid w:val="002D2794"/>
    <w:rsid w:val="002F2F8A"/>
    <w:rsid w:val="002F5218"/>
    <w:rsid w:val="00322791"/>
    <w:rsid w:val="003242DD"/>
    <w:rsid w:val="003334E4"/>
    <w:rsid w:val="003360F9"/>
    <w:rsid w:val="003538D6"/>
    <w:rsid w:val="003B4D8C"/>
    <w:rsid w:val="003D4FF3"/>
    <w:rsid w:val="003F21DD"/>
    <w:rsid w:val="003F43F6"/>
    <w:rsid w:val="00464B4E"/>
    <w:rsid w:val="004A41E7"/>
    <w:rsid w:val="004D5BE2"/>
    <w:rsid w:val="004F2B92"/>
    <w:rsid w:val="00520C9F"/>
    <w:rsid w:val="00547D3D"/>
    <w:rsid w:val="00555A4E"/>
    <w:rsid w:val="00566289"/>
    <w:rsid w:val="00596B5D"/>
    <w:rsid w:val="005A14E0"/>
    <w:rsid w:val="005A7ABC"/>
    <w:rsid w:val="005C6365"/>
    <w:rsid w:val="005E0866"/>
    <w:rsid w:val="0060371F"/>
    <w:rsid w:val="0062255E"/>
    <w:rsid w:val="00626EBF"/>
    <w:rsid w:val="00686895"/>
    <w:rsid w:val="00690F2E"/>
    <w:rsid w:val="006A516E"/>
    <w:rsid w:val="006B3771"/>
    <w:rsid w:val="006D36AD"/>
    <w:rsid w:val="0070094C"/>
    <w:rsid w:val="00710668"/>
    <w:rsid w:val="007523E1"/>
    <w:rsid w:val="00753A94"/>
    <w:rsid w:val="0078751C"/>
    <w:rsid w:val="007939F1"/>
    <w:rsid w:val="007B0CEE"/>
    <w:rsid w:val="007D6E66"/>
    <w:rsid w:val="00811D0C"/>
    <w:rsid w:val="0086207A"/>
    <w:rsid w:val="00874B3E"/>
    <w:rsid w:val="008909B6"/>
    <w:rsid w:val="00891AC8"/>
    <w:rsid w:val="00895CB4"/>
    <w:rsid w:val="008B46AB"/>
    <w:rsid w:val="008B6C26"/>
    <w:rsid w:val="008D15C6"/>
    <w:rsid w:val="008D1AAD"/>
    <w:rsid w:val="008D32CD"/>
    <w:rsid w:val="008E17BF"/>
    <w:rsid w:val="008F2655"/>
    <w:rsid w:val="00906650"/>
    <w:rsid w:val="009235B9"/>
    <w:rsid w:val="00977E67"/>
    <w:rsid w:val="00991C07"/>
    <w:rsid w:val="00A67A33"/>
    <w:rsid w:val="00A929EE"/>
    <w:rsid w:val="00AA1744"/>
    <w:rsid w:val="00AA681D"/>
    <w:rsid w:val="00AC6DD3"/>
    <w:rsid w:val="00AD1051"/>
    <w:rsid w:val="00AE44B2"/>
    <w:rsid w:val="00AF57D4"/>
    <w:rsid w:val="00B03164"/>
    <w:rsid w:val="00B14A89"/>
    <w:rsid w:val="00B15DAF"/>
    <w:rsid w:val="00B16F2E"/>
    <w:rsid w:val="00B23BC0"/>
    <w:rsid w:val="00B33608"/>
    <w:rsid w:val="00B52AA5"/>
    <w:rsid w:val="00B60772"/>
    <w:rsid w:val="00B652BA"/>
    <w:rsid w:val="00B904F9"/>
    <w:rsid w:val="00BA2E52"/>
    <w:rsid w:val="00BA308C"/>
    <w:rsid w:val="00BA663D"/>
    <w:rsid w:val="00C0050D"/>
    <w:rsid w:val="00C0222D"/>
    <w:rsid w:val="00C15845"/>
    <w:rsid w:val="00C41485"/>
    <w:rsid w:val="00C85B36"/>
    <w:rsid w:val="00C93C9C"/>
    <w:rsid w:val="00C95FF3"/>
    <w:rsid w:val="00C966FA"/>
    <w:rsid w:val="00CA3353"/>
    <w:rsid w:val="00CA64F4"/>
    <w:rsid w:val="00CB4B07"/>
    <w:rsid w:val="00CD0732"/>
    <w:rsid w:val="00D12E6D"/>
    <w:rsid w:val="00D25AB4"/>
    <w:rsid w:val="00D3265A"/>
    <w:rsid w:val="00D56CF4"/>
    <w:rsid w:val="00D63BBC"/>
    <w:rsid w:val="00D67847"/>
    <w:rsid w:val="00D766A3"/>
    <w:rsid w:val="00D91588"/>
    <w:rsid w:val="00DA34FC"/>
    <w:rsid w:val="00DF7ADB"/>
    <w:rsid w:val="00E12F59"/>
    <w:rsid w:val="00E40F92"/>
    <w:rsid w:val="00E634AC"/>
    <w:rsid w:val="00E745A7"/>
    <w:rsid w:val="00EB0D75"/>
    <w:rsid w:val="00EE04AC"/>
    <w:rsid w:val="00EF6F12"/>
    <w:rsid w:val="00EF74B7"/>
    <w:rsid w:val="00F10080"/>
    <w:rsid w:val="00F32AF2"/>
    <w:rsid w:val="00F32E71"/>
    <w:rsid w:val="00F568D8"/>
    <w:rsid w:val="00F56DE7"/>
    <w:rsid w:val="00F66820"/>
    <w:rsid w:val="00F71102"/>
    <w:rsid w:val="00F74E88"/>
    <w:rsid w:val="00F91151"/>
    <w:rsid w:val="00F96EBB"/>
    <w:rsid w:val="00FB2052"/>
    <w:rsid w:val="00FB6489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59C3E"/>
  <w14:defaultImageDpi w14:val="0"/>
  <w15:docId w15:val="{4131C60B-EC81-4D76-AE36-17D2ED19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Revision"/>
    <w:hidden/>
    <w:uiPriority w:val="99"/>
    <w:semiHidden/>
    <w:rsid w:val="005C6365"/>
    <w:rPr>
      <w:rFonts w:ascii="ＭＳ 明朝" w:hAnsi="Courier New" w:cs="ＭＳ 明朝"/>
    </w:rPr>
  </w:style>
  <w:style w:type="character" w:styleId="a9">
    <w:name w:val="annotation reference"/>
    <w:basedOn w:val="a0"/>
    <w:uiPriority w:val="99"/>
    <w:rsid w:val="005C6365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5C636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C6365"/>
    <w:rPr>
      <w:rFonts w:ascii="ＭＳ 明朝" w:hAnsi="Courier New" w:cs="ＭＳ 明朝"/>
    </w:rPr>
  </w:style>
  <w:style w:type="paragraph" w:styleId="ac">
    <w:name w:val="annotation subject"/>
    <w:basedOn w:val="aa"/>
    <w:next w:val="aa"/>
    <w:link w:val="ad"/>
    <w:uiPriority w:val="99"/>
    <w:rsid w:val="005C6365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5C6365"/>
    <w:rPr>
      <w:rFonts w:ascii="ＭＳ 明朝" w:hAnsi="Courier New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延滞金免除通知書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延滞金免除通知書</dc:title>
  <dc:subject>_x000d_</dc:subject>
  <dc:creator>第一法規株式会社</dc:creator>
  <cp:keywords>_x000d_</cp:keywords>
  <dc:description/>
  <cp:lastModifiedBy>ASA-03</cp:lastModifiedBy>
  <cp:revision>4</cp:revision>
  <cp:lastPrinted>2015-12-21T09:46:00Z</cp:lastPrinted>
  <dcterms:created xsi:type="dcterms:W3CDTF">2023-12-21T05:42:00Z</dcterms:created>
  <dcterms:modified xsi:type="dcterms:W3CDTF">2024-01-22T04:13:00Z</dcterms:modified>
</cp:coreProperties>
</file>