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A9D5" w14:textId="77777777" w:rsidR="002308B7" w:rsidRDefault="000F30D0"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13382" wp14:editId="6F41C523">
                <wp:simplePos x="0" y="0"/>
                <wp:positionH relativeFrom="column">
                  <wp:posOffset>4494530</wp:posOffset>
                </wp:positionH>
                <wp:positionV relativeFrom="paragraph">
                  <wp:posOffset>8536305</wp:posOffset>
                </wp:positionV>
                <wp:extent cx="832485" cy="426085"/>
                <wp:effectExtent l="0" t="0" r="0" b="0"/>
                <wp:wrapNone/>
                <wp:docPr id="423" name="Text Box 8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BDDEBE" w14:textId="77777777" w:rsidR="00AE0A58" w:rsidRDefault="00AE0A58">
                            <w:pPr>
                              <w:rPr>
                                <w:spacing w:val="-1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pacing w:val="-100"/>
                                <w:sz w:val="20"/>
                              </w:rPr>
                              <w:t>４００字</w:t>
                            </w:r>
                            <w:r>
                              <w:rPr>
                                <w:rFonts w:hint="eastAsia"/>
                                <w:spacing w:val="-10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13382" id="_x0000_t202" coordsize="21600,21600" o:spt="202" path="m,l,21600r21600,l21600,xe">
                <v:stroke joinstyle="miter"/>
                <v:path gradientshapeok="t" o:connecttype="rect"/>
              </v:shapetype>
              <v:shape id="Text Box 8224" o:spid="_x0000_s1026" type="#_x0000_t202" style="position:absolute;left:0;text-align:left;margin-left:353.9pt;margin-top:672.15pt;width:65.55pt;height:3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" filled="f" stroked="f" strokecolor="green" strokeweight="1.5pt">
                <v:textbox>
                  <w:txbxContent>
                    <w:p w14:paraId="75BDDEBE" w14:textId="77777777" w:rsidR="00AE0A58" w:rsidRDefault="00AE0A58">
                      <w:pPr>
                        <w:rPr>
                          <w:spacing w:val="-100"/>
                          <w:sz w:val="20"/>
                        </w:rPr>
                      </w:pPr>
                      <w:r>
                        <w:rPr>
                          <w:rFonts w:hint="eastAsia"/>
                          <w:spacing w:val="-100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pacing w:val="-100"/>
                          <w:sz w:val="20"/>
                        </w:rPr>
                        <w:t>４００字</w:t>
                      </w:r>
                      <w:r>
                        <w:rPr>
                          <w:rFonts w:hint="eastAsia"/>
                          <w:spacing w:val="-10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56707C0" w14:textId="77777777" w:rsidR="00AE0A58" w:rsidRPr="002308B7" w:rsidRDefault="00AE0A58" w:rsidP="002308B7"/>
    <w:sectPr w:rsidR="00AE0A58" w:rsidRPr="002308B7" w:rsidSect="003E0D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47" w:right="1701" w:bottom="1247" w:left="1701" w:header="851" w:footer="1134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3360" w14:textId="77777777" w:rsidR="00304180" w:rsidRDefault="00304180">
      <w:r>
        <w:separator/>
      </w:r>
    </w:p>
  </w:endnote>
  <w:endnote w:type="continuationSeparator" w:id="0">
    <w:p w14:paraId="5603C754" w14:textId="77777777" w:rsidR="00304180" w:rsidRDefault="003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7C65" w14:textId="77777777" w:rsidR="009407CA" w:rsidRDefault="009407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15D9" w14:textId="77777777" w:rsidR="009407CA" w:rsidRDefault="009407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813A" w14:textId="77777777" w:rsidR="009407CA" w:rsidRDefault="009407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B16C" w14:textId="77777777" w:rsidR="00304180" w:rsidRDefault="00304180">
      <w:r>
        <w:separator/>
      </w:r>
    </w:p>
  </w:footnote>
  <w:footnote w:type="continuationSeparator" w:id="0">
    <w:p w14:paraId="332EF1E3" w14:textId="77777777" w:rsidR="00304180" w:rsidRDefault="003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15D9" w14:textId="77777777" w:rsidR="009407CA" w:rsidRDefault="00940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7781" w14:textId="13A83F94" w:rsidR="003E0D7B" w:rsidRDefault="00476F5C" w:rsidP="00476F5C">
    <w:pPr>
      <w:pStyle w:val="a3"/>
      <w:ind w:left="360"/>
    </w:pPr>
    <w:r>
      <w:rPr>
        <w:rFonts w:hint="eastAsia"/>
      </w:rPr>
      <w:t>（</w:t>
    </w:r>
    <w:r w:rsidR="003E0D7B" w:rsidRPr="003E0D7B">
      <w:rPr>
        <w:rFonts w:hint="eastAsia"/>
      </w:rPr>
      <w:t>令和</w:t>
    </w:r>
    <w:r w:rsidR="00C32D18">
      <w:rPr>
        <w:rFonts w:hint="eastAsia"/>
      </w:rPr>
      <w:t>７</w:t>
    </w:r>
    <w:r w:rsidR="003E0D7B" w:rsidRPr="003E0D7B">
      <w:rPr>
        <w:rFonts w:hint="eastAsia"/>
      </w:rPr>
      <w:t>年度歯科臨床研修医採用選考</w:t>
    </w:r>
    <w:r>
      <w:rPr>
        <w:rFonts w:hint="eastAsia"/>
      </w:rPr>
      <w:t>試験）</w:t>
    </w:r>
  </w:p>
  <w:p w14:paraId="78424CED" w14:textId="77777777" w:rsidR="003E0D7B" w:rsidRDefault="003E0D7B" w:rsidP="000A4C48">
    <w:pPr>
      <w:pStyle w:val="a3"/>
      <w:ind w:left="360"/>
    </w:pPr>
  </w:p>
  <w:p w14:paraId="228E21BA" w14:textId="77777777" w:rsidR="00AE0A58" w:rsidRDefault="000F30D0" w:rsidP="000A4C48">
    <w:pPr>
      <w:pStyle w:val="a3"/>
      <w:ind w:left="360"/>
    </w:pPr>
    <w:r>
      <w:rPr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444FA" wp14:editId="28D70E40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A06C4" id="Rectangle 423" o:spid="_x0000_s1026" style="position:absolute;left:0;text-align:left;margin-left:-5.3pt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" filled="f" strokecolor="green" strokeweight=".25pt"/>
          </w:pict>
        </mc:Fallback>
      </mc:AlternateContent>
    </w:r>
    <w:r>
      <w:rPr>
        <w:sz w:val="20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D4A8896" wp14:editId="0F66CC72">
              <wp:simplePos x="0" y="0"/>
              <wp:positionH relativeFrom="column">
                <wp:posOffset>-67945</wp:posOffset>
              </wp:positionH>
              <wp:positionV relativeFrom="paragraph">
                <wp:posOffset>438150</wp:posOffset>
              </wp:positionV>
              <wp:extent cx="5401310" cy="8376285"/>
              <wp:effectExtent l="0" t="0" r="0" b="0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310" cy="8376285"/>
                        <a:chOff x="1594" y="1824"/>
                        <a:chExt cx="8506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594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594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594" y="383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594" y="451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594" y="518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594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594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594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594" y="78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594" y="85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594" y="92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594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594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594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594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594" y="1257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594" y="132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594" y="139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594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454F7C" id="Group 422" o:spid="_x0000_s1026" style="position:absolute;left:0;text-align:left;margin-left:-5.35pt;margin-top:34.5pt;width:425.3pt;height:659.55pt;z-index:251657216" coordorigin="1594,1824" coordsize="8506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">
              <v:group id="Group 22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594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594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594;top:383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594;top:451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594;top:518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594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594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594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594;top:787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594;top:854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594;top:921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594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594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594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594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594;top:1257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594;top:1324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594;top:1391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594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AE0A58">
      <w:rPr>
        <w:rFonts w:hint="eastAsia"/>
      </w:rPr>
      <w:t>当院での研修を希望した理由</w:t>
    </w:r>
  </w:p>
  <w:p w14:paraId="41B09956" w14:textId="77777777" w:rsidR="00AE0A58" w:rsidRDefault="00594D87">
    <w:pPr>
      <w:pStyle w:val="a3"/>
      <w:rPr>
        <w:u w:val="single"/>
      </w:rPr>
    </w:pPr>
    <w:r>
      <w:rPr>
        <w:rFonts w:hint="eastAsia"/>
      </w:rPr>
      <w:t xml:space="preserve">　　　　　　　　　　　　　　　</w:t>
    </w:r>
    <w:r w:rsidR="00AE0A58">
      <w:rPr>
        <w:rFonts w:hint="eastAsia"/>
        <w:u w:val="single"/>
      </w:rPr>
      <w:t xml:space="preserve">氏名　　　　　　</w:t>
    </w:r>
    <w:r>
      <w:rPr>
        <w:rFonts w:hint="eastAsia"/>
        <w:u w:val="single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CC48" w14:textId="77777777" w:rsidR="009407CA" w:rsidRDefault="009407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F415C"/>
    <w:multiLevelType w:val="hybridMultilevel"/>
    <w:tmpl w:val="A4025B26"/>
    <w:lvl w:ilvl="0" w:tplc="0B6A61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19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87"/>
    <w:rsid w:val="000A4C48"/>
    <w:rsid w:val="000F30D0"/>
    <w:rsid w:val="002308B7"/>
    <w:rsid w:val="00304180"/>
    <w:rsid w:val="003E0D7B"/>
    <w:rsid w:val="00476F5C"/>
    <w:rsid w:val="00594D87"/>
    <w:rsid w:val="009407CA"/>
    <w:rsid w:val="00AE0A58"/>
    <w:rsid w:val="00C32D18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6EEC94"/>
  <w15:chartTrackingRefBased/>
  <w15:docId w15:val="{CEFC3AE2-3BC8-44A9-BF1B-30C115F3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D2CB-7CAB-4270-A703-505A1C37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work</dc:creator>
  <cp:keywords/>
  <cp:lastModifiedBy>堀井 友斗</cp:lastModifiedBy>
  <cp:revision>6</cp:revision>
  <cp:lastPrinted>2013-07-17T13:49:00Z</cp:lastPrinted>
  <dcterms:created xsi:type="dcterms:W3CDTF">2021-07-05T00:08:00Z</dcterms:created>
  <dcterms:modified xsi:type="dcterms:W3CDTF">2024-06-14T02:51:00Z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