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A639F" w14:textId="77777777" w:rsidR="00344DC3" w:rsidRDefault="00BA34DE">
      <w:pPr>
        <w:spacing w:after="100"/>
        <w:rPr>
          <w:rFonts w:hint="eastAsia"/>
        </w:rPr>
      </w:pPr>
      <w:r>
        <w:rPr>
          <w:rFonts w:hint="eastAsia"/>
          <w:sz w:val="24"/>
        </w:rPr>
        <w:t>別紙</w:t>
      </w:r>
    </w:p>
    <w:p w14:paraId="5EEC84E8" w14:textId="77777777" w:rsidR="00344DC3" w:rsidRPr="00064E14" w:rsidRDefault="00344DC3" w:rsidP="00344DC3">
      <w:pPr>
        <w:spacing w:after="100"/>
        <w:rPr>
          <w:color w:val="000000"/>
        </w:rPr>
      </w:pPr>
      <w:r w:rsidRPr="00064E14">
        <w:rPr>
          <w:rFonts w:hint="eastAsia"/>
          <w:color w:val="000000"/>
        </w:rPr>
        <w:t>業務に従事する施術者の氏名等</w:t>
      </w:r>
    </w:p>
    <w:tbl>
      <w:tblPr>
        <w:tblW w:w="9627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1"/>
        <w:gridCol w:w="2268"/>
        <w:gridCol w:w="1559"/>
        <w:gridCol w:w="1560"/>
        <w:gridCol w:w="1275"/>
        <w:gridCol w:w="580"/>
        <w:gridCol w:w="554"/>
      </w:tblGrid>
      <w:tr w:rsidR="00533670" w:rsidRPr="00064E14" w14:paraId="1BF7B5AE" w14:textId="77777777" w:rsidTr="002F4AF7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8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2B39053" w14:textId="77777777" w:rsidR="00533670" w:rsidRPr="00064E14" w:rsidRDefault="00533670" w:rsidP="002F4AF7">
            <w:pPr>
              <w:spacing w:before="100" w:after="100"/>
              <w:jc w:val="center"/>
              <w:rPr>
                <w:color w:val="000000"/>
              </w:rPr>
            </w:pPr>
            <w:r w:rsidRPr="00064E14">
              <w:rPr>
                <w:rFonts w:hint="eastAsia"/>
                <w:color w:val="000000"/>
                <w:spacing w:val="525"/>
              </w:rPr>
              <w:t>氏</w:t>
            </w:r>
            <w:r w:rsidRPr="00064E14">
              <w:rPr>
                <w:rFonts w:hint="eastAsia"/>
                <w:color w:val="000000"/>
              </w:rPr>
              <w:t>名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2DB4840A" w14:textId="77777777" w:rsidR="00533670" w:rsidRPr="00064E14" w:rsidRDefault="00533670" w:rsidP="002F4AF7">
            <w:pPr>
              <w:spacing w:before="100" w:after="100"/>
              <w:jc w:val="center"/>
              <w:rPr>
                <w:color w:val="000000"/>
              </w:rPr>
            </w:pPr>
            <w:r w:rsidRPr="00064E14">
              <w:rPr>
                <w:rFonts w:hint="eastAsia"/>
                <w:color w:val="000000"/>
                <w:kern w:val="0"/>
              </w:rPr>
              <w:t>免許発行者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013A3CD8" w14:textId="77777777" w:rsidR="00533670" w:rsidRPr="00064E14" w:rsidRDefault="00533670" w:rsidP="002F4AF7">
            <w:pPr>
              <w:spacing w:before="100" w:after="100"/>
              <w:jc w:val="center"/>
              <w:rPr>
                <w:color w:val="000000"/>
              </w:rPr>
            </w:pPr>
            <w:r w:rsidRPr="00064E14">
              <w:rPr>
                <w:rFonts w:hint="eastAsia"/>
                <w:color w:val="000000"/>
              </w:rPr>
              <w:t>免許証番号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323CC957" w14:textId="77777777" w:rsidR="00533670" w:rsidRPr="00064E14" w:rsidRDefault="00533670" w:rsidP="002F4AF7">
            <w:pPr>
              <w:spacing w:before="100" w:after="100"/>
              <w:jc w:val="center"/>
              <w:rPr>
                <w:color w:val="000000"/>
              </w:rPr>
            </w:pPr>
            <w:r w:rsidRPr="00064E14">
              <w:rPr>
                <w:rFonts w:hint="eastAsia"/>
                <w:color w:val="000000"/>
              </w:rPr>
              <w:t>免許年月日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104E226" w14:textId="77777777" w:rsidR="00533670" w:rsidRPr="00064E14" w:rsidRDefault="00533670" w:rsidP="002F4AF7">
            <w:pPr>
              <w:spacing w:before="100" w:after="100"/>
              <w:jc w:val="center"/>
              <w:rPr>
                <w:color w:val="000000"/>
              </w:rPr>
            </w:pPr>
            <w:r w:rsidRPr="00064E14">
              <w:rPr>
                <w:rFonts w:hint="eastAsia"/>
                <w:color w:val="000000"/>
              </w:rPr>
              <w:t>備考</w:t>
            </w:r>
          </w:p>
        </w:tc>
        <w:tc>
          <w:tcPr>
            <w:tcW w:w="1134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1364C574" w14:textId="77777777" w:rsidR="00533670" w:rsidRPr="00064E14" w:rsidRDefault="00533670" w:rsidP="002F4AF7">
            <w:pPr>
              <w:spacing w:before="100" w:after="100"/>
              <w:jc w:val="center"/>
              <w:rPr>
                <w:rFonts w:hint="eastAsia"/>
                <w:color w:val="000000"/>
              </w:rPr>
            </w:pPr>
            <w:r w:rsidRPr="00064E14">
              <w:rPr>
                <w:rFonts w:hint="eastAsia"/>
                <w:color w:val="000000"/>
                <w:w w:val="78"/>
                <w:kern w:val="0"/>
                <w:sz w:val="16"/>
                <w:szCs w:val="14"/>
                <w:fitText w:val="800" w:id="-701810944"/>
              </w:rPr>
              <w:t>保健所記入</w:t>
            </w:r>
            <w:r w:rsidRPr="00064E14">
              <w:rPr>
                <w:rFonts w:hint="eastAsia"/>
                <w:color w:val="000000"/>
                <w:spacing w:val="26"/>
                <w:w w:val="78"/>
                <w:kern w:val="0"/>
                <w:sz w:val="16"/>
                <w:szCs w:val="14"/>
                <w:fitText w:val="800" w:id="-701810944"/>
              </w:rPr>
              <w:t>欄</w:t>
            </w:r>
          </w:p>
        </w:tc>
      </w:tr>
      <w:tr w:rsidR="00533670" w:rsidRPr="00064E14" w14:paraId="293E4B28" w14:textId="77777777" w:rsidTr="002F4AF7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83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9314" w14:textId="77777777" w:rsidR="00533670" w:rsidRPr="00064E14" w:rsidRDefault="00533670" w:rsidP="002F4AF7">
            <w:pPr>
              <w:spacing w:before="100" w:after="100"/>
              <w:jc w:val="center"/>
              <w:rPr>
                <w:rFonts w:hint="eastAsia"/>
                <w:color w:val="000000"/>
                <w:spacing w:val="525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428F4" w14:textId="77777777" w:rsidR="00533670" w:rsidRPr="00064E14" w:rsidRDefault="00533670" w:rsidP="002F4AF7">
            <w:pPr>
              <w:spacing w:before="100" w:after="10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3E572" w14:textId="77777777" w:rsidR="00533670" w:rsidRPr="00064E14" w:rsidRDefault="00533670" w:rsidP="002F4AF7">
            <w:pPr>
              <w:spacing w:before="100" w:after="10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600DC" w14:textId="77777777" w:rsidR="00533670" w:rsidRPr="00064E14" w:rsidRDefault="00533670" w:rsidP="002F4AF7">
            <w:pPr>
              <w:spacing w:before="100" w:after="10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5ABC579" w14:textId="77777777" w:rsidR="00533670" w:rsidRPr="00064E14" w:rsidRDefault="00533670" w:rsidP="002F4AF7">
            <w:pPr>
              <w:spacing w:before="100" w:after="10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80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39C38CB9" w14:textId="77777777" w:rsidR="00533670" w:rsidRPr="00064E14" w:rsidRDefault="00533670" w:rsidP="002F4AF7">
            <w:pPr>
              <w:spacing w:before="100" w:after="100"/>
              <w:jc w:val="center"/>
              <w:rPr>
                <w:rFonts w:hint="eastAsia"/>
                <w:color w:val="000000"/>
                <w:kern w:val="0"/>
                <w:sz w:val="16"/>
                <w:szCs w:val="14"/>
              </w:rPr>
            </w:pPr>
            <w:r w:rsidRPr="00064E14">
              <w:rPr>
                <w:rFonts w:hint="eastAsia"/>
                <w:color w:val="000000"/>
                <w:kern w:val="0"/>
                <w:sz w:val="16"/>
                <w:szCs w:val="14"/>
              </w:rPr>
              <w:t>免許</w:t>
            </w:r>
          </w:p>
        </w:tc>
        <w:tc>
          <w:tcPr>
            <w:tcW w:w="5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DFA5FEA" w14:textId="77777777" w:rsidR="00533670" w:rsidRPr="00064E14" w:rsidRDefault="00533670" w:rsidP="002F4AF7">
            <w:pPr>
              <w:spacing w:before="100" w:after="100"/>
              <w:jc w:val="center"/>
              <w:rPr>
                <w:rFonts w:hint="eastAsia"/>
                <w:color w:val="000000"/>
                <w:kern w:val="0"/>
                <w:sz w:val="16"/>
                <w:szCs w:val="14"/>
              </w:rPr>
            </w:pPr>
            <w:r w:rsidRPr="00064E14">
              <w:rPr>
                <w:rFonts w:hint="eastAsia"/>
                <w:color w:val="000000"/>
                <w:spacing w:val="15"/>
                <w:w w:val="77"/>
                <w:kern w:val="0"/>
                <w:sz w:val="16"/>
                <w:szCs w:val="14"/>
                <w:fitText w:val="400" w:id="-701810943"/>
              </w:rPr>
              <w:t>身</w:t>
            </w:r>
            <w:r w:rsidRPr="00064E14">
              <w:rPr>
                <w:rFonts w:hint="eastAsia"/>
                <w:color w:val="000000"/>
                <w:w w:val="77"/>
                <w:kern w:val="0"/>
                <w:sz w:val="16"/>
                <w:szCs w:val="14"/>
                <w:fitText w:val="400" w:id="-701810943"/>
              </w:rPr>
              <w:t>分証</w:t>
            </w:r>
          </w:p>
        </w:tc>
      </w:tr>
      <w:tr w:rsidR="00533670" w:rsidRPr="00064E14" w14:paraId="0221113E" w14:textId="77777777" w:rsidTr="002F4AF7">
        <w:tblPrEx>
          <w:tblCellMar>
            <w:top w:w="0" w:type="dxa"/>
            <w:bottom w:w="0" w:type="dxa"/>
          </w:tblCellMar>
        </w:tblPrEx>
        <w:trPr>
          <w:cantSplit/>
          <w:trHeight w:val="50"/>
        </w:trPr>
        <w:tc>
          <w:tcPr>
            <w:tcW w:w="18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0B61" w14:textId="77777777" w:rsidR="00533670" w:rsidRPr="00064E14" w:rsidRDefault="00533670" w:rsidP="002F4AF7">
            <w:pPr>
              <w:spacing w:after="120"/>
              <w:jc w:val="distribute"/>
              <w:rPr>
                <w:rFonts w:hint="eastAsia"/>
                <w:color w:val="000000"/>
              </w:rPr>
            </w:pPr>
            <w:r w:rsidRPr="00064E1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F7DE1" w14:textId="77777777" w:rsidR="00533670" w:rsidRPr="00064E14" w:rsidRDefault="00533670" w:rsidP="002F4AF7">
            <w:pPr>
              <w:rPr>
                <w:color w:val="000000"/>
                <w:w w:val="66"/>
                <w:kern w:val="0"/>
                <w:sz w:val="16"/>
                <w:szCs w:val="16"/>
              </w:rPr>
            </w:pPr>
            <w:r w:rsidRPr="00064E14">
              <w:rPr>
                <w:rFonts w:hint="eastAsia"/>
                <w:color w:val="000000"/>
                <w:sz w:val="16"/>
                <w:szCs w:val="16"/>
              </w:rPr>
              <w:t>□</w:t>
            </w:r>
            <w:r w:rsidRPr="00064E14">
              <w:rPr>
                <w:rFonts w:hint="eastAsia"/>
                <w:color w:val="000000"/>
                <w:kern w:val="0"/>
                <w:sz w:val="16"/>
                <w:szCs w:val="16"/>
              </w:rPr>
              <w:t>厚生労働大臣</w:t>
            </w:r>
          </w:p>
          <w:p w14:paraId="290CDAF6" w14:textId="77777777" w:rsidR="00533670" w:rsidRPr="00064E14" w:rsidRDefault="00533670" w:rsidP="002F4AF7">
            <w:pPr>
              <w:rPr>
                <w:rFonts w:hint="eastAsia"/>
                <w:color w:val="000000"/>
              </w:rPr>
            </w:pPr>
            <w:r w:rsidRPr="00064E14">
              <w:rPr>
                <w:rFonts w:hint="eastAsia"/>
                <w:color w:val="000000"/>
                <w:kern w:val="0"/>
                <w:sz w:val="16"/>
                <w:szCs w:val="16"/>
              </w:rPr>
              <w:t>□知事(</w:t>
            </w:r>
            <w:r w:rsidRPr="00064E14">
              <w:rPr>
                <w:color w:val="000000"/>
                <w:kern w:val="0"/>
                <w:sz w:val="16"/>
                <w:szCs w:val="16"/>
              </w:rPr>
              <w:t xml:space="preserve">   </w:t>
            </w:r>
            <w:r w:rsidRPr="00064E14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　　　</w:t>
            </w:r>
            <w:r w:rsidRPr="00064E14">
              <w:rPr>
                <w:color w:val="000000"/>
                <w:kern w:val="0"/>
                <w:sz w:val="16"/>
                <w:szCs w:val="16"/>
              </w:rPr>
              <w:t xml:space="preserve"> </w:t>
            </w:r>
            <w:r w:rsidRPr="00064E14">
              <w:rPr>
                <w:rFonts w:hint="eastAsia"/>
                <w:color w:val="000000"/>
                <w:w w:val="75"/>
                <w:kern w:val="0"/>
                <w:sz w:val="16"/>
                <w:szCs w:val="16"/>
                <w:fitText w:val="480" w:id="-701810942"/>
              </w:rPr>
              <w:t>都道府県</w:t>
            </w:r>
            <w:r w:rsidRPr="00064E14">
              <w:rPr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8C803" w14:textId="77777777" w:rsidR="00533670" w:rsidRPr="00064E14" w:rsidRDefault="00533670" w:rsidP="002F4AF7">
            <w:pPr>
              <w:jc w:val="distribute"/>
              <w:rPr>
                <w:rFonts w:hint="eastAsia"/>
                <w:color w:val="000000"/>
              </w:rPr>
            </w:pPr>
            <w:r w:rsidRPr="00064E1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E0138" w14:textId="77777777" w:rsidR="00533670" w:rsidRPr="00064E14" w:rsidRDefault="00533670" w:rsidP="002F4AF7">
            <w:pPr>
              <w:rPr>
                <w:color w:val="000000"/>
                <w:sz w:val="18"/>
                <w:szCs w:val="18"/>
              </w:rPr>
            </w:pPr>
            <w:r w:rsidRPr="00064E14">
              <w:rPr>
                <w:rFonts w:hint="eastAsia"/>
                <w:color w:val="000000"/>
                <w:sz w:val="18"/>
                <w:szCs w:val="18"/>
              </w:rPr>
              <w:t>S</w:t>
            </w:r>
            <w:r w:rsidRPr="00064E14">
              <w:rPr>
                <w:color w:val="000000"/>
                <w:sz w:val="18"/>
                <w:szCs w:val="18"/>
              </w:rPr>
              <w:t xml:space="preserve"> H R</w:t>
            </w:r>
          </w:p>
          <w:p w14:paraId="4F618AFF" w14:textId="77777777" w:rsidR="00533670" w:rsidRPr="00064E14" w:rsidRDefault="00533670" w:rsidP="002F4AF7">
            <w:pPr>
              <w:rPr>
                <w:rFonts w:hint="eastAsia"/>
                <w:color w:val="000000"/>
              </w:rPr>
            </w:pPr>
            <w:r w:rsidRPr="00064E14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064E14">
              <w:rPr>
                <w:color w:val="000000"/>
                <w:sz w:val="18"/>
                <w:szCs w:val="18"/>
              </w:rPr>
              <w:t xml:space="preserve"> </w:t>
            </w:r>
            <w:r w:rsidRPr="00064E14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Pr="00064E14">
              <w:rPr>
                <w:color w:val="000000"/>
                <w:sz w:val="18"/>
                <w:szCs w:val="18"/>
              </w:rPr>
              <w:t xml:space="preserve"> .   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C1E47AE" w14:textId="77777777" w:rsidR="00533670" w:rsidRPr="00064E14" w:rsidRDefault="00533670" w:rsidP="002F4AF7">
            <w:pPr>
              <w:jc w:val="distribute"/>
              <w:rPr>
                <w:rFonts w:hint="eastAsia"/>
                <w:color w:val="000000"/>
              </w:rPr>
            </w:pPr>
            <w:r w:rsidRPr="00064E1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80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60B0BF64" w14:textId="77777777" w:rsidR="00533670" w:rsidRPr="00064E14" w:rsidRDefault="00533670" w:rsidP="002F4AF7">
            <w:pPr>
              <w:jc w:val="distribute"/>
              <w:rPr>
                <w:rFonts w:hint="eastAsia"/>
                <w:color w:val="000000"/>
              </w:rPr>
            </w:pPr>
          </w:p>
        </w:tc>
        <w:tc>
          <w:tcPr>
            <w:tcW w:w="5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7AB4FCB" w14:textId="77777777" w:rsidR="00533670" w:rsidRPr="00064E14" w:rsidRDefault="00533670" w:rsidP="002F4AF7">
            <w:pPr>
              <w:jc w:val="distribute"/>
              <w:rPr>
                <w:rFonts w:hint="eastAsia"/>
                <w:color w:val="000000"/>
              </w:rPr>
            </w:pPr>
          </w:p>
        </w:tc>
      </w:tr>
      <w:tr w:rsidR="00533670" w:rsidRPr="00064E14" w14:paraId="3FFC44A5" w14:textId="77777777" w:rsidTr="002F4AF7">
        <w:tblPrEx>
          <w:tblCellMar>
            <w:top w:w="0" w:type="dxa"/>
            <w:bottom w:w="0" w:type="dxa"/>
          </w:tblCellMar>
        </w:tblPrEx>
        <w:trPr>
          <w:cantSplit/>
          <w:trHeight w:val="50"/>
        </w:trPr>
        <w:tc>
          <w:tcPr>
            <w:tcW w:w="18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199E" w14:textId="77777777" w:rsidR="00533670" w:rsidRPr="00064E14" w:rsidRDefault="00533670" w:rsidP="002F4AF7">
            <w:pPr>
              <w:spacing w:after="120"/>
              <w:jc w:val="distribute"/>
              <w:rPr>
                <w:rFonts w:hint="eastAsia"/>
                <w:color w:val="000000"/>
              </w:rPr>
            </w:pPr>
            <w:r w:rsidRPr="00064E1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68EAD" w14:textId="77777777" w:rsidR="00533670" w:rsidRPr="00064E14" w:rsidRDefault="00533670" w:rsidP="002F4AF7">
            <w:pPr>
              <w:rPr>
                <w:color w:val="000000"/>
                <w:w w:val="66"/>
                <w:kern w:val="0"/>
                <w:sz w:val="16"/>
                <w:szCs w:val="16"/>
              </w:rPr>
            </w:pPr>
            <w:r w:rsidRPr="00064E14">
              <w:rPr>
                <w:rFonts w:hint="eastAsia"/>
                <w:color w:val="000000"/>
                <w:sz w:val="16"/>
                <w:szCs w:val="16"/>
              </w:rPr>
              <w:t>□</w:t>
            </w:r>
            <w:r w:rsidRPr="00064E14">
              <w:rPr>
                <w:rFonts w:hint="eastAsia"/>
                <w:color w:val="000000"/>
                <w:kern w:val="0"/>
                <w:sz w:val="16"/>
                <w:szCs w:val="16"/>
              </w:rPr>
              <w:t>厚生労働大臣</w:t>
            </w:r>
          </w:p>
          <w:p w14:paraId="4BBC703E" w14:textId="77777777" w:rsidR="00533670" w:rsidRPr="00064E14" w:rsidRDefault="00533670" w:rsidP="002F4AF7">
            <w:pPr>
              <w:rPr>
                <w:rFonts w:hint="eastAsia"/>
                <w:color w:val="000000"/>
              </w:rPr>
            </w:pPr>
            <w:r w:rsidRPr="00064E14">
              <w:rPr>
                <w:rFonts w:hint="eastAsia"/>
                <w:color w:val="000000"/>
                <w:kern w:val="0"/>
                <w:sz w:val="16"/>
                <w:szCs w:val="16"/>
              </w:rPr>
              <w:t>□知事(</w:t>
            </w:r>
            <w:r w:rsidRPr="00064E14">
              <w:rPr>
                <w:color w:val="000000"/>
                <w:kern w:val="0"/>
                <w:sz w:val="16"/>
                <w:szCs w:val="16"/>
              </w:rPr>
              <w:t xml:space="preserve">   </w:t>
            </w:r>
            <w:r w:rsidRPr="00064E14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　　　</w:t>
            </w:r>
            <w:r w:rsidRPr="00064E14">
              <w:rPr>
                <w:color w:val="000000"/>
                <w:kern w:val="0"/>
                <w:sz w:val="16"/>
                <w:szCs w:val="16"/>
              </w:rPr>
              <w:t xml:space="preserve"> </w:t>
            </w:r>
            <w:r w:rsidRPr="00064E14">
              <w:rPr>
                <w:rFonts w:hint="eastAsia"/>
                <w:color w:val="000000"/>
                <w:w w:val="75"/>
                <w:kern w:val="0"/>
                <w:sz w:val="16"/>
                <w:szCs w:val="16"/>
                <w:fitText w:val="480" w:id="-701810941"/>
              </w:rPr>
              <w:t>都道府県</w:t>
            </w:r>
            <w:r w:rsidRPr="00064E14">
              <w:rPr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ADBDC" w14:textId="77777777" w:rsidR="00533670" w:rsidRPr="00064E14" w:rsidRDefault="00533670" w:rsidP="002F4AF7">
            <w:pPr>
              <w:jc w:val="distribute"/>
              <w:rPr>
                <w:rFonts w:hint="eastAsia"/>
                <w:color w:val="000000"/>
              </w:rPr>
            </w:pPr>
            <w:r w:rsidRPr="00064E1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13886" w14:textId="77777777" w:rsidR="00533670" w:rsidRPr="00064E14" w:rsidRDefault="00533670" w:rsidP="002F4AF7">
            <w:pPr>
              <w:rPr>
                <w:color w:val="000000"/>
                <w:sz w:val="18"/>
                <w:szCs w:val="18"/>
              </w:rPr>
            </w:pPr>
            <w:r w:rsidRPr="00064E14">
              <w:rPr>
                <w:rFonts w:hint="eastAsia"/>
                <w:color w:val="000000"/>
                <w:sz w:val="18"/>
                <w:szCs w:val="18"/>
              </w:rPr>
              <w:t>S</w:t>
            </w:r>
            <w:r w:rsidRPr="00064E14">
              <w:rPr>
                <w:color w:val="000000"/>
                <w:sz w:val="18"/>
                <w:szCs w:val="18"/>
              </w:rPr>
              <w:t xml:space="preserve"> H R</w:t>
            </w:r>
          </w:p>
          <w:p w14:paraId="7B224FF5" w14:textId="77777777" w:rsidR="00533670" w:rsidRPr="00064E14" w:rsidRDefault="00533670" w:rsidP="002F4AF7">
            <w:pPr>
              <w:rPr>
                <w:rFonts w:hint="eastAsia"/>
                <w:color w:val="000000"/>
              </w:rPr>
            </w:pPr>
            <w:r w:rsidRPr="00064E14">
              <w:rPr>
                <w:rFonts w:hint="eastAsia"/>
                <w:color w:val="000000"/>
                <w:sz w:val="18"/>
                <w:szCs w:val="18"/>
              </w:rPr>
              <w:t xml:space="preserve"> 　</w:t>
            </w:r>
            <w:r w:rsidRPr="00064E14">
              <w:rPr>
                <w:color w:val="000000"/>
                <w:sz w:val="18"/>
                <w:szCs w:val="18"/>
              </w:rPr>
              <w:t xml:space="preserve">  .   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E625DB1" w14:textId="77777777" w:rsidR="00533670" w:rsidRPr="00064E14" w:rsidRDefault="00533670" w:rsidP="002F4AF7">
            <w:pPr>
              <w:jc w:val="distribute"/>
              <w:rPr>
                <w:rFonts w:hint="eastAsia"/>
                <w:color w:val="000000"/>
              </w:rPr>
            </w:pPr>
            <w:r w:rsidRPr="00064E1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80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4EB13A86" w14:textId="77777777" w:rsidR="00533670" w:rsidRPr="00064E14" w:rsidRDefault="00533670" w:rsidP="002F4AF7">
            <w:pPr>
              <w:jc w:val="distribute"/>
              <w:rPr>
                <w:rFonts w:hint="eastAsia"/>
                <w:color w:val="000000"/>
              </w:rPr>
            </w:pPr>
          </w:p>
        </w:tc>
        <w:tc>
          <w:tcPr>
            <w:tcW w:w="5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01EFDD3" w14:textId="77777777" w:rsidR="00533670" w:rsidRPr="00064E14" w:rsidRDefault="00533670" w:rsidP="002F4AF7">
            <w:pPr>
              <w:jc w:val="distribute"/>
              <w:rPr>
                <w:rFonts w:hint="eastAsia"/>
                <w:color w:val="000000"/>
              </w:rPr>
            </w:pPr>
          </w:p>
        </w:tc>
      </w:tr>
      <w:tr w:rsidR="00533670" w:rsidRPr="00064E14" w14:paraId="71F55F68" w14:textId="77777777" w:rsidTr="002F4AF7">
        <w:tblPrEx>
          <w:tblCellMar>
            <w:top w:w="0" w:type="dxa"/>
            <w:bottom w:w="0" w:type="dxa"/>
          </w:tblCellMar>
        </w:tblPrEx>
        <w:trPr>
          <w:cantSplit/>
          <w:trHeight w:val="50"/>
        </w:trPr>
        <w:tc>
          <w:tcPr>
            <w:tcW w:w="18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423D" w14:textId="77777777" w:rsidR="00533670" w:rsidRPr="00064E14" w:rsidRDefault="00533670" w:rsidP="002F4AF7">
            <w:pPr>
              <w:spacing w:after="120"/>
              <w:jc w:val="distribute"/>
              <w:rPr>
                <w:rFonts w:hint="eastAsia"/>
                <w:color w:val="000000"/>
              </w:rPr>
            </w:pPr>
            <w:r w:rsidRPr="00064E1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3ED49" w14:textId="77777777" w:rsidR="00533670" w:rsidRPr="00064E14" w:rsidRDefault="00533670" w:rsidP="002F4AF7">
            <w:pPr>
              <w:rPr>
                <w:color w:val="000000"/>
                <w:w w:val="66"/>
                <w:kern w:val="0"/>
                <w:sz w:val="16"/>
                <w:szCs w:val="16"/>
              </w:rPr>
            </w:pPr>
            <w:r w:rsidRPr="00064E14">
              <w:rPr>
                <w:rFonts w:hint="eastAsia"/>
                <w:color w:val="000000"/>
                <w:sz w:val="16"/>
                <w:szCs w:val="16"/>
              </w:rPr>
              <w:t>□</w:t>
            </w:r>
            <w:r w:rsidRPr="00064E14">
              <w:rPr>
                <w:rFonts w:hint="eastAsia"/>
                <w:color w:val="000000"/>
                <w:kern w:val="0"/>
                <w:sz w:val="16"/>
                <w:szCs w:val="16"/>
              </w:rPr>
              <w:t>厚生労働大臣</w:t>
            </w:r>
          </w:p>
          <w:p w14:paraId="1182DC2B" w14:textId="77777777" w:rsidR="00533670" w:rsidRPr="00064E14" w:rsidRDefault="00533670" w:rsidP="002F4AF7">
            <w:pPr>
              <w:rPr>
                <w:rFonts w:hint="eastAsia"/>
                <w:color w:val="000000"/>
              </w:rPr>
            </w:pPr>
            <w:r w:rsidRPr="00064E14">
              <w:rPr>
                <w:rFonts w:hint="eastAsia"/>
                <w:color w:val="000000"/>
                <w:kern w:val="0"/>
                <w:sz w:val="16"/>
                <w:szCs w:val="16"/>
              </w:rPr>
              <w:t>□知事(</w:t>
            </w:r>
            <w:r w:rsidRPr="00064E14">
              <w:rPr>
                <w:color w:val="000000"/>
                <w:kern w:val="0"/>
                <w:sz w:val="16"/>
                <w:szCs w:val="16"/>
              </w:rPr>
              <w:t xml:space="preserve">   </w:t>
            </w:r>
            <w:r w:rsidRPr="00064E14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　　　</w:t>
            </w:r>
            <w:r w:rsidRPr="00064E14">
              <w:rPr>
                <w:color w:val="000000"/>
                <w:kern w:val="0"/>
                <w:sz w:val="16"/>
                <w:szCs w:val="16"/>
              </w:rPr>
              <w:t xml:space="preserve"> </w:t>
            </w:r>
            <w:r w:rsidRPr="00064E14">
              <w:rPr>
                <w:rFonts w:hint="eastAsia"/>
                <w:color w:val="000000"/>
                <w:w w:val="75"/>
                <w:kern w:val="0"/>
                <w:sz w:val="16"/>
                <w:szCs w:val="16"/>
                <w:fitText w:val="480" w:id="-701810940"/>
              </w:rPr>
              <w:t>都道府県</w:t>
            </w:r>
            <w:r w:rsidRPr="00064E14">
              <w:rPr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51E82" w14:textId="77777777" w:rsidR="00533670" w:rsidRPr="00064E14" w:rsidRDefault="00533670" w:rsidP="002F4AF7">
            <w:pPr>
              <w:jc w:val="distribute"/>
              <w:rPr>
                <w:rFonts w:hint="eastAsia"/>
                <w:color w:val="000000"/>
              </w:rPr>
            </w:pPr>
            <w:r w:rsidRPr="00064E1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0469B" w14:textId="77777777" w:rsidR="00533670" w:rsidRPr="00064E14" w:rsidRDefault="00533670" w:rsidP="002F4AF7">
            <w:pPr>
              <w:rPr>
                <w:color w:val="000000"/>
                <w:sz w:val="18"/>
                <w:szCs w:val="18"/>
              </w:rPr>
            </w:pPr>
            <w:r w:rsidRPr="00064E14">
              <w:rPr>
                <w:rFonts w:hint="eastAsia"/>
                <w:color w:val="000000"/>
                <w:sz w:val="18"/>
                <w:szCs w:val="18"/>
              </w:rPr>
              <w:t>S</w:t>
            </w:r>
            <w:r w:rsidRPr="00064E14">
              <w:rPr>
                <w:color w:val="000000"/>
                <w:sz w:val="18"/>
                <w:szCs w:val="18"/>
              </w:rPr>
              <w:t xml:space="preserve"> H R</w:t>
            </w:r>
          </w:p>
          <w:p w14:paraId="679178EE" w14:textId="77777777" w:rsidR="00533670" w:rsidRPr="00064E14" w:rsidRDefault="00533670" w:rsidP="002F4AF7">
            <w:pPr>
              <w:rPr>
                <w:rFonts w:hint="eastAsia"/>
                <w:color w:val="000000"/>
              </w:rPr>
            </w:pPr>
            <w:r w:rsidRPr="00064E14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064E14">
              <w:rPr>
                <w:color w:val="000000"/>
                <w:sz w:val="18"/>
                <w:szCs w:val="18"/>
              </w:rPr>
              <w:t xml:space="preserve"> </w:t>
            </w:r>
            <w:r w:rsidRPr="00064E14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Pr="00064E14">
              <w:rPr>
                <w:color w:val="000000"/>
                <w:sz w:val="18"/>
                <w:szCs w:val="18"/>
              </w:rPr>
              <w:t xml:space="preserve"> .   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2D92D62" w14:textId="77777777" w:rsidR="00533670" w:rsidRPr="00064E14" w:rsidRDefault="00533670" w:rsidP="002F4AF7">
            <w:pPr>
              <w:jc w:val="distribute"/>
              <w:rPr>
                <w:rFonts w:hint="eastAsia"/>
                <w:color w:val="000000"/>
              </w:rPr>
            </w:pPr>
            <w:r w:rsidRPr="00064E1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80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70AEEA28" w14:textId="77777777" w:rsidR="00533670" w:rsidRPr="00064E14" w:rsidRDefault="00533670" w:rsidP="002F4AF7">
            <w:pPr>
              <w:jc w:val="distribute"/>
              <w:rPr>
                <w:rFonts w:hint="eastAsia"/>
                <w:color w:val="000000"/>
              </w:rPr>
            </w:pPr>
          </w:p>
        </w:tc>
        <w:tc>
          <w:tcPr>
            <w:tcW w:w="5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159ED68" w14:textId="77777777" w:rsidR="00533670" w:rsidRPr="00064E14" w:rsidRDefault="00533670" w:rsidP="002F4AF7">
            <w:pPr>
              <w:jc w:val="distribute"/>
              <w:rPr>
                <w:rFonts w:hint="eastAsia"/>
                <w:color w:val="000000"/>
              </w:rPr>
            </w:pPr>
          </w:p>
        </w:tc>
      </w:tr>
      <w:tr w:rsidR="00533670" w:rsidRPr="00064E14" w14:paraId="2D0FF177" w14:textId="77777777" w:rsidTr="002F4AF7">
        <w:tblPrEx>
          <w:tblCellMar>
            <w:top w:w="0" w:type="dxa"/>
            <w:bottom w:w="0" w:type="dxa"/>
          </w:tblCellMar>
        </w:tblPrEx>
        <w:trPr>
          <w:cantSplit/>
          <w:trHeight w:val="50"/>
        </w:trPr>
        <w:tc>
          <w:tcPr>
            <w:tcW w:w="18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1490" w14:textId="77777777" w:rsidR="00533670" w:rsidRPr="00064E14" w:rsidRDefault="00533670" w:rsidP="002F4AF7">
            <w:pPr>
              <w:spacing w:after="120"/>
              <w:jc w:val="distribute"/>
              <w:rPr>
                <w:rFonts w:hint="eastAsia"/>
                <w:color w:val="000000"/>
              </w:rPr>
            </w:pPr>
            <w:r w:rsidRPr="00064E1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3C064" w14:textId="77777777" w:rsidR="00533670" w:rsidRPr="00064E14" w:rsidRDefault="00533670" w:rsidP="002F4AF7">
            <w:pPr>
              <w:rPr>
                <w:color w:val="000000"/>
                <w:w w:val="66"/>
                <w:kern w:val="0"/>
                <w:sz w:val="16"/>
                <w:szCs w:val="16"/>
              </w:rPr>
            </w:pPr>
            <w:r w:rsidRPr="00064E14">
              <w:rPr>
                <w:rFonts w:hint="eastAsia"/>
                <w:color w:val="000000"/>
                <w:sz w:val="16"/>
                <w:szCs w:val="16"/>
              </w:rPr>
              <w:t>□</w:t>
            </w:r>
            <w:r w:rsidRPr="00064E14">
              <w:rPr>
                <w:rFonts w:hint="eastAsia"/>
                <w:color w:val="000000"/>
                <w:kern w:val="0"/>
                <w:sz w:val="16"/>
                <w:szCs w:val="16"/>
              </w:rPr>
              <w:t>厚生労働大臣</w:t>
            </w:r>
          </w:p>
          <w:p w14:paraId="5D887B57" w14:textId="77777777" w:rsidR="00533670" w:rsidRPr="00064E14" w:rsidRDefault="00533670" w:rsidP="002F4AF7">
            <w:pPr>
              <w:rPr>
                <w:rFonts w:hint="eastAsia"/>
                <w:color w:val="000000"/>
              </w:rPr>
            </w:pPr>
            <w:r w:rsidRPr="00064E14">
              <w:rPr>
                <w:rFonts w:hint="eastAsia"/>
                <w:color w:val="000000"/>
                <w:kern w:val="0"/>
                <w:sz w:val="16"/>
                <w:szCs w:val="16"/>
              </w:rPr>
              <w:t>□知事(</w:t>
            </w:r>
            <w:r w:rsidRPr="00064E14">
              <w:rPr>
                <w:color w:val="000000"/>
                <w:kern w:val="0"/>
                <w:sz w:val="16"/>
                <w:szCs w:val="16"/>
              </w:rPr>
              <w:t xml:space="preserve">   </w:t>
            </w:r>
            <w:r w:rsidRPr="00064E14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　　　</w:t>
            </w:r>
            <w:r w:rsidRPr="00064E14">
              <w:rPr>
                <w:color w:val="000000"/>
                <w:kern w:val="0"/>
                <w:sz w:val="16"/>
                <w:szCs w:val="16"/>
              </w:rPr>
              <w:t xml:space="preserve"> </w:t>
            </w:r>
            <w:r w:rsidRPr="00064E14">
              <w:rPr>
                <w:rFonts w:hint="eastAsia"/>
                <w:color w:val="000000"/>
                <w:w w:val="75"/>
                <w:kern w:val="0"/>
                <w:sz w:val="16"/>
                <w:szCs w:val="16"/>
                <w:fitText w:val="480" w:id="-701810685"/>
              </w:rPr>
              <w:t>都道府県</w:t>
            </w:r>
            <w:r w:rsidRPr="00064E14">
              <w:rPr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0AF97" w14:textId="77777777" w:rsidR="00533670" w:rsidRPr="00064E14" w:rsidRDefault="00533670" w:rsidP="002F4AF7">
            <w:pPr>
              <w:jc w:val="distribute"/>
              <w:rPr>
                <w:rFonts w:hint="eastAsia"/>
                <w:color w:val="000000"/>
              </w:rPr>
            </w:pPr>
            <w:r w:rsidRPr="00064E1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D1EC7" w14:textId="77777777" w:rsidR="00533670" w:rsidRPr="00064E14" w:rsidRDefault="00533670" w:rsidP="002F4AF7">
            <w:pPr>
              <w:rPr>
                <w:color w:val="000000"/>
                <w:sz w:val="18"/>
                <w:szCs w:val="18"/>
              </w:rPr>
            </w:pPr>
            <w:r w:rsidRPr="00064E14">
              <w:rPr>
                <w:rFonts w:hint="eastAsia"/>
                <w:color w:val="000000"/>
                <w:sz w:val="18"/>
                <w:szCs w:val="18"/>
              </w:rPr>
              <w:t>S</w:t>
            </w:r>
            <w:r w:rsidRPr="00064E14">
              <w:rPr>
                <w:color w:val="000000"/>
                <w:sz w:val="18"/>
                <w:szCs w:val="18"/>
              </w:rPr>
              <w:t xml:space="preserve"> H R</w:t>
            </w:r>
          </w:p>
          <w:p w14:paraId="0BE299DA" w14:textId="77777777" w:rsidR="00533670" w:rsidRPr="00064E14" w:rsidRDefault="00533670" w:rsidP="002F4AF7">
            <w:pPr>
              <w:rPr>
                <w:rFonts w:hint="eastAsia"/>
                <w:color w:val="000000"/>
              </w:rPr>
            </w:pPr>
            <w:r w:rsidRPr="00064E14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064E14">
              <w:rPr>
                <w:color w:val="000000"/>
                <w:sz w:val="18"/>
                <w:szCs w:val="18"/>
              </w:rPr>
              <w:t xml:space="preserve"> </w:t>
            </w:r>
            <w:r w:rsidRPr="00064E14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Pr="00064E14">
              <w:rPr>
                <w:color w:val="000000"/>
                <w:sz w:val="18"/>
                <w:szCs w:val="18"/>
              </w:rPr>
              <w:t xml:space="preserve"> .   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F3506B5" w14:textId="77777777" w:rsidR="00533670" w:rsidRPr="00064E14" w:rsidRDefault="00533670" w:rsidP="002F4AF7">
            <w:pPr>
              <w:jc w:val="distribute"/>
              <w:rPr>
                <w:rFonts w:hint="eastAsia"/>
                <w:color w:val="000000"/>
              </w:rPr>
            </w:pPr>
            <w:r w:rsidRPr="00064E1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80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004EFE50" w14:textId="77777777" w:rsidR="00533670" w:rsidRPr="00064E14" w:rsidRDefault="00533670" w:rsidP="002F4AF7">
            <w:pPr>
              <w:jc w:val="distribute"/>
              <w:rPr>
                <w:rFonts w:hint="eastAsia"/>
                <w:color w:val="000000"/>
              </w:rPr>
            </w:pPr>
          </w:p>
        </w:tc>
        <w:tc>
          <w:tcPr>
            <w:tcW w:w="5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17EEB25" w14:textId="77777777" w:rsidR="00533670" w:rsidRPr="00064E14" w:rsidRDefault="00533670" w:rsidP="002F4AF7">
            <w:pPr>
              <w:jc w:val="distribute"/>
              <w:rPr>
                <w:rFonts w:hint="eastAsia"/>
                <w:color w:val="000000"/>
              </w:rPr>
            </w:pPr>
          </w:p>
        </w:tc>
      </w:tr>
      <w:tr w:rsidR="00533670" w:rsidRPr="00064E14" w14:paraId="080BE682" w14:textId="77777777" w:rsidTr="002F4AF7">
        <w:tblPrEx>
          <w:tblCellMar>
            <w:top w:w="0" w:type="dxa"/>
            <w:bottom w:w="0" w:type="dxa"/>
          </w:tblCellMar>
        </w:tblPrEx>
        <w:trPr>
          <w:cantSplit/>
          <w:trHeight w:val="50"/>
        </w:trPr>
        <w:tc>
          <w:tcPr>
            <w:tcW w:w="18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303B" w14:textId="77777777" w:rsidR="00533670" w:rsidRPr="00064E14" w:rsidRDefault="00533670" w:rsidP="002F4AF7">
            <w:pPr>
              <w:spacing w:after="120"/>
              <w:jc w:val="distribute"/>
              <w:rPr>
                <w:rFonts w:hint="eastAsia"/>
                <w:color w:val="000000"/>
              </w:rPr>
            </w:pPr>
            <w:r w:rsidRPr="00064E1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A24A4" w14:textId="77777777" w:rsidR="00533670" w:rsidRPr="00064E14" w:rsidRDefault="00533670" w:rsidP="002F4AF7">
            <w:pPr>
              <w:rPr>
                <w:color w:val="000000"/>
                <w:w w:val="66"/>
                <w:kern w:val="0"/>
                <w:sz w:val="16"/>
                <w:szCs w:val="16"/>
              </w:rPr>
            </w:pPr>
            <w:r w:rsidRPr="00064E14">
              <w:rPr>
                <w:rFonts w:hint="eastAsia"/>
                <w:color w:val="000000"/>
                <w:sz w:val="16"/>
                <w:szCs w:val="16"/>
              </w:rPr>
              <w:t>□</w:t>
            </w:r>
            <w:r w:rsidRPr="00064E14">
              <w:rPr>
                <w:rFonts w:hint="eastAsia"/>
                <w:color w:val="000000"/>
                <w:kern w:val="0"/>
                <w:sz w:val="16"/>
                <w:szCs w:val="16"/>
              </w:rPr>
              <w:t>厚生労働大臣</w:t>
            </w:r>
          </w:p>
          <w:p w14:paraId="29BCA649" w14:textId="77777777" w:rsidR="00533670" w:rsidRPr="00064E14" w:rsidRDefault="00533670" w:rsidP="002F4AF7">
            <w:pPr>
              <w:rPr>
                <w:rFonts w:hint="eastAsia"/>
                <w:color w:val="000000"/>
              </w:rPr>
            </w:pPr>
            <w:r w:rsidRPr="00064E14">
              <w:rPr>
                <w:rFonts w:hint="eastAsia"/>
                <w:color w:val="000000"/>
                <w:kern w:val="0"/>
                <w:sz w:val="16"/>
                <w:szCs w:val="16"/>
              </w:rPr>
              <w:t>□知事(</w:t>
            </w:r>
            <w:r w:rsidRPr="00064E14">
              <w:rPr>
                <w:color w:val="000000"/>
                <w:kern w:val="0"/>
                <w:sz w:val="16"/>
                <w:szCs w:val="16"/>
              </w:rPr>
              <w:t xml:space="preserve">   </w:t>
            </w:r>
            <w:r w:rsidRPr="00064E14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　　　</w:t>
            </w:r>
            <w:r w:rsidRPr="00064E14">
              <w:rPr>
                <w:color w:val="000000"/>
                <w:kern w:val="0"/>
                <w:sz w:val="16"/>
                <w:szCs w:val="16"/>
              </w:rPr>
              <w:t xml:space="preserve"> </w:t>
            </w:r>
            <w:r w:rsidRPr="00064E14">
              <w:rPr>
                <w:rFonts w:hint="eastAsia"/>
                <w:color w:val="000000"/>
                <w:w w:val="75"/>
                <w:kern w:val="0"/>
                <w:sz w:val="16"/>
                <w:szCs w:val="16"/>
                <w:fitText w:val="480" w:id="-701810684"/>
              </w:rPr>
              <w:t>都道府県</w:t>
            </w:r>
            <w:r w:rsidRPr="00064E14">
              <w:rPr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3F7FD" w14:textId="77777777" w:rsidR="00533670" w:rsidRPr="00064E14" w:rsidRDefault="00533670" w:rsidP="002F4AF7">
            <w:pPr>
              <w:jc w:val="distribute"/>
              <w:rPr>
                <w:rFonts w:hint="eastAsia"/>
                <w:color w:val="000000"/>
              </w:rPr>
            </w:pPr>
            <w:r w:rsidRPr="00064E1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D8AF6" w14:textId="77777777" w:rsidR="00533670" w:rsidRPr="00064E14" w:rsidRDefault="00533670" w:rsidP="002F4AF7">
            <w:pPr>
              <w:rPr>
                <w:color w:val="000000"/>
                <w:sz w:val="18"/>
                <w:szCs w:val="18"/>
              </w:rPr>
            </w:pPr>
            <w:r w:rsidRPr="00064E14">
              <w:rPr>
                <w:rFonts w:hint="eastAsia"/>
                <w:color w:val="000000"/>
                <w:sz w:val="18"/>
                <w:szCs w:val="18"/>
              </w:rPr>
              <w:t>S</w:t>
            </w:r>
            <w:r w:rsidRPr="00064E14">
              <w:rPr>
                <w:color w:val="000000"/>
                <w:sz w:val="18"/>
                <w:szCs w:val="18"/>
              </w:rPr>
              <w:t xml:space="preserve"> H R</w:t>
            </w:r>
          </w:p>
          <w:p w14:paraId="6018E857" w14:textId="77777777" w:rsidR="00533670" w:rsidRPr="00064E14" w:rsidRDefault="00533670" w:rsidP="002F4AF7">
            <w:pPr>
              <w:rPr>
                <w:rFonts w:hint="eastAsia"/>
                <w:color w:val="000000"/>
              </w:rPr>
            </w:pPr>
            <w:r w:rsidRPr="00064E14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064E14">
              <w:rPr>
                <w:color w:val="000000"/>
                <w:sz w:val="18"/>
                <w:szCs w:val="18"/>
              </w:rPr>
              <w:t xml:space="preserve"> </w:t>
            </w:r>
            <w:r w:rsidRPr="00064E14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Pr="00064E14">
              <w:rPr>
                <w:color w:val="000000"/>
                <w:sz w:val="18"/>
                <w:szCs w:val="18"/>
              </w:rPr>
              <w:t xml:space="preserve"> .   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6963DCE" w14:textId="77777777" w:rsidR="00533670" w:rsidRPr="00064E14" w:rsidRDefault="00533670" w:rsidP="002F4AF7">
            <w:pPr>
              <w:jc w:val="distribute"/>
              <w:rPr>
                <w:rFonts w:hint="eastAsia"/>
                <w:color w:val="000000"/>
              </w:rPr>
            </w:pPr>
            <w:r w:rsidRPr="00064E1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80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3CCDC667" w14:textId="77777777" w:rsidR="00533670" w:rsidRPr="00064E14" w:rsidRDefault="00533670" w:rsidP="002F4AF7">
            <w:pPr>
              <w:jc w:val="distribute"/>
              <w:rPr>
                <w:rFonts w:hint="eastAsia"/>
                <w:color w:val="000000"/>
              </w:rPr>
            </w:pPr>
          </w:p>
        </w:tc>
        <w:tc>
          <w:tcPr>
            <w:tcW w:w="5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D412A98" w14:textId="77777777" w:rsidR="00533670" w:rsidRPr="00064E14" w:rsidRDefault="00533670" w:rsidP="002F4AF7">
            <w:pPr>
              <w:jc w:val="distribute"/>
              <w:rPr>
                <w:rFonts w:hint="eastAsia"/>
                <w:color w:val="000000"/>
              </w:rPr>
            </w:pPr>
          </w:p>
        </w:tc>
      </w:tr>
      <w:tr w:rsidR="00533670" w:rsidRPr="00064E14" w14:paraId="0E0A4E9E" w14:textId="77777777" w:rsidTr="002F4AF7">
        <w:tblPrEx>
          <w:tblCellMar>
            <w:top w:w="0" w:type="dxa"/>
            <w:bottom w:w="0" w:type="dxa"/>
          </w:tblCellMar>
        </w:tblPrEx>
        <w:trPr>
          <w:cantSplit/>
          <w:trHeight w:val="50"/>
        </w:trPr>
        <w:tc>
          <w:tcPr>
            <w:tcW w:w="18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C22C" w14:textId="77777777" w:rsidR="00533670" w:rsidRPr="00064E14" w:rsidRDefault="00533670" w:rsidP="002F4AF7">
            <w:pPr>
              <w:spacing w:after="120"/>
              <w:jc w:val="distribute"/>
              <w:rPr>
                <w:rFonts w:hint="eastAsia"/>
                <w:color w:val="000000"/>
              </w:rPr>
            </w:pPr>
            <w:r w:rsidRPr="00064E1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3ED9E" w14:textId="77777777" w:rsidR="00533670" w:rsidRPr="00064E14" w:rsidRDefault="00533670" w:rsidP="002F4AF7">
            <w:pPr>
              <w:rPr>
                <w:color w:val="000000"/>
                <w:w w:val="66"/>
                <w:kern w:val="0"/>
                <w:sz w:val="16"/>
                <w:szCs w:val="16"/>
              </w:rPr>
            </w:pPr>
            <w:r w:rsidRPr="00064E14">
              <w:rPr>
                <w:rFonts w:hint="eastAsia"/>
                <w:color w:val="000000"/>
                <w:sz w:val="16"/>
                <w:szCs w:val="16"/>
              </w:rPr>
              <w:t>□</w:t>
            </w:r>
            <w:r w:rsidRPr="00064E14">
              <w:rPr>
                <w:rFonts w:hint="eastAsia"/>
                <w:color w:val="000000"/>
                <w:kern w:val="0"/>
                <w:sz w:val="16"/>
                <w:szCs w:val="16"/>
              </w:rPr>
              <w:t>厚生労働大臣</w:t>
            </w:r>
          </w:p>
          <w:p w14:paraId="38DFCC39" w14:textId="77777777" w:rsidR="00533670" w:rsidRPr="00064E14" w:rsidRDefault="00533670" w:rsidP="002F4AF7">
            <w:pPr>
              <w:rPr>
                <w:rFonts w:hint="eastAsia"/>
                <w:color w:val="000000"/>
              </w:rPr>
            </w:pPr>
            <w:r w:rsidRPr="00064E14">
              <w:rPr>
                <w:rFonts w:hint="eastAsia"/>
                <w:color w:val="000000"/>
                <w:kern w:val="0"/>
                <w:sz w:val="16"/>
                <w:szCs w:val="16"/>
              </w:rPr>
              <w:t>□知事(</w:t>
            </w:r>
            <w:r w:rsidRPr="00064E14">
              <w:rPr>
                <w:color w:val="000000"/>
                <w:kern w:val="0"/>
                <w:sz w:val="16"/>
                <w:szCs w:val="16"/>
              </w:rPr>
              <w:t xml:space="preserve">   </w:t>
            </w:r>
            <w:r w:rsidRPr="00064E14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　　　</w:t>
            </w:r>
            <w:r w:rsidRPr="00064E14">
              <w:rPr>
                <w:color w:val="000000"/>
                <w:kern w:val="0"/>
                <w:sz w:val="16"/>
                <w:szCs w:val="16"/>
              </w:rPr>
              <w:t xml:space="preserve"> </w:t>
            </w:r>
            <w:r w:rsidRPr="00064E14">
              <w:rPr>
                <w:rFonts w:hint="eastAsia"/>
                <w:color w:val="000000"/>
                <w:w w:val="75"/>
                <w:kern w:val="0"/>
                <w:sz w:val="16"/>
                <w:szCs w:val="16"/>
                <w:fitText w:val="480" w:id="-701810683"/>
              </w:rPr>
              <w:t>都道府県</w:t>
            </w:r>
            <w:r w:rsidRPr="00064E14">
              <w:rPr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A6A10" w14:textId="77777777" w:rsidR="00533670" w:rsidRPr="00064E14" w:rsidRDefault="00533670" w:rsidP="002F4AF7">
            <w:pPr>
              <w:jc w:val="distribute"/>
              <w:rPr>
                <w:rFonts w:hint="eastAsia"/>
                <w:color w:val="000000"/>
              </w:rPr>
            </w:pPr>
            <w:r w:rsidRPr="00064E1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3F355" w14:textId="77777777" w:rsidR="00533670" w:rsidRPr="00064E14" w:rsidRDefault="00533670" w:rsidP="002F4AF7">
            <w:pPr>
              <w:rPr>
                <w:color w:val="000000"/>
                <w:sz w:val="18"/>
                <w:szCs w:val="18"/>
              </w:rPr>
            </w:pPr>
            <w:r w:rsidRPr="00064E14">
              <w:rPr>
                <w:rFonts w:hint="eastAsia"/>
                <w:color w:val="000000"/>
                <w:sz w:val="18"/>
                <w:szCs w:val="18"/>
              </w:rPr>
              <w:t>S</w:t>
            </w:r>
            <w:r w:rsidRPr="00064E14">
              <w:rPr>
                <w:color w:val="000000"/>
                <w:sz w:val="18"/>
                <w:szCs w:val="18"/>
              </w:rPr>
              <w:t xml:space="preserve"> H R</w:t>
            </w:r>
          </w:p>
          <w:p w14:paraId="028ABFC0" w14:textId="77777777" w:rsidR="00533670" w:rsidRPr="00064E14" w:rsidRDefault="00533670" w:rsidP="002F4AF7">
            <w:pPr>
              <w:rPr>
                <w:rFonts w:hint="eastAsia"/>
                <w:color w:val="000000"/>
              </w:rPr>
            </w:pPr>
            <w:r w:rsidRPr="00064E14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064E14">
              <w:rPr>
                <w:color w:val="000000"/>
                <w:sz w:val="18"/>
                <w:szCs w:val="18"/>
              </w:rPr>
              <w:t xml:space="preserve"> </w:t>
            </w:r>
            <w:r w:rsidRPr="00064E14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Pr="00064E14">
              <w:rPr>
                <w:color w:val="000000"/>
                <w:sz w:val="18"/>
                <w:szCs w:val="18"/>
              </w:rPr>
              <w:t xml:space="preserve"> .   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FEAE140" w14:textId="77777777" w:rsidR="00533670" w:rsidRPr="00064E14" w:rsidRDefault="00533670" w:rsidP="002F4AF7">
            <w:pPr>
              <w:jc w:val="distribute"/>
              <w:rPr>
                <w:rFonts w:hint="eastAsia"/>
                <w:color w:val="000000"/>
              </w:rPr>
            </w:pPr>
            <w:r w:rsidRPr="00064E1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80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10D00615" w14:textId="77777777" w:rsidR="00533670" w:rsidRPr="00064E14" w:rsidRDefault="00533670" w:rsidP="002F4AF7">
            <w:pPr>
              <w:jc w:val="distribute"/>
              <w:rPr>
                <w:rFonts w:hint="eastAsia"/>
                <w:color w:val="000000"/>
              </w:rPr>
            </w:pPr>
          </w:p>
        </w:tc>
        <w:tc>
          <w:tcPr>
            <w:tcW w:w="5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7861618" w14:textId="77777777" w:rsidR="00533670" w:rsidRPr="00064E14" w:rsidRDefault="00533670" w:rsidP="002F4AF7">
            <w:pPr>
              <w:jc w:val="distribute"/>
              <w:rPr>
                <w:rFonts w:hint="eastAsia"/>
                <w:color w:val="000000"/>
              </w:rPr>
            </w:pPr>
          </w:p>
        </w:tc>
      </w:tr>
      <w:tr w:rsidR="00533670" w:rsidRPr="00064E14" w14:paraId="37CEB2B5" w14:textId="77777777" w:rsidTr="002F4AF7">
        <w:tblPrEx>
          <w:tblCellMar>
            <w:top w:w="0" w:type="dxa"/>
            <w:bottom w:w="0" w:type="dxa"/>
          </w:tblCellMar>
        </w:tblPrEx>
        <w:trPr>
          <w:cantSplit/>
          <w:trHeight w:val="50"/>
        </w:trPr>
        <w:tc>
          <w:tcPr>
            <w:tcW w:w="18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CA35" w14:textId="77777777" w:rsidR="00533670" w:rsidRPr="00064E14" w:rsidRDefault="00533670" w:rsidP="002F4AF7">
            <w:pPr>
              <w:spacing w:after="120"/>
              <w:jc w:val="distribute"/>
              <w:rPr>
                <w:rFonts w:hint="eastAsia"/>
                <w:color w:val="000000"/>
              </w:rPr>
            </w:pPr>
            <w:r w:rsidRPr="00064E1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81FAF" w14:textId="77777777" w:rsidR="00533670" w:rsidRPr="00064E14" w:rsidRDefault="00533670" w:rsidP="002F4AF7">
            <w:pPr>
              <w:rPr>
                <w:color w:val="000000"/>
                <w:w w:val="66"/>
                <w:kern w:val="0"/>
                <w:sz w:val="16"/>
                <w:szCs w:val="16"/>
              </w:rPr>
            </w:pPr>
            <w:r w:rsidRPr="00064E14">
              <w:rPr>
                <w:rFonts w:hint="eastAsia"/>
                <w:color w:val="000000"/>
                <w:sz w:val="16"/>
                <w:szCs w:val="16"/>
              </w:rPr>
              <w:t>□</w:t>
            </w:r>
            <w:r w:rsidRPr="00064E14">
              <w:rPr>
                <w:rFonts w:hint="eastAsia"/>
                <w:color w:val="000000"/>
                <w:kern w:val="0"/>
                <w:sz w:val="16"/>
                <w:szCs w:val="16"/>
              </w:rPr>
              <w:t>厚生労働大臣</w:t>
            </w:r>
          </w:p>
          <w:p w14:paraId="68243A8A" w14:textId="77777777" w:rsidR="00533670" w:rsidRPr="00064E14" w:rsidRDefault="00533670" w:rsidP="002F4AF7">
            <w:pPr>
              <w:rPr>
                <w:rFonts w:hint="eastAsia"/>
                <w:color w:val="000000"/>
              </w:rPr>
            </w:pPr>
            <w:r w:rsidRPr="00064E14">
              <w:rPr>
                <w:rFonts w:hint="eastAsia"/>
                <w:color w:val="000000"/>
                <w:kern w:val="0"/>
                <w:sz w:val="16"/>
                <w:szCs w:val="16"/>
              </w:rPr>
              <w:t>□知事(</w:t>
            </w:r>
            <w:r w:rsidRPr="00064E14">
              <w:rPr>
                <w:color w:val="000000"/>
                <w:kern w:val="0"/>
                <w:sz w:val="16"/>
                <w:szCs w:val="16"/>
              </w:rPr>
              <w:t xml:space="preserve">   </w:t>
            </w:r>
            <w:r w:rsidRPr="00064E14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　　　</w:t>
            </w:r>
            <w:r w:rsidRPr="00064E14">
              <w:rPr>
                <w:color w:val="000000"/>
                <w:kern w:val="0"/>
                <w:sz w:val="16"/>
                <w:szCs w:val="16"/>
              </w:rPr>
              <w:t xml:space="preserve"> </w:t>
            </w:r>
            <w:r w:rsidRPr="00064E14">
              <w:rPr>
                <w:rFonts w:hint="eastAsia"/>
                <w:color w:val="000000"/>
                <w:w w:val="75"/>
                <w:kern w:val="0"/>
                <w:sz w:val="16"/>
                <w:szCs w:val="16"/>
                <w:fitText w:val="480" w:id="-701810682"/>
              </w:rPr>
              <w:t>都道府県</w:t>
            </w:r>
            <w:r w:rsidRPr="00064E14">
              <w:rPr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6A24A" w14:textId="77777777" w:rsidR="00533670" w:rsidRPr="00064E14" w:rsidRDefault="00533670" w:rsidP="002F4AF7">
            <w:pPr>
              <w:jc w:val="distribute"/>
              <w:rPr>
                <w:rFonts w:hint="eastAsia"/>
                <w:color w:val="000000"/>
              </w:rPr>
            </w:pPr>
            <w:r w:rsidRPr="00064E1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CC8C6" w14:textId="77777777" w:rsidR="00533670" w:rsidRPr="00064E14" w:rsidRDefault="00533670" w:rsidP="002F4AF7">
            <w:pPr>
              <w:rPr>
                <w:color w:val="000000"/>
                <w:sz w:val="18"/>
                <w:szCs w:val="18"/>
              </w:rPr>
            </w:pPr>
            <w:r w:rsidRPr="00064E14">
              <w:rPr>
                <w:rFonts w:hint="eastAsia"/>
                <w:color w:val="000000"/>
                <w:sz w:val="18"/>
                <w:szCs w:val="18"/>
              </w:rPr>
              <w:t>S</w:t>
            </w:r>
            <w:r w:rsidRPr="00064E14">
              <w:rPr>
                <w:color w:val="000000"/>
                <w:sz w:val="18"/>
                <w:szCs w:val="18"/>
              </w:rPr>
              <w:t xml:space="preserve"> H R</w:t>
            </w:r>
          </w:p>
          <w:p w14:paraId="28DF303E" w14:textId="77777777" w:rsidR="00533670" w:rsidRPr="00064E14" w:rsidRDefault="00533670" w:rsidP="002F4AF7">
            <w:pPr>
              <w:rPr>
                <w:rFonts w:hint="eastAsia"/>
                <w:color w:val="000000"/>
              </w:rPr>
            </w:pPr>
            <w:r w:rsidRPr="00064E14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064E14">
              <w:rPr>
                <w:color w:val="000000"/>
                <w:sz w:val="18"/>
                <w:szCs w:val="18"/>
              </w:rPr>
              <w:t xml:space="preserve"> </w:t>
            </w:r>
            <w:r w:rsidRPr="00064E14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Pr="00064E14">
              <w:rPr>
                <w:color w:val="000000"/>
                <w:sz w:val="18"/>
                <w:szCs w:val="18"/>
              </w:rPr>
              <w:t xml:space="preserve"> .   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54A8BF9" w14:textId="77777777" w:rsidR="00533670" w:rsidRPr="00064E14" w:rsidRDefault="00533670" w:rsidP="002F4AF7">
            <w:pPr>
              <w:jc w:val="distribute"/>
              <w:rPr>
                <w:rFonts w:hint="eastAsia"/>
                <w:color w:val="000000"/>
              </w:rPr>
            </w:pPr>
            <w:r w:rsidRPr="00064E1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80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67E893F0" w14:textId="77777777" w:rsidR="00533670" w:rsidRPr="00064E14" w:rsidRDefault="00533670" w:rsidP="002F4AF7">
            <w:pPr>
              <w:jc w:val="distribute"/>
              <w:rPr>
                <w:rFonts w:hint="eastAsia"/>
                <w:color w:val="000000"/>
              </w:rPr>
            </w:pPr>
          </w:p>
        </w:tc>
        <w:tc>
          <w:tcPr>
            <w:tcW w:w="5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0805F23" w14:textId="77777777" w:rsidR="00533670" w:rsidRPr="00064E14" w:rsidRDefault="00533670" w:rsidP="002F4AF7">
            <w:pPr>
              <w:jc w:val="distribute"/>
              <w:rPr>
                <w:rFonts w:hint="eastAsia"/>
                <w:color w:val="000000"/>
              </w:rPr>
            </w:pPr>
          </w:p>
        </w:tc>
      </w:tr>
      <w:tr w:rsidR="00533670" w:rsidRPr="00064E14" w14:paraId="13EBF163" w14:textId="77777777" w:rsidTr="002F4AF7">
        <w:tblPrEx>
          <w:tblCellMar>
            <w:top w:w="0" w:type="dxa"/>
            <w:bottom w:w="0" w:type="dxa"/>
          </w:tblCellMar>
        </w:tblPrEx>
        <w:trPr>
          <w:cantSplit/>
          <w:trHeight w:val="50"/>
        </w:trPr>
        <w:tc>
          <w:tcPr>
            <w:tcW w:w="18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AAA04D" w14:textId="77777777" w:rsidR="00533670" w:rsidRPr="00064E14" w:rsidRDefault="00533670" w:rsidP="002F4AF7">
            <w:pPr>
              <w:spacing w:after="120"/>
              <w:jc w:val="distribute"/>
              <w:rPr>
                <w:rFonts w:hint="eastAsia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FD45595" w14:textId="77777777" w:rsidR="00533670" w:rsidRPr="00064E14" w:rsidRDefault="00533670" w:rsidP="002F4AF7">
            <w:pPr>
              <w:rPr>
                <w:color w:val="000000"/>
                <w:w w:val="66"/>
                <w:kern w:val="0"/>
                <w:sz w:val="16"/>
                <w:szCs w:val="16"/>
              </w:rPr>
            </w:pPr>
            <w:r w:rsidRPr="00064E14">
              <w:rPr>
                <w:rFonts w:hint="eastAsia"/>
                <w:color w:val="000000"/>
                <w:sz w:val="16"/>
                <w:szCs w:val="16"/>
              </w:rPr>
              <w:t>□</w:t>
            </w:r>
            <w:r w:rsidRPr="00064E14">
              <w:rPr>
                <w:rFonts w:hint="eastAsia"/>
                <w:color w:val="000000"/>
                <w:kern w:val="0"/>
                <w:sz w:val="16"/>
                <w:szCs w:val="16"/>
              </w:rPr>
              <w:t>厚生労働大臣</w:t>
            </w:r>
          </w:p>
          <w:p w14:paraId="2FE40408" w14:textId="77777777" w:rsidR="00533670" w:rsidRPr="00064E14" w:rsidRDefault="00533670" w:rsidP="002F4AF7">
            <w:pPr>
              <w:rPr>
                <w:rFonts w:hint="eastAsia"/>
                <w:color w:val="000000"/>
              </w:rPr>
            </w:pPr>
            <w:r w:rsidRPr="00064E14">
              <w:rPr>
                <w:rFonts w:hint="eastAsia"/>
                <w:color w:val="000000"/>
                <w:kern w:val="0"/>
                <w:sz w:val="16"/>
                <w:szCs w:val="16"/>
              </w:rPr>
              <w:t>□知事(</w:t>
            </w:r>
            <w:r w:rsidRPr="00064E14">
              <w:rPr>
                <w:color w:val="000000"/>
                <w:kern w:val="0"/>
                <w:sz w:val="16"/>
                <w:szCs w:val="16"/>
              </w:rPr>
              <w:t xml:space="preserve">   </w:t>
            </w:r>
            <w:r w:rsidRPr="00064E14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　　　</w:t>
            </w:r>
            <w:r w:rsidRPr="00064E14">
              <w:rPr>
                <w:color w:val="000000"/>
                <w:kern w:val="0"/>
                <w:sz w:val="16"/>
                <w:szCs w:val="16"/>
              </w:rPr>
              <w:t xml:space="preserve"> </w:t>
            </w:r>
            <w:r w:rsidRPr="00064E14">
              <w:rPr>
                <w:rFonts w:hint="eastAsia"/>
                <w:color w:val="000000"/>
                <w:w w:val="75"/>
                <w:kern w:val="0"/>
                <w:sz w:val="16"/>
                <w:szCs w:val="16"/>
                <w:fitText w:val="480" w:id="-701810939"/>
              </w:rPr>
              <w:t>都道府県</w:t>
            </w:r>
            <w:r w:rsidRPr="00064E14">
              <w:rPr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97B64A5" w14:textId="77777777" w:rsidR="00533670" w:rsidRPr="00064E14" w:rsidRDefault="00533670" w:rsidP="002F4AF7">
            <w:pPr>
              <w:jc w:val="distribute"/>
              <w:rPr>
                <w:rFonts w:hint="eastAsia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DD1018E" w14:textId="77777777" w:rsidR="00533670" w:rsidRPr="00064E14" w:rsidRDefault="00533670" w:rsidP="002F4AF7">
            <w:pPr>
              <w:rPr>
                <w:color w:val="000000"/>
                <w:sz w:val="18"/>
                <w:szCs w:val="18"/>
              </w:rPr>
            </w:pPr>
            <w:r w:rsidRPr="00064E14">
              <w:rPr>
                <w:rFonts w:hint="eastAsia"/>
                <w:color w:val="000000"/>
                <w:sz w:val="18"/>
                <w:szCs w:val="18"/>
              </w:rPr>
              <w:t>S</w:t>
            </w:r>
            <w:r w:rsidRPr="00064E14">
              <w:rPr>
                <w:color w:val="000000"/>
                <w:sz w:val="18"/>
                <w:szCs w:val="18"/>
              </w:rPr>
              <w:t xml:space="preserve"> H R</w:t>
            </w:r>
          </w:p>
          <w:p w14:paraId="063588D8" w14:textId="77777777" w:rsidR="00533670" w:rsidRPr="00064E14" w:rsidRDefault="00533670" w:rsidP="002F4AF7">
            <w:pPr>
              <w:rPr>
                <w:rFonts w:hint="eastAsia"/>
                <w:color w:val="000000"/>
              </w:rPr>
            </w:pPr>
            <w:r w:rsidRPr="00064E14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064E14">
              <w:rPr>
                <w:color w:val="000000"/>
                <w:sz w:val="18"/>
                <w:szCs w:val="18"/>
              </w:rPr>
              <w:t xml:space="preserve">  </w:t>
            </w:r>
            <w:r w:rsidRPr="00064E14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Pr="00064E14">
              <w:rPr>
                <w:color w:val="000000"/>
                <w:sz w:val="18"/>
                <w:szCs w:val="18"/>
              </w:rPr>
              <w:t>.   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ECF7B71" w14:textId="77777777" w:rsidR="00533670" w:rsidRPr="00064E14" w:rsidRDefault="00533670" w:rsidP="002F4AF7">
            <w:pPr>
              <w:jc w:val="distribute"/>
              <w:rPr>
                <w:rFonts w:hint="eastAsia"/>
                <w:color w:val="000000"/>
              </w:rPr>
            </w:pPr>
          </w:p>
        </w:tc>
        <w:tc>
          <w:tcPr>
            <w:tcW w:w="580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08BF8801" w14:textId="77777777" w:rsidR="00533670" w:rsidRPr="00064E14" w:rsidRDefault="00533670" w:rsidP="002F4AF7">
            <w:pPr>
              <w:jc w:val="distribute"/>
              <w:rPr>
                <w:rFonts w:hint="eastAsia"/>
                <w:color w:val="000000"/>
              </w:rPr>
            </w:pPr>
          </w:p>
        </w:tc>
        <w:tc>
          <w:tcPr>
            <w:tcW w:w="5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6D13BB2" w14:textId="77777777" w:rsidR="00533670" w:rsidRPr="00064E14" w:rsidRDefault="00533670" w:rsidP="002F4AF7">
            <w:pPr>
              <w:jc w:val="distribute"/>
              <w:rPr>
                <w:rFonts w:hint="eastAsia"/>
                <w:color w:val="000000"/>
              </w:rPr>
            </w:pPr>
          </w:p>
        </w:tc>
      </w:tr>
    </w:tbl>
    <w:p w14:paraId="5D980EA6" w14:textId="77777777" w:rsidR="00344DC3" w:rsidRPr="00064E14" w:rsidRDefault="00344DC3" w:rsidP="00344DC3">
      <w:pPr>
        <w:spacing w:after="100"/>
        <w:rPr>
          <w:rFonts w:hint="eastAsia"/>
          <w:color w:val="000000"/>
          <w:sz w:val="24"/>
        </w:rPr>
      </w:pPr>
    </w:p>
    <w:sectPr w:rsidR="00344DC3" w:rsidRPr="00064E14">
      <w:pgSz w:w="11906" w:h="16838" w:code="9"/>
      <w:pgMar w:top="1701" w:right="1701" w:bottom="1701" w:left="1701" w:header="851" w:footer="992" w:gutter="0"/>
      <w:paperSrc w:first="7" w:other="7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2D917" w14:textId="77777777" w:rsidR="00D848C3" w:rsidRDefault="00D848C3">
      <w:r>
        <w:separator/>
      </w:r>
    </w:p>
  </w:endnote>
  <w:endnote w:type="continuationSeparator" w:id="0">
    <w:p w14:paraId="37782EB8" w14:textId="77777777" w:rsidR="00D848C3" w:rsidRDefault="00D84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393F8" w14:textId="77777777" w:rsidR="00D848C3" w:rsidRDefault="00D848C3">
      <w:r>
        <w:separator/>
      </w:r>
    </w:p>
  </w:footnote>
  <w:footnote w:type="continuationSeparator" w:id="0">
    <w:p w14:paraId="27CE9994" w14:textId="77777777" w:rsidR="00D848C3" w:rsidRDefault="00D84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displayHorizontalDrawingGridEvery w:val="0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00"/>
    <w:rsid w:val="00064E14"/>
    <w:rsid w:val="00206FD0"/>
    <w:rsid w:val="002138DC"/>
    <w:rsid w:val="002F1BAD"/>
    <w:rsid w:val="002F4AF7"/>
    <w:rsid w:val="00344DC3"/>
    <w:rsid w:val="00533670"/>
    <w:rsid w:val="00577A5B"/>
    <w:rsid w:val="007F3AA6"/>
    <w:rsid w:val="00851359"/>
    <w:rsid w:val="00974B78"/>
    <w:rsid w:val="00980FD8"/>
    <w:rsid w:val="00BA34DE"/>
    <w:rsid w:val="00BD6DE5"/>
    <w:rsid w:val="00CC30C4"/>
    <w:rsid w:val="00D00DFC"/>
    <w:rsid w:val="00D46B00"/>
    <w:rsid w:val="00D848C3"/>
    <w:rsid w:val="00F2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F01EECD"/>
  <w15:chartTrackingRefBased/>
  <w15:docId w15:val="{210B552C-C001-408A-A1CB-3F5EFF44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編名"/>
    <w:basedOn w:val="a"/>
    <w:pPr>
      <w:ind w:left="1680" w:right="1260" w:hanging="420"/>
    </w:pPr>
    <w:rPr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sz w:val="36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右寄せ２"/>
    <w:basedOn w:val="a"/>
    <w:pPr>
      <w:ind w:right="420"/>
      <w:jc w:val="right"/>
    </w:pPr>
  </w:style>
  <w:style w:type="paragraph" w:styleId="a9">
    <w:name w:val="Closing"/>
    <w:basedOn w:val="a"/>
    <w:next w:val="a"/>
    <w:pPr>
      <w:jc w:val="right"/>
    </w:pPr>
  </w:style>
  <w:style w:type="paragraph" w:styleId="aa">
    <w:name w:val="Body Text Indent"/>
    <w:basedOn w:val="a"/>
    <w:pPr>
      <w:spacing w:line="400" w:lineRule="exact"/>
      <w:ind w:left="210"/>
    </w:pPr>
  </w:style>
  <w:style w:type="paragraph" w:styleId="ab">
    <w:name w:val="Balloon Text"/>
    <w:basedOn w:val="a"/>
    <w:semiHidden/>
    <w:rsid w:val="00577A5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65330;&#65314;&#65293;&#65317;&#6531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ＲＢ－ＥＦ.dot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</vt:lpstr>
      <vt:lpstr>様式1</vt:lpstr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subject/>
  <dc:creator>(株)ぎょうせい</dc:creator>
  <cp:keywords/>
  <dc:description/>
  <cp:lastModifiedBy>坂上 景子</cp:lastModifiedBy>
  <cp:revision>2</cp:revision>
  <cp:lastPrinted>2003-01-28T05:14:00Z</cp:lastPrinted>
  <dcterms:created xsi:type="dcterms:W3CDTF">2026-04-02T05:10:00Z</dcterms:created>
  <dcterms:modified xsi:type="dcterms:W3CDTF">2026-04-02T05:10:00Z</dcterms:modified>
</cp:coreProperties>
</file>