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B41C" w14:textId="77777777" w:rsidR="004B0092" w:rsidRDefault="004B0092">
      <w:pPr>
        <w:spacing w:after="100"/>
        <w:rPr>
          <w:sz w:val="24"/>
        </w:rPr>
      </w:pPr>
      <w:r>
        <w:rPr>
          <w:rFonts w:hint="eastAsia"/>
          <w:sz w:val="24"/>
        </w:rPr>
        <w:t>別紙</w:t>
      </w:r>
    </w:p>
    <w:p w14:paraId="4A1161C6" w14:textId="77777777" w:rsidR="00344DC3" w:rsidRPr="007454E7" w:rsidRDefault="00344DC3" w:rsidP="00344DC3">
      <w:pPr>
        <w:spacing w:after="100"/>
        <w:rPr>
          <w:color w:val="000000"/>
        </w:rPr>
      </w:pPr>
      <w:r w:rsidRPr="007454E7">
        <w:rPr>
          <w:rFonts w:hint="eastAsia"/>
          <w:color w:val="000000"/>
        </w:rPr>
        <w:t>業務に従事する施術者の氏名等</w:t>
      </w:r>
    </w:p>
    <w:tbl>
      <w:tblPr>
        <w:tblW w:w="9344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4"/>
        <w:gridCol w:w="992"/>
        <w:gridCol w:w="1843"/>
        <w:gridCol w:w="992"/>
        <w:gridCol w:w="1134"/>
        <w:gridCol w:w="1134"/>
        <w:gridCol w:w="426"/>
        <w:gridCol w:w="708"/>
        <w:gridCol w:w="426"/>
        <w:gridCol w:w="425"/>
      </w:tblGrid>
      <w:tr w:rsidR="00E66072" w:rsidRPr="007454E7" w14:paraId="3CD2A063" w14:textId="77777777" w:rsidTr="00E6607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26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E0CD56" w14:textId="77777777" w:rsidR="00E66072" w:rsidRPr="007454E7" w:rsidRDefault="00E66072" w:rsidP="00D653F5">
            <w:pPr>
              <w:jc w:val="center"/>
              <w:rPr>
                <w:color w:val="000000"/>
              </w:rPr>
            </w:pPr>
            <w:r w:rsidRPr="007454E7">
              <w:rPr>
                <w:rFonts w:hint="eastAsia"/>
                <w:color w:val="000000"/>
                <w:spacing w:val="210"/>
              </w:rPr>
              <w:t>氏</w:t>
            </w:r>
            <w:r w:rsidRPr="007454E7">
              <w:rPr>
                <w:rFonts w:hint="eastAsia"/>
                <w:color w:val="000000"/>
              </w:rPr>
              <w:t>名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26321F01" w14:textId="77777777" w:rsidR="00E66072" w:rsidRPr="007454E7" w:rsidRDefault="00E66072" w:rsidP="00D653F5">
            <w:pPr>
              <w:jc w:val="center"/>
              <w:rPr>
                <w:color w:val="000000"/>
              </w:rPr>
            </w:pPr>
            <w:r w:rsidRPr="007454E7">
              <w:rPr>
                <w:rFonts w:hint="eastAsia"/>
                <w:color w:val="000000"/>
                <w:w w:val="83"/>
                <w:kern w:val="0"/>
                <w:fitText w:val="525" w:id="-701812734"/>
              </w:rPr>
              <w:t>業務</w:t>
            </w:r>
            <w:r w:rsidRPr="007454E7">
              <w:rPr>
                <w:rFonts w:hint="eastAsia"/>
                <w:color w:val="000000"/>
                <w:spacing w:val="1"/>
                <w:w w:val="83"/>
                <w:kern w:val="0"/>
                <w:fitText w:val="525" w:id="-701812734"/>
              </w:rPr>
              <w:t>の</w:t>
            </w:r>
          </w:p>
          <w:p w14:paraId="6BDC3D21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spacing w:val="52"/>
                <w:kern w:val="0"/>
                <w:fitText w:val="525" w:id="-701812733"/>
              </w:rPr>
              <w:t>種</w:t>
            </w:r>
            <w:r w:rsidRPr="007454E7">
              <w:rPr>
                <w:rFonts w:hint="eastAsia"/>
                <w:color w:val="000000"/>
                <w:kern w:val="0"/>
                <w:fitText w:val="525" w:id="-701812733"/>
              </w:rPr>
              <w:t>類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B221E09" w14:textId="77777777" w:rsidR="00E66072" w:rsidRPr="007454E7" w:rsidRDefault="00E66072" w:rsidP="00D653F5">
            <w:pPr>
              <w:spacing w:line="210" w:lineRule="exact"/>
              <w:jc w:val="center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</w:rPr>
              <w:t>免許発行者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66E733A2" w14:textId="77777777" w:rsidR="00E66072" w:rsidRPr="007454E7" w:rsidRDefault="00E66072" w:rsidP="00D653F5">
            <w:pPr>
              <w:jc w:val="center"/>
              <w:rPr>
                <w:color w:val="000000"/>
              </w:rPr>
            </w:pPr>
            <w:r w:rsidRPr="007454E7">
              <w:rPr>
                <w:rFonts w:hint="eastAsia"/>
                <w:color w:val="000000"/>
                <w:w w:val="80"/>
                <w:kern w:val="0"/>
                <w:fitText w:val="840" w:id="-701812732"/>
              </w:rPr>
              <w:t>免許証番号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4EB4AB23" w14:textId="77777777" w:rsidR="00E66072" w:rsidRPr="007454E7" w:rsidRDefault="00E66072" w:rsidP="00D653F5">
            <w:pPr>
              <w:jc w:val="center"/>
              <w:rPr>
                <w:color w:val="000000"/>
              </w:rPr>
            </w:pPr>
            <w:r w:rsidRPr="007454E7">
              <w:rPr>
                <w:rFonts w:hint="eastAsia"/>
                <w:color w:val="000000"/>
                <w:w w:val="80"/>
                <w:kern w:val="0"/>
                <w:fitText w:val="840" w:id="-701812731"/>
              </w:rPr>
              <w:t>免許年月日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04163D07" w14:textId="77777777" w:rsidR="00E66072" w:rsidRPr="007454E7" w:rsidRDefault="00E66072" w:rsidP="00D653F5">
            <w:pPr>
              <w:spacing w:line="210" w:lineRule="exact"/>
              <w:jc w:val="center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w w:val="66"/>
                <w:kern w:val="0"/>
                <w:fitText w:val="840" w:id="-701812730"/>
              </w:rPr>
              <w:t>目の見える</w:t>
            </w:r>
            <w:r w:rsidRPr="007454E7">
              <w:rPr>
                <w:rFonts w:hint="eastAsia"/>
                <w:color w:val="000000"/>
                <w:spacing w:val="4"/>
                <w:w w:val="66"/>
                <w:kern w:val="0"/>
                <w:fitText w:val="840" w:id="-701812730"/>
              </w:rPr>
              <w:t>者</w:t>
            </w:r>
          </w:p>
          <w:p w14:paraId="642FEAD1" w14:textId="77777777" w:rsidR="00E66072" w:rsidRPr="007454E7" w:rsidRDefault="00E66072" w:rsidP="00D653F5">
            <w:pPr>
              <w:spacing w:line="210" w:lineRule="exact"/>
              <w:jc w:val="center"/>
              <w:rPr>
                <w:rFonts w:hint="eastAsia"/>
                <w:color w:val="000000"/>
              </w:rPr>
            </w:pPr>
          </w:p>
          <w:p w14:paraId="1D503363" w14:textId="77777777" w:rsidR="00E66072" w:rsidRPr="007454E7" w:rsidRDefault="00E66072" w:rsidP="00D653F5">
            <w:pPr>
              <w:spacing w:line="210" w:lineRule="exact"/>
              <w:jc w:val="center"/>
              <w:rPr>
                <w:color w:val="000000"/>
              </w:rPr>
            </w:pPr>
            <w:r w:rsidRPr="00626F83">
              <w:rPr>
                <w:rFonts w:hint="eastAsia"/>
                <w:color w:val="000000"/>
                <w:spacing w:val="2"/>
                <w:w w:val="57"/>
                <w:kern w:val="0"/>
                <w:fitText w:val="840" w:id="-701812729"/>
              </w:rPr>
              <w:t>目の見えない</w:t>
            </w:r>
            <w:r w:rsidRPr="00626F83">
              <w:rPr>
                <w:rFonts w:hint="eastAsia"/>
                <w:color w:val="000000"/>
                <w:spacing w:val="-5"/>
                <w:w w:val="57"/>
                <w:kern w:val="0"/>
                <w:fitText w:val="840" w:id="-701812729"/>
              </w:rPr>
              <w:t>者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28D0202D" w14:textId="77777777" w:rsidR="00E66072" w:rsidRPr="007454E7" w:rsidRDefault="00E66072" w:rsidP="00D653F5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color w:val="000000"/>
              </w:rPr>
            </w:pPr>
            <w:r w:rsidRPr="007454E7">
              <w:rPr>
                <w:rFonts w:hint="eastAsia"/>
                <w:color w:val="000000"/>
                <w:w w:val="56"/>
                <w:kern w:val="0"/>
                <w:fitText w:val="237" w:id="-701812728"/>
              </w:rPr>
              <w:t>の別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6F3590" w14:textId="77777777" w:rsidR="00E66072" w:rsidRPr="007454E7" w:rsidRDefault="00E66072" w:rsidP="00D653F5">
            <w:pPr>
              <w:jc w:val="center"/>
              <w:rPr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fitText w:val="420" w:id="-701812727"/>
              </w:rPr>
              <w:t>備考</w:t>
            </w:r>
          </w:p>
        </w:tc>
        <w:tc>
          <w:tcPr>
            <w:tcW w:w="851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C66BFA2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  <w:kern w:val="0"/>
                <w:sz w:val="16"/>
                <w:szCs w:val="14"/>
              </w:rPr>
            </w:pPr>
            <w:r w:rsidRPr="00626F83">
              <w:rPr>
                <w:rFonts w:hint="eastAsia"/>
                <w:color w:val="000000"/>
                <w:spacing w:val="3"/>
                <w:w w:val="66"/>
                <w:kern w:val="0"/>
                <w:sz w:val="16"/>
                <w:szCs w:val="14"/>
                <w:fitText w:val="640" w:id="-701812726"/>
              </w:rPr>
              <w:t>保健所記入</w:t>
            </w:r>
            <w:r w:rsidRPr="00626F83">
              <w:rPr>
                <w:rFonts w:hint="eastAsia"/>
                <w:color w:val="000000"/>
                <w:spacing w:val="-7"/>
                <w:w w:val="66"/>
                <w:kern w:val="0"/>
                <w:sz w:val="16"/>
                <w:szCs w:val="14"/>
                <w:fitText w:val="640" w:id="-701812726"/>
              </w:rPr>
              <w:t>欄</w:t>
            </w:r>
          </w:p>
        </w:tc>
      </w:tr>
      <w:tr w:rsidR="00E66072" w:rsidRPr="007454E7" w14:paraId="4721D50F" w14:textId="77777777" w:rsidTr="00E6607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264" w:type="dxa"/>
            <w:vMerge/>
            <w:tcBorders>
              <w:left w:val="single" w:sz="12" w:space="0" w:color="auto"/>
            </w:tcBorders>
            <w:vAlign w:val="center"/>
          </w:tcPr>
          <w:p w14:paraId="775FDD96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  <w:spacing w:val="210"/>
              </w:rPr>
            </w:pPr>
          </w:p>
        </w:tc>
        <w:tc>
          <w:tcPr>
            <w:tcW w:w="992" w:type="dxa"/>
            <w:vMerge/>
            <w:vAlign w:val="center"/>
          </w:tcPr>
          <w:p w14:paraId="33C4CBB7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14:paraId="1FC7E7A6" w14:textId="77777777" w:rsidR="00E66072" w:rsidRPr="007454E7" w:rsidRDefault="00E66072" w:rsidP="00D653F5">
            <w:pPr>
              <w:spacing w:line="21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14:paraId="530E9FAC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14:paraId="7310778D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vAlign w:val="center"/>
          </w:tcPr>
          <w:p w14:paraId="59C755E8" w14:textId="77777777" w:rsidR="00E66072" w:rsidRPr="007454E7" w:rsidRDefault="00E66072" w:rsidP="00D653F5">
            <w:pPr>
              <w:spacing w:line="210" w:lineRule="exact"/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426" w:type="dxa"/>
            <w:vMerge/>
            <w:tcBorders>
              <w:left w:val="nil"/>
            </w:tcBorders>
            <w:vAlign w:val="center"/>
          </w:tcPr>
          <w:p w14:paraId="4F377E85" w14:textId="77777777" w:rsidR="00E66072" w:rsidRPr="007454E7" w:rsidRDefault="00E66072" w:rsidP="00D653F5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708" w:type="dxa"/>
            <w:vMerge/>
            <w:tcBorders>
              <w:right w:val="single" w:sz="12" w:space="0" w:color="auto"/>
            </w:tcBorders>
            <w:vAlign w:val="center"/>
          </w:tcPr>
          <w:p w14:paraId="1EFD9AF8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  <w:kern w:val="0"/>
              </w:rPr>
            </w:pPr>
          </w:p>
        </w:tc>
        <w:tc>
          <w:tcPr>
            <w:tcW w:w="42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22EF018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  <w:kern w:val="0"/>
                <w:sz w:val="16"/>
                <w:szCs w:val="14"/>
              </w:rPr>
            </w:pPr>
            <w:r w:rsidRPr="007454E7">
              <w:rPr>
                <w:rFonts w:hint="eastAsia"/>
                <w:color w:val="000000"/>
                <w:w w:val="75"/>
                <w:kern w:val="0"/>
                <w:sz w:val="16"/>
                <w:szCs w:val="14"/>
                <w:fitText w:val="240" w:id="-701812725"/>
              </w:rPr>
              <w:t>免許</w:t>
            </w: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DBD6D95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  <w:kern w:val="0"/>
                <w:sz w:val="16"/>
                <w:szCs w:val="14"/>
              </w:rPr>
            </w:pPr>
            <w:r w:rsidRPr="007454E7">
              <w:rPr>
                <w:rFonts w:hint="eastAsia"/>
                <w:color w:val="000000"/>
                <w:w w:val="50"/>
                <w:kern w:val="0"/>
                <w:sz w:val="16"/>
                <w:szCs w:val="14"/>
                <w:fitText w:val="240" w:id="-701812724"/>
              </w:rPr>
              <w:t>身分証</w:t>
            </w:r>
          </w:p>
        </w:tc>
      </w:tr>
      <w:tr w:rsidR="00E66072" w:rsidRPr="007454E7" w14:paraId="36359759" w14:textId="77777777" w:rsidTr="00E6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4" w:type="dxa"/>
            <w:tcBorders>
              <w:left w:val="single" w:sz="12" w:space="0" w:color="auto"/>
            </w:tcBorders>
            <w:vAlign w:val="center"/>
          </w:tcPr>
          <w:p w14:paraId="77F76874" w14:textId="77777777" w:rsidR="00E66072" w:rsidRPr="007454E7" w:rsidRDefault="00E66072" w:rsidP="00D653F5">
            <w:pPr>
              <w:pStyle w:val="a6"/>
              <w:tabs>
                <w:tab w:val="clear" w:pos="4252"/>
                <w:tab w:val="clear" w:pos="8504"/>
              </w:tabs>
              <w:snapToGrid/>
              <w:spacing w:after="160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696F1955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  <w:sz w:val="18"/>
                <w:szCs w:val="16"/>
              </w:rPr>
            </w:pPr>
            <w:r w:rsidRPr="007454E7">
              <w:rPr>
                <w:rFonts w:hint="eastAsia"/>
                <w:color w:val="000000"/>
                <w:w w:val="80"/>
                <w:kern w:val="0"/>
                <w:sz w:val="18"/>
                <w:szCs w:val="16"/>
                <w:fitText w:val="720" w:id="-701812723"/>
              </w:rPr>
              <w:t>あ・鍼・灸</w:t>
            </w:r>
          </w:p>
        </w:tc>
        <w:tc>
          <w:tcPr>
            <w:tcW w:w="1843" w:type="dxa"/>
            <w:vAlign w:val="center"/>
          </w:tcPr>
          <w:p w14:paraId="662BC0FF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厚生労働大臣</w:t>
            </w:r>
          </w:p>
          <w:p w14:paraId="3797DECA" w14:textId="77777777" w:rsidR="00E66072" w:rsidRPr="007454E7" w:rsidRDefault="00E66072" w:rsidP="00D653F5">
            <w:pPr>
              <w:rPr>
                <w:rFonts w:hint="eastAsia"/>
                <w:color w:val="000000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□知事(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  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7454E7">
              <w:rPr>
                <w:rFonts w:hint="eastAsia"/>
                <w:color w:val="000000"/>
                <w:w w:val="75"/>
                <w:kern w:val="0"/>
                <w:sz w:val="16"/>
                <w:szCs w:val="16"/>
                <w:fitText w:val="480" w:id="-701812722"/>
              </w:rPr>
              <w:t>都道府県</w:t>
            </w:r>
            <w:r w:rsidRPr="007454E7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584AB14A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4804FC8" w14:textId="77777777" w:rsidR="00E66072" w:rsidRPr="007454E7" w:rsidRDefault="00E66072" w:rsidP="00D653F5">
            <w:pPr>
              <w:rPr>
                <w:color w:val="000000"/>
                <w:sz w:val="18"/>
                <w:szCs w:val="18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7454E7">
              <w:rPr>
                <w:color w:val="000000"/>
                <w:sz w:val="18"/>
                <w:szCs w:val="18"/>
              </w:rPr>
              <w:t xml:space="preserve"> H R</w:t>
            </w:r>
          </w:p>
          <w:p w14:paraId="098174B7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7454E7">
              <w:rPr>
                <w:color w:val="000000"/>
                <w:sz w:val="18"/>
                <w:szCs w:val="18"/>
              </w:rPr>
              <w:t xml:space="preserve">  .   .</w:t>
            </w:r>
          </w:p>
        </w:tc>
        <w:tc>
          <w:tcPr>
            <w:tcW w:w="1560" w:type="dxa"/>
            <w:gridSpan w:val="2"/>
            <w:vAlign w:val="center"/>
          </w:tcPr>
          <w:p w14:paraId="466747C7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目の見える者</w:t>
            </w:r>
          </w:p>
          <w:p w14:paraId="03397916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□目の見えない者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4EE6E1A9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2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A6BF1BB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A255B89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66072" w:rsidRPr="007454E7" w14:paraId="6A8D9001" w14:textId="77777777" w:rsidTr="00E6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4" w:type="dxa"/>
            <w:tcBorders>
              <w:left w:val="single" w:sz="12" w:space="0" w:color="auto"/>
            </w:tcBorders>
            <w:vAlign w:val="center"/>
          </w:tcPr>
          <w:p w14:paraId="40FBFF7C" w14:textId="77777777" w:rsidR="00E66072" w:rsidRPr="007454E7" w:rsidRDefault="00E66072" w:rsidP="00D653F5">
            <w:pPr>
              <w:spacing w:after="160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1E84FCD5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w w:val="80"/>
                <w:kern w:val="0"/>
                <w:sz w:val="18"/>
                <w:szCs w:val="16"/>
                <w:fitText w:val="720" w:id="-701812721"/>
              </w:rPr>
              <w:t>あ・鍼・灸</w:t>
            </w:r>
          </w:p>
        </w:tc>
        <w:tc>
          <w:tcPr>
            <w:tcW w:w="1843" w:type="dxa"/>
            <w:vAlign w:val="center"/>
          </w:tcPr>
          <w:p w14:paraId="6EE4477A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厚生労働大臣</w:t>
            </w:r>
          </w:p>
          <w:p w14:paraId="4696F3D4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□知事(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  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7454E7">
              <w:rPr>
                <w:rFonts w:hint="eastAsia"/>
                <w:color w:val="000000"/>
                <w:w w:val="75"/>
                <w:kern w:val="0"/>
                <w:sz w:val="16"/>
                <w:szCs w:val="16"/>
                <w:fitText w:val="480" w:id="-701812720"/>
              </w:rPr>
              <w:t>都道府県</w:t>
            </w:r>
            <w:r w:rsidRPr="007454E7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2814E40F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47DD756" w14:textId="77777777" w:rsidR="00E66072" w:rsidRPr="007454E7" w:rsidRDefault="00E66072" w:rsidP="00D653F5">
            <w:pPr>
              <w:rPr>
                <w:color w:val="000000"/>
                <w:sz w:val="18"/>
                <w:szCs w:val="18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7454E7">
              <w:rPr>
                <w:color w:val="000000"/>
                <w:sz w:val="18"/>
                <w:szCs w:val="18"/>
              </w:rPr>
              <w:t xml:space="preserve"> H R</w:t>
            </w:r>
          </w:p>
          <w:p w14:paraId="2ABAC773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7454E7">
              <w:rPr>
                <w:color w:val="000000"/>
                <w:sz w:val="18"/>
                <w:szCs w:val="18"/>
              </w:rPr>
              <w:t xml:space="preserve">  .   .</w:t>
            </w:r>
          </w:p>
        </w:tc>
        <w:tc>
          <w:tcPr>
            <w:tcW w:w="1560" w:type="dxa"/>
            <w:gridSpan w:val="2"/>
            <w:vAlign w:val="center"/>
          </w:tcPr>
          <w:p w14:paraId="5A824C03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目の見える者</w:t>
            </w:r>
          </w:p>
          <w:p w14:paraId="53AAE2A2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□目の見えない者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5DC54EFF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2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57466EC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D9D6738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66072" w:rsidRPr="007454E7" w14:paraId="63509354" w14:textId="77777777" w:rsidTr="00E6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4" w:type="dxa"/>
            <w:tcBorders>
              <w:left w:val="single" w:sz="12" w:space="0" w:color="auto"/>
            </w:tcBorders>
            <w:vAlign w:val="center"/>
          </w:tcPr>
          <w:p w14:paraId="53DA6D33" w14:textId="77777777" w:rsidR="00E66072" w:rsidRPr="007454E7" w:rsidRDefault="00E66072" w:rsidP="00D653F5">
            <w:pPr>
              <w:spacing w:after="160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7D9C1A83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w w:val="80"/>
                <w:kern w:val="0"/>
                <w:sz w:val="18"/>
                <w:szCs w:val="16"/>
                <w:fitText w:val="720" w:id="-701812736"/>
              </w:rPr>
              <w:t>あ・鍼・灸</w:t>
            </w:r>
          </w:p>
        </w:tc>
        <w:tc>
          <w:tcPr>
            <w:tcW w:w="1843" w:type="dxa"/>
            <w:vAlign w:val="center"/>
          </w:tcPr>
          <w:p w14:paraId="68B1FD63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厚生労働大臣</w:t>
            </w:r>
          </w:p>
          <w:p w14:paraId="0F52AB17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□知事(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  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7454E7">
              <w:rPr>
                <w:rFonts w:hint="eastAsia"/>
                <w:color w:val="000000"/>
                <w:w w:val="75"/>
                <w:kern w:val="0"/>
                <w:sz w:val="16"/>
                <w:szCs w:val="16"/>
                <w:fitText w:val="480" w:id="-701812735"/>
              </w:rPr>
              <w:t>都道府県</w:t>
            </w:r>
            <w:r w:rsidRPr="007454E7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717A48F3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B4D89EF" w14:textId="77777777" w:rsidR="00E66072" w:rsidRPr="007454E7" w:rsidRDefault="00E66072" w:rsidP="00D653F5">
            <w:pPr>
              <w:rPr>
                <w:color w:val="000000"/>
                <w:sz w:val="18"/>
                <w:szCs w:val="18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7454E7">
              <w:rPr>
                <w:color w:val="000000"/>
                <w:sz w:val="18"/>
                <w:szCs w:val="18"/>
              </w:rPr>
              <w:t xml:space="preserve"> H R</w:t>
            </w:r>
          </w:p>
          <w:p w14:paraId="68B1992C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7454E7">
              <w:rPr>
                <w:color w:val="000000"/>
                <w:sz w:val="18"/>
                <w:szCs w:val="18"/>
              </w:rPr>
              <w:t xml:space="preserve">  .   .</w:t>
            </w:r>
          </w:p>
        </w:tc>
        <w:tc>
          <w:tcPr>
            <w:tcW w:w="1560" w:type="dxa"/>
            <w:gridSpan w:val="2"/>
            <w:vAlign w:val="center"/>
          </w:tcPr>
          <w:p w14:paraId="004E16DD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目の見える者</w:t>
            </w:r>
          </w:p>
          <w:p w14:paraId="4ECFC2A6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□目の見えない者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136B3426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2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2BC4F81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D42B618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66072" w:rsidRPr="007454E7" w14:paraId="180FC349" w14:textId="77777777" w:rsidTr="00E6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4" w:type="dxa"/>
            <w:tcBorders>
              <w:left w:val="single" w:sz="12" w:space="0" w:color="auto"/>
            </w:tcBorders>
            <w:vAlign w:val="center"/>
          </w:tcPr>
          <w:p w14:paraId="2530EAD7" w14:textId="77777777" w:rsidR="00E66072" w:rsidRPr="007454E7" w:rsidRDefault="00E66072" w:rsidP="00D653F5">
            <w:pPr>
              <w:spacing w:after="160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60ADEE1B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w w:val="80"/>
                <w:kern w:val="0"/>
                <w:sz w:val="18"/>
                <w:szCs w:val="16"/>
                <w:fitText w:val="720" w:id="-701812476"/>
              </w:rPr>
              <w:t>あ・鍼・灸</w:t>
            </w:r>
          </w:p>
        </w:tc>
        <w:tc>
          <w:tcPr>
            <w:tcW w:w="1843" w:type="dxa"/>
            <w:vAlign w:val="center"/>
          </w:tcPr>
          <w:p w14:paraId="0B945DE6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厚生労働大臣</w:t>
            </w:r>
          </w:p>
          <w:p w14:paraId="55E2FD19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□知事(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  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7454E7">
              <w:rPr>
                <w:rFonts w:hint="eastAsia"/>
                <w:color w:val="000000"/>
                <w:w w:val="75"/>
                <w:kern w:val="0"/>
                <w:sz w:val="16"/>
                <w:szCs w:val="16"/>
                <w:fitText w:val="480" w:id="-701812475"/>
              </w:rPr>
              <w:t>都道府県</w:t>
            </w:r>
            <w:r w:rsidRPr="007454E7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001478EF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C701BED" w14:textId="77777777" w:rsidR="00E66072" w:rsidRPr="007454E7" w:rsidRDefault="00E66072" w:rsidP="00D653F5">
            <w:pPr>
              <w:rPr>
                <w:color w:val="000000"/>
                <w:sz w:val="18"/>
                <w:szCs w:val="18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7454E7">
              <w:rPr>
                <w:color w:val="000000"/>
                <w:sz w:val="18"/>
                <w:szCs w:val="18"/>
              </w:rPr>
              <w:t xml:space="preserve"> H R</w:t>
            </w:r>
          </w:p>
          <w:p w14:paraId="63EC284A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7454E7">
              <w:rPr>
                <w:color w:val="000000"/>
                <w:sz w:val="18"/>
                <w:szCs w:val="18"/>
              </w:rPr>
              <w:t xml:space="preserve">  .   .</w:t>
            </w:r>
          </w:p>
        </w:tc>
        <w:tc>
          <w:tcPr>
            <w:tcW w:w="1560" w:type="dxa"/>
            <w:gridSpan w:val="2"/>
            <w:vAlign w:val="center"/>
          </w:tcPr>
          <w:p w14:paraId="75D29A83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目の見える者</w:t>
            </w:r>
          </w:p>
          <w:p w14:paraId="2B7E888E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□目の見えない者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304977E5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2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D894A89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6FD220A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66072" w:rsidRPr="007454E7" w14:paraId="7818EDDF" w14:textId="77777777" w:rsidTr="00E6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4" w:type="dxa"/>
            <w:tcBorders>
              <w:left w:val="single" w:sz="12" w:space="0" w:color="auto"/>
            </w:tcBorders>
            <w:vAlign w:val="center"/>
          </w:tcPr>
          <w:p w14:paraId="2FC37F58" w14:textId="77777777" w:rsidR="00E66072" w:rsidRPr="007454E7" w:rsidRDefault="00E66072" w:rsidP="00D653F5">
            <w:pPr>
              <w:spacing w:after="160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79F912CE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w w:val="80"/>
                <w:kern w:val="0"/>
                <w:sz w:val="18"/>
                <w:szCs w:val="16"/>
                <w:fitText w:val="720" w:id="-701812474"/>
              </w:rPr>
              <w:t>あ・鍼・灸</w:t>
            </w:r>
          </w:p>
        </w:tc>
        <w:tc>
          <w:tcPr>
            <w:tcW w:w="1843" w:type="dxa"/>
            <w:vAlign w:val="center"/>
          </w:tcPr>
          <w:p w14:paraId="63535FBF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厚生労働大臣</w:t>
            </w:r>
          </w:p>
          <w:p w14:paraId="108D066B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□知事(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  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7454E7">
              <w:rPr>
                <w:rFonts w:hint="eastAsia"/>
                <w:color w:val="000000"/>
                <w:w w:val="75"/>
                <w:kern w:val="0"/>
                <w:sz w:val="16"/>
                <w:szCs w:val="16"/>
                <w:fitText w:val="480" w:id="-701812473"/>
              </w:rPr>
              <w:t>都道府県</w:t>
            </w:r>
            <w:r w:rsidRPr="007454E7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0D3BFD28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16BA98B" w14:textId="77777777" w:rsidR="00E66072" w:rsidRPr="007454E7" w:rsidRDefault="00E66072" w:rsidP="00D653F5">
            <w:pPr>
              <w:rPr>
                <w:color w:val="000000"/>
                <w:sz w:val="18"/>
                <w:szCs w:val="18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7454E7">
              <w:rPr>
                <w:color w:val="000000"/>
                <w:sz w:val="18"/>
                <w:szCs w:val="18"/>
              </w:rPr>
              <w:t xml:space="preserve"> H R</w:t>
            </w:r>
          </w:p>
          <w:p w14:paraId="2A541450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7454E7">
              <w:rPr>
                <w:color w:val="000000"/>
                <w:sz w:val="18"/>
                <w:szCs w:val="18"/>
              </w:rPr>
              <w:t xml:space="preserve">  .   .</w:t>
            </w:r>
          </w:p>
        </w:tc>
        <w:tc>
          <w:tcPr>
            <w:tcW w:w="1560" w:type="dxa"/>
            <w:gridSpan w:val="2"/>
            <w:vAlign w:val="center"/>
          </w:tcPr>
          <w:p w14:paraId="769BFA3B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目の見える者</w:t>
            </w:r>
          </w:p>
          <w:p w14:paraId="58DB99FA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□目の見えない者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7BAEDF10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2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EB06172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F973D56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66072" w:rsidRPr="007454E7" w14:paraId="7726125F" w14:textId="77777777" w:rsidTr="00E6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4" w:type="dxa"/>
            <w:tcBorders>
              <w:left w:val="single" w:sz="12" w:space="0" w:color="auto"/>
            </w:tcBorders>
            <w:vAlign w:val="center"/>
          </w:tcPr>
          <w:p w14:paraId="6F6A77D9" w14:textId="77777777" w:rsidR="00E66072" w:rsidRPr="007454E7" w:rsidRDefault="00E66072" w:rsidP="00D653F5">
            <w:pPr>
              <w:spacing w:after="160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6284B924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w w:val="80"/>
                <w:kern w:val="0"/>
                <w:sz w:val="18"/>
                <w:szCs w:val="16"/>
                <w:fitText w:val="720" w:id="-701812472"/>
              </w:rPr>
              <w:t>あ・鍼・灸</w:t>
            </w:r>
          </w:p>
        </w:tc>
        <w:tc>
          <w:tcPr>
            <w:tcW w:w="1843" w:type="dxa"/>
            <w:vAlign w:val="center"/>
          </w:tcPr>
          <w:p w14:paraId="18BF76EB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厚生労働大臣</w:t>
            </w:r>
          </w:p>
          <w:p w14:paraId="0441CAE0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□知事(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  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7454E7">
              <w:rPr>
                <w:rFonts w:hint="eastAsia"/>
                <w:color w:val="000000"/>
                <w:w w:val="75"/>
                <w:kern w:val="0"/>
                <w:sz w:val="16"/>
                <w:szCs w:val="16"/>
                <w:fitText w:val="480" w:id="-701812471"/>
              </w:rPr>
              <w:t>都道府県</w:t>
            </w:r>
            <w:r w:rsidRPr="007454E7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6B109B03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77179F4C" w14:textId="77777777" w:rsidR="00E66072" w:rsidRPr="007454E7" w:rsidRDefault="00E66072" w:rsidP="00D653F5">
            <w:pPr>
              <w:rPr>
                <w:color w:val="000000"/>
                <w:sz w:val="18"/>
                <w:szCs w:val="18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7454E7">
              <w:rPr>
                <w:color w:val="000000"/>
                <w:sz w:val="18"/>
                <w:szCs w:val="18"/>
              </w:rPr>
              <w:t xml:space="preserve"> H R</w:t>
            </w:r>
          </w:p>
          <w:p w14:paraId="60472550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7454E7">
              <w:rPr>
                <w:color w:val="000000"/>
                <w:sz w:val="18"/>
                <w:szCs w:val="18"/>
              </w:rPr>
              <w:t xml:space="preserve">  .   .</w:t>
            </w:r>
          </w:p>
        </w:tc>
        <w:tc>
          <w:tcPr>
            <w:tcW w:w="1560" w:type="dxa"/>
            <w:gridSpan w:val="2"/>
            <w:vAlign w:val="center"/>
          </w:tcPr>
          <w:p w14:paraId="246F4DE6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目の見える者</w:t>
            </w:r>
          </w:p>
          <w:p w14:paraId="5D0C303E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□目の見えない者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37A3A380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2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BC42B56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FBF40CF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66072" w:rsidRPr="007454E7" w14:paraId="0E710E4D" w14:textId="77777777" w:rsidTr="00E6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4" w:type="dxa"/>
            <w:tcBorders>
              <w:left w:val="single" w:sz="12" w:space="0" w:color="auto"/>
            </w:tcBorders>
            <w:vAlign w:val="center"/>
          </w:tcPr>
          <w:p w14:paraId="0A9BCA2A" w14:textId="77777777" w:rsidR="00E66072" w:rsidRPr="007454E7" w:rsidRDefault="00E66072" w:rsidP="00D653F5">
            <w:pPr>
              <w:spacing w:after="160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15A76648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w w:val="80"/>
                <w:kern w:val="0"/>
                <w:sz w:val="18"/>
                <w:szCs w:val="16"/>
                <w:fitText w:val="720" w:id="-701812468"/>
              </w:rPr>
              <w:t>あ・鍼・灸</w:t>
            </w:r>
          </w:p>
        </w:tc>
        <w:tc>
          <w:tcPr>
            <w:tcW w:w="1843" w:type="dxa"/>
            <w:vAlign w:val="center"/>
          </w:tcPr>
          <w:p w14:paraId="520B9466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厚生労働大臣</w:t>
            </w:r>
          </w:p>
          <w:p w14:paraId="2148E865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□知事(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  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7454E7">
              <w:rPr>
                <w:rFonts w:hint="eastAsia"/>
                <w:color w:val="000000"/>
                <w:w w:val="75"/>
                <w:kern w:val="0"/>
                <w:sz w:val="16"/>
                <w:szCs w:val="16"/>
                <w:fitText w:val="480" w:id="-701812467"/>
              </w:rPr>
              <w:t>都道府県</w:t>
            </w:r>
            <w:r w:rsidRPr="007454E7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05082E48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5E42D7D" w14:textId="77777777" w:rsidR="00E66072" w:rsidRPr="007454E7" w:rsidRDefault="00E66072" w:rsidP="00D653F5">
            <w:pPr>
              <w:rPr>
                <w:color w:val="000000"/>
                <w:sz w:val="18"/>
                <w:szCs w:val="18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7454E7">
              <w:rPr>
                <w:color w:val="000000"/>
                <w:sz w:val="18"/>
                <w:szCs w:val="18"/>
              </w:rPr>
              <w:t xml:space="preserve"> H R</w:t>
            </w:r>
          </w:p>
          <w:p w14:paraId="3DB1EA21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7454E7">
              <w:rPr>
                <w:color w:val="000000"/>
                <w:sz w:val="18"/>
                <w:szCs w:val="18"/>
              </w:rPr>
              <w:t xml:space="preserve">  .   .</w:t>
            </w:r>
          </w:p>
        </w:tc>
        <w:tc>
          <w:tcPr>
            <w:tcW w:w="1560" w:type="dxa"/>
            <w:gridSpan w:val="2"/>
            <w:vAlign w:val="center"/>
          </w:tcPr>
          <w:p w14:paraId="6D6FC608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目の見える者</w:t>
            </w:r>
          </w:p>
          <w:p w14:paraId="740D1D22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□目の見えない者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3623A7D9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2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0EB0B79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423DA0E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66072" w:rsidRPr="007454E7" w14:paraId="6877E96F" w14:textId="77777777" w:rsidTr="00E6607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3E50D4" w14:textId="77777777" w:rsidR="00E66072" w:rsidRPr="007454E7" w:rsidRDefault="00E66072" w:rsidP="00D653F5">
            <w:pPr>
              <w:spacing w:after="160"/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BAF98FA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  <w:kern w:val="0"/>
                <w:sz w:val="18"/>
                <w:szCs w:val="16"/>
              </w:rPr>
            </w:pPr>
            <w:r w:rsidRPr="007454E7">
              <w:rPr>
                <w:rFonts w:hint="eastAsia"/>
                <w:color w:val="000000"/>
                <w:w w:val="80"/>
                <w:kern w:val="0"/>
                <w:sz w:val="18"/>
                <w:szCs w:val="16"/>
                <w:fitText w:val="720" w:id="-701812734"/>
              </w:rPr>
              <w:t>あ・鍼・灸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2A8C7EFF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厚生労働大臣</w:t>
            </w:r>
          </w:p>
          <w:p w14:paraId="6AF0BDBF" w14:textId="77777777" w:rsidR="00E66072" w:rsidRPr="007454E7" w:rsidRDefault="00E66072" w:rsidP="00D653F5">
            <w:pPr>
              <w:rPr>
                <w:rFonts w:hint="eastAsia"/>
                <w:color w:val="00000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□知事(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  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7454E7">
              <w:rPr>
                <w:rFonts w:hint="eastAsia"/>
                <w:color w:val="000000"/>
                <w:w w:val="75"/>
                <w:kern w:val="0"/>
                <w:sz w:val="16"/>
                <w:szCs w:val="16"/>
                <w:fitText w:val="480" w:id="-701812733"/>
              </w:rPr>
              <w:t>都道府県</w:t>
            </w:r>
            <w:r w:rsidRPr="007454E7">
              <w:rPr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0AC42AC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B8684BE" w14:textId="77777777" w:rsidR="00E66072" w:rsidRPr="007454E7" w:rsidRDefault="00E66072" w:rsidP="00D653F5">
            <w:pPr>
              <w:rPr>
                <w:color w:val="000000"/>
                <w:sz w:val="18"/>
                <w:szCs w:val="18"/>
              </w:rPr>
            </w:pPr>
            <w:r w:rsidRPr="007454E7">
              <w:rPr>
                <w:rFonts w:hint="eastAsia"/>
                <w:color w:val="000000"/>
                <w:sz w:val="18"/>
                <w:szCs w:val="18"/>
              </w:rPr>
              <w:t>S</w:t>
            </w:r>
            <w:r w:rsidRPr="007454E7">
              <w:rPr>
                <w:color w:val="000000"/>
                <w:sz w:val="18"/>
                <w:szCs w:val="18"/>
              </w:rPr>
              <w:t xml:space="preserve"> H R</w:t>
            </w:r>
          </w:p>
          <w:p w14:paraId="529F5912" w14:textId="77777777" w:rsidR="00E66072" w:rsidRPr="007454E7" w:rsidRDefault="00E66072" w:rsidP="00D653F5">
            <w:pPr>
              <w:rPr>
                <w:rFonts w:hint="eastAsia"/>
                <w:color w:val="000000"/>
                <w:sz w:val="18"/>
                <w:szCs w:val="18"/>
              </w:rPr>
            </w:pPr>
            <w:r w:rsidRPr="007454E7">
              <w:rPr>
                <w:color w:val="000000"/>
                <w:sz w:val="18"/>
                <w:szCs w:val="18"/>
              </w:rPr>
              <w:t xml:space="preserve">   .   .</w:t>
            </w:r>
          </w:p>
        </w:tc>
        <w:tc>
          <w:tcPr>
            <w:tcW w:w="1560" w:type="dxa"/>
            <w:gridSpan w:val="2"/>
            <w:tcBorders>
              <w:bottom w:val="single" w:sz="12" w:space="0" w:color="auto"/>
            </w:tcBorders>
            <w:vAlign w:val="center"/>
          </w:tcPr>
          <w:p w14:paraId="4628DE88" w14:textId="77777777" w:rsidR="00E66072" w:rsidRPr="007454E7" w:rsidRDefault="00E66072" w:rsidP="00D653F5">
            <w:pPr>
              <w:rPr>
                <w:color w:val="000000"/>
                <w:w w:val="66"/>
                <w:kern w:val="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sz w:val="16"/>
                <w:szCs w:val="16"/>
              </w:rPr>
              <w:t>□</w:t>
            </w: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目の見える者</w:t>
            </w:r>
          </w:p>
          <w:p w14:paraId="28EDDCD4" w14:textId="77777777" w:rsidR="00E66072" w:rsidRPr="007454E7" w:rsidRDefault="00E66072" w:rsidP="00D653F5">
            <w:pPr>
              <w:rPr>
                <w:rFonts w:hint="eastAsia"/>
                <w:color w:val="000000"/>
                <w:sz w:val="16"/>
                <w:szCs w:val="16"/>
              </w:rPr>
            </w:pPr>
            <w:r w:rsidRPr="007454E7">
              <w:rPr>
                <w:rFonts w:hint="eastAsia"/>
                <w:color w:val="000000"/>
                <w:kern w:val="0"/>
                <w:sz w:val="16"/>
                <w:szCs w:val="16"/>
              </w:rPr>
              <w:t>□目の見えない者</w:t>
            </w:r>
            <w:r w:rsidRPr="007454E7">
              <w:rPr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</w:tcPr>
          <w:p w14:paraId="483D6730" w14:textId="77777777" w:rsidR="00E66072" w:rsidRPr="007454E7" w:rsidRDefault="00E66072" w:rsidP="00D653F5">
            <w:pPr>
              <w:rPr>
                <w:rFonts w:hint="eastAsia"/>
                <w:color w:val="000000"/>
              </w:rPr>
            </w:pPr>
            <w:r w:rsidRPr="007454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2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6AC82C9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3225DDE" w14:textId="77777777" w:rsidR="00E66072" w:rsidRPr="007454E7" w:rsidRDefault="00E66072" w:rsidP="00D653F5">
            <w:pPr>
              <w:jc w:val="center"/>
              <w:rPr>
                <w:rFonts w:hint="eastAsia"/>
                <w:color w:val="000000"/>
              </w:rPr>
            </w:pPr>
          </w:p>
        </w:tc>
      </w:tr>
    </w:tbl>
    <w:p w14:paraId="5B4334B8" w14:textId="77777777" w:rsidR="005F3102" w:rsidRPr="007454E7" w:rsidRDefault="005F3102" w:rsidP="00344DC3">
      <w:pPr>
        <w:spacing w:after="100"/>
        <w:rPr>
          <w:rFonts w:hint="eastAsia"/>
          <w:color w:val="000000"/>
        </w:rPr>
      </w:pPr>
    </w:p>
    <w:p w14:paraId="3C4A582D" w14:textId="77777777" w:rsidR="00344DC3" w:rsidRPr="007454E7" w:rsidRDefault="00344DC3" w:rsidP="00344DC3">
      <w:pPr>
        <w:spacing w:after="100"/>
        <w:rPr>
          <w:rFonts w:hint="eastAsia"/>
          <w:color w:val="000000"/>
          <w:sz w:val="24"/>
        </w:rPr>
      </w:pPr>
    </w:p>
    <w:sectPr w:rsidR="00344DC3" w:rsidRPr="007454E7">
      <w:pgSz w:w="11906" w:h="16838" w:code="9"/>
      <w:pgMar w:top="1701" w:right="1701" w:bottom="1701" w:left="1701" w:header="851" w:footer="992" w:gutter="0"/>
      <w:paperSrc w:first="7" w:other="7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928C7" w14:textId="77777777" w:rsidR="001D01CC" w:rsidRDefault="001D01CC">
      <w:r>
        <w:separator/>
      </w:r>
    </w:p>
  </w:endnote>
  <w:endnote w:type="continuationSeparator" w:id="0">
    <w:p w14:paraId="4EFBEE44" w14:textId="77777777" w:rsidR="001D01CC" w:rsidRDefault="001D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17658" w14:textId="77777777" w:rsidR="001D01CC" w:rsidRDefault="001D01CC">
      <w:r>
        <w:separator/>
      </w:r>
    </w:p>
  </w:footnote>
  <w:footnote w:type="continuationSeparator" w:id="0">
    <w:p w14:paraId="2BAAB778" w14:textId="77777777" w:rsidR="001D01CC" w:rsidRDefault="001D0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00"/>
    <w:rsid w:val="00022EF1"/>
    <w:rsid w:val="001778D3"/>
    <w:rsid w:val="001B16A7"/>
    <w:rsid w:val="001D01CC"/>
    <w:rsid w:val="002127E3"/>
    <w:rsid w:val="002138DC"/>
    <w:rsid w:val="00344DC3"/>
    <w:rsid w:val="004626F1"/>
    <w:rsid w:val="004B0092"/>
    <w:rsid w:val="00577A5B"/>
    <w:rsid w:val="005F3102"/>
    <w:rsid w:val="005F4634"/>
    <w:rsid w:val="00626F83"/>
    <w:rsid w:val="007454E7"/>
    <w:rsid w:val="007A4EBB"/>
    <w:rsid w:val="008A05E1"/>
    <w:rsid w:val="008D738B"/>
    <w:rsid w:val="009B65A4"/>
    <w:rsid w:val="00D00DFC"/>
    <w:rsid w:val="00D46B00"/>
    <w:rsid w:val="00D653F5"/>
    <w:rsid w:val="00E66072"/>
    <w:rsid w:val="00F21676"/>
    <w:rsid w:val="00F61835"/>
    <w:rsid w:val="00F7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FA259A2"/>
  <w15:chartTrackingRefBased/>
  <w15:docId w15:val="{2DD44BAD-F5C8-4816-853C-F84C0525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編名"/>
    <w:basedOn w:val="a"/>
    <w:pPr>
      <w:ind w:left="1680" w:right="1260" w:hanging="420"/>
    </w:pPr>
    <w:rPr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sz w:val="3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右寄せ２"/>
    <w:basedOn w:val="a"/>
    <w:pPr>
      <w:ind w:right="420"/>
      <w:jc w:val="right"/>
    </w:pPr>
  </w:style>
  <w:style w:type="paragraph" w:styleId="a9">
    <w:name w:val="Closing"/>
    <w:basedOn w:val="a"/>
    <w:next w:val="a"/>
    <w:pPr>
      <w:jc w:val="right"/>
    </w:pPr>
  </w:style>
  <w:style w:type="paragraph" w:styleId="aa">
    <w:name w:val="Body Text Indent"/>
    <w:basedOn w:val="a"/>
    <w:pPr>
      <w:spacing w:line="400" w:lineRule="exact"/>
      <w:ind w:left="210"/>
    </w:pPr>
  </w:style>
  <w:style w:type="paragraph" w:styleId="ab">
    <w:name w:val="Balloon Text"/>
    <w:basedOn w:val="a"/>
    <w:semiHidden/>
    <w:rsid w:val="00577A5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&#65293;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ＲＢ－ＥＦ.dot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(株)ぎょうせい</dc:creator>
  <cp:keywords/>
  <cp:lastModifiedBy>坂上 景子</cp:lastModifiedBy>
  <cp:revision>2</cp:revision>
  <cp:lastPrinted>2003-01-28T05:14:00Z</cp:lastPrinted>
  <dcterms:created xsi:type="dcterms:W3CDTF">2026-04-02T05:06:00Z</dcterms:created>
  <dcterms:modified xsi:type="dcterms:W3CDTF">2026-04-02T05:06:00Z</dcterms:modified>
</cp:coreProperties>
</file>