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35D82" w14:textId="77777777" w:rsidR="001A30C7" w:rsidRDefault="00AF5E35" w:rsidP="00F43093">
      <w:pPr>
        <w:spacing w:line="180" w:lineRule="exact"/>
      </w:pPr>
      <w:r>
        <w:rPr>
          <w:noProof/>
        </w:rPr>
        <w:pict w14:anchorId="118AEA63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4" o:spid="_x0000_s1026" type="#_x0000_t202" style="position:absolute;left:0;text-align:left;margin-left:-20.75pt;margin-top:-17.8pt;width:186.95pt;height:22.8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nX91gIAAMo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" filled="f" stroked="f">
            <v:textbox style="mso-next-textbox:#テキスト ボックス 4">
              <w:txbxContent>
                <w:p w14:paraId="47B9B6AF" w14:textId="77777777" w:rsidR="00874B3E" w:rsidRDefault="00874B3E" w:rsidP="00874B3E">
                  <w:pPr>
                    <w:rPr>
                      <w:rFonts w:hAnsi="ＭＳ 明朝"/>
                      <w:sz w:val="24"/>
                    </w:rPr>
                  </w:pPr>
                  <w:r>
                    <w:rPr>
                      <w:rFonts w:hAnsi="ＭＳ 明朝" w:hint="eastAsia"/>
                      <w:sz w:val="24"/>
                    </w:rPr>
                    <w:t>様式２５</w:t>
                  </w:r>
                </w:p>
              </w:txbxContent>
            </v:textbox>
          </v:shape>
        </w:pict>
      </w:r>
    </w:p>
    <w:tbl>
      <w:tblPr>
        <w:tblW w:w="9923" w:type="dxa"/>
        <w:tblInd w:w="-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36"/>
        <w:gridCol w:w="392"/>
        <w:gridCol w:w="275"/>
        <w:gridCol w:w="144"/>
        <w:gridCol w:w="145"/>
        <w:gridCol w:w="6"/>
        <w:gridCol w:w="281"/>
        <w:gridCol w:w="561"/>
        <w:gridCol w:w="142"/>
        <w:gridCol w:w="418"/>
        <w:gridCol w:w="432"/>
        <w:gridCol w:w="145"/>
        <w:gridCol w:w="212"/>
        <w:gridCol w:w="210"/>
        <w:gridCol w:w="860"/>
        <w:gridCol w:w="132"/>
        <w:gridCol w:w="434"/>
        <w:gridCol w:w="426"/>
        <w:gridCol w:w="135"/>
        <w:gridCol w:w="142"/>
        <w:gridCol w:w="567"/>
        <w:gridCol w:w="709"/>
        <w:gridCol w:w="286"/>
        <w:gridCol w:w="564"/>
        <w:gridCol w:w="284"/>
        <w:gridCol w:w="1565"/>
      </w:tblGrid>
      <w:tr w:rsidR="006B3771" w14:paraId="2B31A766" w14:textId="77777777" w:rsidTr="00CD14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9923" w:type="dxa"/>
            <w:gridSpan w:val="2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272E8C" w14:textId="77777777" w:rsidR="006B3771" w:rsidRDefault="008B6C26" w:rsidP="008B6C26">
            <w:pPr>
              <w:overflowPunct w:val="0"/>
              <w:autoSpaceDE w:val="0"/>
              <w:autoSpaceDN w:val="0"/>
              <w:ind w:left="102" w:right="102"/>
              <w:jc w:val="center"/>
              <w:rPr>
                <w:rFonts w:cs="Times New Roman"/>
              </w:rPr>
            </w:pPr>
            <w:r w:rsidRPr="008B6C26">
              <w:rPr>
                <w:rFonts w:hint="eastAsia"/>
                <w:kern w:val="0"/>
              </w:rPr>
              <w:t>徴</w:t>
            </w:r>
            <w:r>
              <w:rPr>
                <w:kern w:val="0"/>
              </w:rPr>
              <w:t xml:space="preserve"> </w:t>
            </w:r>
            <w:r w:rsidRPr="008B6C26">
              <w:rPr>
                <w:rFonts w:hint="eastAsia"/>
                <w:kern w:val="0"/>
              </w:rPr>
              <w:t>収</w:t>
            </w:r>
            <w:r>
              <w:rPr>
                <w:kern w:val="0"/>
              </w:rPr>
              <w:t xml:space="preserve"> </w:t>
            </w:r>
            <w:r w:rsidRPr="008B6C26">
              <w:rPr>
                <w:rFonts w:hint="eastAsia"/>
                <w:kern w:val="0"/>
              </w:rPr>
              <w:t>猶</w:t>
            </w:r>
            <w:r>
              <w:rPr>
                <w:kern w:val="0"/>
              </w:rPr>
              <w:t xml:space="preserve"> </w:t>
            </w:r>
            <w:r w:rsidRPr="008B6C26">
              <w:rPr>
                <w:rFonts w:hint="eastAsia"/>
                <w:kern w:val="0"/>
              </w:rPr>
              <w:t>予</w:t>
            </w:r>
            <w:r>
              <w:rPr>
                <w:kern w:val="0"/>
              </w:rPr>
              <w:t xml:space="preserve"> </w:t>
            </w:r>
            <w:r w:rsidRPr="008B6C26">
              <w:rPr>
                <w:rFonts w:hint="eastAsia"/>
                <w:kern w:val="0"/>
              </w:rPr>
              <w:t>申</w:t>
            </w:r>
            <w:r>
              <w:rPr>
                <w:kern w:val="0"/>
              </w:rPr>
              <w:t xml:space="preserve"> </w:t>
            </w:r>
            <w:r w:rsidRPr="008B6C26">
              <w:rPr>
                <w:rFonts w:hint="eastAsia"/>
                <w:kern w:val="0"/>
              </w:rPr>
              <w:t>請</w:t>
            </w:r>
            <w:r>
              <w:rPr>
                <w:kern w:val="0"/>
              </w:rPr>
              <w:t xml:space="preserve"> </w:t>
            </w:r>
            <w:r w:rsidRPr="008B6C26">
              <w:rPr>
                <w:rFonts w:hint="eastAsia"/>
                <w:kern w:val="0"/>
              </w:rPr>
              <w:t>書</w:t>
            </w:r>
          </w:p>
        </w:tc>
      </w:tr>
      <w:tr w:rsidR="006B3771" w14:paraId="3F171966" w14:textId="77777777" w:rsidTr="00406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5"/>
        </w:trPr>
        <w:tc>
          <w:tcPr>
            <w:tcW w:w="9923" w:type="dxa"/>
            <w:gridSpan w:val="2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EFB52B" w14:textId="77777777" w:rsidR="006B3771" w:rsidRDefault="0050358A" w:rsidP="00406FB2">
            <w:pPr>
              <w:wordWrap w:val="0"/>
              <w:overflowPunct w:val="0"/>
              <w:autoSpaceDE w:val="0"/>
              <w:autoSpaceDN w:val="0"/>
              <w:spacing w:line="240" w:lineRule="exact"/>
              <w:ind w:left="102" w:right="102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</w:t>
            </w:r>
            <w:r w:rsidR="0055797C">
              <w:rPr>
                <w:rFonts w:ascii="HGP行書体" w:eastAsia="HGP行書体" w:hint="eastAsia"/>
                <w:color w:val="365F91"/>
                <w:sz w:val="24"/>
                <w:szCs w:val="24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55797C">
              <w:rPr>
                <w:rFonts w:ascii="HGP行書体" w:eastAsia="HGP行書体" w:hint="eastAsia"/>
                <w:color w:val="365F91"/>
                <w:sz w:val="24"/>
                <w:szCs w:val="24"/>
              </w:rPr>
              <w:t xml:space="preserve">　　　</w:t>
            </w:r>
            <w:r>
              <w:rPr>
                <w:rFonts w:hint="eastAsia"/>
              </w:rPr>
              <w:t>日</w:t>
            </w:r>
            <w:r w:rsidR="006B3771">
              <w:rPr>
                <w:rFonts w:hint="eastAsia"/>
              </w:rPr>
              <w:t xml:space="preserve">　　</w:t>
            </w:r>
          </w:p>
          <w:p w14:paraId="4906068A" w14:textId="77777777" w:rsidR="008B6C26" w:rsidRDefault="008B6C26" w:rsidP="00406FB2">
            <w:pPr>
              <w:wordWrap w:val="0"/>
              <w:overflowPunct w:val="0"/>
              <w:autoSpaceDE w:val="0"/>
              <w:autoSpaceDN w:val="0"/>
              <w:spacing w:line="240" w:lineRule="exact"/>
              <w:ind w:left="102" w:right="102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</w:t>
            </w:r>
            <w:r w:rsidR="00D25AB4">
              <w:rPr>
                <w:rFonts w:cs="Times New Roman"/>
              </w:rPr>
              <w:t>(</w:t>
            </w:r>
            <w:r w:rsidR="00B652BA">
              <w:rPr>
                <w:rFonts w:cs="Times New Roman" w:hint="eastAsia"/>
              </w:rPr>
              <w:t>宛先</w:t>
            </w:r>
            <w:r w:rsidR="00B652BA">
              <w:rPr>
                <w:rFonts w:cs="Times New Roman"/>
              </w:rPr>
              <w:t>)</w:t>
            </w:r>
            <w:r w:rsidR="008909B6">
              <w:rPr>
                <w:rFonts w:cs="Times New Roman" w:hint="eastAsia"/>
              </w:rPr>
              <w:t xml:space="preserve">　</w:t>
            </w:r>
            <w:r w:rsidR="00B652BA">
              <w:rPr>
                <w:rFonts w:cs="Times New Roman" w:hint="eastAsia"/>
              </w:rPr>
              <w:t>札幌市長</w:t>
            </w:r>
          </w:p>
          <w:p w14:paraId="0735C6C2" w14:textId="77777777" w:rsidR="008B6C26" w:rsidRDefault="008B6C26" w:rsidP="00406FB2">
            <w:pPr>
              <w:wordWrap w:val="0"/>
              <w:overflowPunct w:val="0"/>
              <w:autoSpaceDE w:val="0"/>
              <w:autoSpaceDN w:val="0"/>
              <w:spacing w:line="240" w:lineRule="exact"/>
              <w:ind w:left="102" w:right="102"/>
              <w:rPr>
                <w:rFonts w:cs="Times New Roman"/>
              </w:rPr>
            </w:pPr>
          </w:p>
          <w:p w14:paraId="3516C629" w14:textId="77777777" w:rsidR="0050358A" w:rsidRPr="008B6C26" w:rsidRDefault="0050358A" w:rsidP="00406FB2">
            <w:pPr>
              <w:wordWrap w:val="0"/>
              <w:overflowPunct w:val="0"/>
              <w:autoSpaceDE w:val="0"/>
              <w:autoSpaceDN w:val="0"/>
              <w:spacing w:line="240" w:lineRule="exact"/>
              <w:ind w:left="102" w:right="102"/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申請者　　　　　　　　　　　　　　　　　　　　　　　　　　</w:t>
            </w:r>
          </w:p>
          <w:p w14:paraId="45BCE9E3" w14:textId="77777777" w:rsidR="0050358A" w:rsidRDefault="0050358A" w:rsidP="00406FB2">
            <w:pPr>
              <w:wordWrap w:val="0"/>
              <w:overflowPunct w:val="0"/>
              <w:autoSpaceDE w:val="0"/>
              <w:autoSpaceDN w:val="0"/>
              <w:spacing w:line="240" w:lineRule="exact"/>
              <w:ind w:left="102" w:right="102"/>
              <w:jc w:val="right"/>
            </w:pPr>
            <w:r w:rsidRPr="0055797C">
              <w:rPr>
                <w:rFonts w:hint="eastAsia"/>
                <w:kern w:val="0"/>
                <w:fitText w:val="1680" w:id="-908847616"/>
              </w:rPr>
              <w:t xml:space="preserve">住　</w:t>
            </w:r>
            <w:r w:rsidRPr="0055797C">
              <w:rPr>
                <w:kern w:val="0"/>
                <w:fitText w:val="1680" w:id="-908847616"/>
              </w:rPr>
              <w:t>(</w:t>
            </w:r>
            <w:r w:rsidRPr="0055797C">
              <w:rPr>
                <w:rFonts w:hint="eastAsia"/>
                <w:kern w:val="0"/>
                <w:fitText w:val="1680" w:id="-908847616"/>
              </w:rPr>
              <w:t xml:space="preserve">　居　</w:t>
            </w:r>
            <w:r w:rsidRPr="0055797C">
              <w:rPr>
                <w:kern w:val="0"/>
                <w:fitText w:val="1680" w:id="-908847616"/>
              </w:rPr>
              <w:t>)</w:t>
            </w:r>
            <w:r w:rsidRPr="0055797C">
              <w:rPr>
                <w:rFonts w:hint="eastAsia"/>
                <w:kern w:val="0"/>
                <w:fitText w:val="1680" w:id="-908847616"/>
              </w:rPr>
              <w:t xml:space="preserve">　所</w:t>
            </w:r>
            <w:r>
              <w:rPr>
                <w:rFonts w:hint="eastAsia"/>
              </w:rPr>
              <w:t xml:space="preserve">　</w:t>
            </w:r>
            <w:r w:rsidR="0055797C">
              <w:t xml:space="preserve"> </w:t>
            </w:r>
            <w:r w:rsidR="0055797C"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14:paraId="7B657EE1" w14:textId="77777777" w:rsidR="0050358A" w:rsidRPr="008B6C26" w:rsidRDefault="0050358A" w:rsidP="00406FB2">
            <w:pPr>
              <w:wordWrap w:val="0"/>
              <w:overflowPunct w:val="0"/>
              <w:autoSpaceDE w:val="0"/>
              <w:autoSpaceDN w:val="0"/>
              <w:spacing w:line="240" w:lineRule="exact"/>
              <w:ind w:left="102" w:right="102"/>
              <w:jc w:val="right"/>
              <w:rPr>
                <w:rFonts w:cs="Times New Roman"/>
              </w:rPr>
            </w:pPr>
            <w:r w:rsidRPr="00353FBD">
              <w:rPr>
                <w:kern w:val="0"/>
                <w:fitText w:val="1680" w:id="-908847615"/>
              </w:rPr>
              <w:t>(</w:t>
            </w:r>
            <w:r w:rsidRPr="00353FBD">
              <w:rPr>
                <w:rFonts w:hint="eastAsia"/>
                <w:kern w:val="0"/>
                <w:fitText w:val="1680" w:id="-908847615"/>
              </w:rPr>
              <w:t xml:space="preserve">　所　在　地　</w:t>
            </w:r>
            <w:r w:rsidRPr="00353FBD">
              <w:rPr>
                <w:kern w:val="0"/>
                <w:fitText w:val="1680" w:id="-908847615"/>
              </w:rPr>
              <w:t>)</w:t>
            </w:r>
            <w:r>
              <w:rPr>
                <w:rFonts w:hint="eastAsia"/>
              </w:rPr>
              <w:t xml:space="preserve">　</w:t>
            </w:r>
            <w:r w:rsidR="0055797C">
              <w:t xml:space="preserve"> </w:t>
            </w:r>
            <w:r>
              <w:rPr>
                <w:rFonts w:hint="eastAsia"/>
              </w:rPr>
              <w:t xml:space="preserve">　　　　　　　　　　　　　　　　　</w:t>
            </w:r>
          </w:p>
          <w:p w14:paraId="7FC180A2" w14:textId="77777777" w:rsidR="0050358A" w:rsidRDefault="0050358A" w:rsidP="00406FB2">
            <w:pPr>
              <w:wordWrap w:val="0"/>
              <w:overflowPunct w:val="0"/>
              <w:autoSpaceDE w:val="0"/>
              <w:autoSpaceDN w:val="0"/>
              <w:spacing w:line="240" w:lineRule="exact"/>
              <w:ind w:left="102" w:right="102"/>
              <w:jc w:val="right"/>
              <w:rPr>
                <w:rFonts w:cs="Times New Roman"/>
              </w:rPr>
            </w:pPr>
            <w:r w:rsidRPr="00353FBD">
              <w:rPr>
                <w:rFonts w:hint="eastAsia"/>
                <w:spacing w:val="630"/>
                <w:kern w:val="0"/>
                <w:fitText w:val="1680" w:id="-908847614"/>
              </w:rPr>
              <w:t>氏</w:t>
            </w:r>
            <w:r w:rsidRPr="00353FBD">
              <w:rPr>
                <w:rFonts w:hint="eastAsia"/>
                <w:kern w:val="0"/>
                <w:fitText w:val="1680" w:id="-908847614"/>
              </w:rPr>
              <w:t>名</w:t>
            </w:r>
            <w:r>
              <w:rPr>
                <w:rFonts w:hint="eastAsia"/>
              </w:rPr>
              <w:t xml:space="preserve">　</w:t>
            </w:r>
            <w:r w:rsidR="0055797C">
              <w:rPr>
                <w:rFonts w:hint="eastAsia"/>
              </w:rPr>
              <w:t xml:space="preserve">　　</w:t>
            </w:r>
            <w:r w:rsidR="0055797C">
              <w:t xml:space="preserve"> </w:t>
            </w:r>
            <w:r w:rsidR="0055797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　　</w:t>
            </w:r>
          </w:p>
          <w:p w14:paraId="3D70D3A4" w14:textId="77777777" w:rsidR="0050358A" w:rsidRDefault="0050358A" w:rsidP="00406FB2">
            <w:pPr>
              <w:wordWrap w:val="0"/>
              <w:overflowPunct w:val="0"/>
              <w:autoSpaceDE w:val="0"/>
              <w:autoSpaceDN w:val="0"/>
              <w:spacing w:line="240" w:lineRule="exact"/>
              <w:ind w:left="102" w:right="102"/>
              <w:jc w:val="right"/>
            </w:pPr>
            <w:r w:rsidRPr="00353FBD">
              <w:rPr>
                <w:spacing w:val="38"/>
                <w:kern w:val="0"/>
                <w:fitText w:val="1680" w:id="-908847613"/>
              </w:rPr>
              <w:t>(</w:t>
            </w:r>
            <w:r w:rsidRPr="00353FBD">
              <w:rPr>
                <w:rFonts w:hint="eastAsia"/>
                <w:spacing w:val="38"/>
                <w:kern w:val="0"/>
                <w:fitText w:val="1680" w:id="-908847613"/>
              </w:rPr>
              <w:t xml:space="preserve">　名　称　</w:t>
            </w:r>
            <w:r w:rsidRPr="00353FBD">
              <w:rPr>
                <w:spacing w:val="3"/>
                <w:kern w:val="0"/>
                <w:fitText w:val="1680" w:id="-908847613"/>
              </w:rPr>
              <w:t>)</w:t>
            </w:r>
            <w:r>
              <w:rPr>
                <w:rFonts w:hint="eastAsia"/>
              </w:rPr>
              <w:t xml:space="preserve">　　</w:t>
            </w:r>
            <w:r w:rsidR="0055797C">
              <w:t xml:space="preserve"> </w:t>
            </w:r>
            <w:r>
              <w:rPr>
                <w:rFonts w:hint="eastAsia"/>
              </w:rPr>
              <w:t xml:space="preserve">　　　　　　　　　　　　　　　　</w:t>
            </w:r>
          </w:p>
          <w:p w14:paraId="2C74201C" w14:textId="77777777" w:rsidR="0050358A" w:rsidRDefault="0050358A" w:rsidP="00406FB2">
            <w:pPr>
              <w:wordWrap w:val="0"/>
              <w:overflowPunct w:val="0"/>
              <w:autoSpaceDE w:val="0"/>
              <w:autoSpaceDN w:val="0"/>
              <w:spacing w:line="240" w:lineRule="exact"/>
              <w:ind w:left="102" w:right="170"/>
              <w:jc w:val="right"/>
            </w:pPr>
            <w:r w:rsidRPr="0055797C">
              <w:rPr>
                <w:rFonts w:hint="eastAsia"/>
                <w:spacing w:val="140"/>
                <w:kern w:val="0"/>
                <w:fitText w:val="1680" w:id="-908847612"/>
              </w:rPr>
              <w:t>法人番</w:t>
            </w:r>
            <w:r w:rsidRPr="0055797C">
              <w:rPr>
                <w:rFonts w:hint="eastAsia"/>
                <w:kern w:val="0"/>
                <w:fitText w:val="1680" w:id="-908847612"/>
              </w:rPr>
              <w:t>号</w:t>
            </w:r>
            <w:r>
              <w:rPr>
                <w:rFonts w:hint="eastAsia"/>
              </w:rPr>
              <w:t xml:space="preserve">　　　　　　　　　　　　　　　　　　</w:t>
            </w:r>
          </w:p>
          <w:p w14:paraId="7E008A5D" w14:textId="77777777" w:rsidR="008B6C26" w:rsidRPr="0050358A" w:rsidRDefault="008B6C26" w:rsidP="00406FB2">
            <w:pPr>
              <w:wordWrap w:val="0"/>
              <w:overflowPunct w:val="0"/>
              <w:autoSpaceDE w:val="0"/>
              <w:autoSpaceDN w:val="0"/>
              <w:spacing w:line="180" w:lineRule="exact"/>
              <w:ind w:left="102" w:right="102"/>
            </w:pPr>
          </w:p>
          <w:p w14:paraId="75C91AD3" w14:textId="77777777" w:rsidR="003C4B6F" w:rsidRPr="008B6C26" w:rsidRDefault="00B652BA" w:rsidP="00406FB2">
            <w:pPr>
              <w:wordWrap w:val="0"/>
              <w:overflowPunct w:val="0"/>
              <w:autoSpaceDE w:val="0"/>
              <w:autoSpaceDN w:val="0"/>
              <w:spacing w:line="240" w:lineRule="exact"/>
              <w:ind w:left="102" w:right="102"/>
            </w:pPr>
            <w:r>
              <w:rPr>
                <w:rFonts w:hint="eastAsia"/>
              </w:rPr>
              <w:t xml:space="preserve">　</w:t>
            </w:r>
            <w:r w:rsidR="003C4B6F">
              <w:rPr>
                <w:rFonts w:hint="eastAsia"/>
              </w:rPr>
              <w:t>次</w:t>
            </w:r>
            <w:r w:rsidR="008B6C26">
              <w:rPr>
                <w:rFonts w:hint="eastAsia"/>
              </w:rPr>
              <w:t>のとおり徴収猶予を申請します。</w:t>
            </w:r>
          </w:p>
        </w:tc>
      </w:tr>
      <w:tr w:rsidR="005E7C3B" w14:paraId="059C91ED" w14:textId="77777777" w:rsidTr="00406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2"/>
        </w:trPr>
        <w:tc>
          <w:tcPr>
            <w:tcW w:w="45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436248F" w14:textId="77777777" w:rsidR="005E7C3B" w:rsidRPr="00721680" w:rsidRDefault="005E7C3B" w:rsidP="005E7C3B">
            <w:pPr>
              <w:overflowPunct w:val="0"/>
              <w:autoSpaceDE w:val="0"/>
              <w:autoSpaceDN w:val="0"/>
              <w:ind w:left="170" w:right="170"/>
              <w:jc w:val="center"/>
              <w:rPr>
                <w:rFonts w:asciiTheme="minorEastAsia" w:eastAsiaTheme="minorEastAsia" w:hAnsiTheme="minorEastAsia"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noProof/>
                <w:color w:val="000000" w:themeColor="text1"/>
                <w:sz w:val="20"/>
                <w:szCs w:val="20"/>
              </w:rPr>
              <w:t>該当条項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7F3A" w14:textId="77777777" w:rsidR="005E7C3B" w:rsidRPr="00721680" w:rsidRDefault="005E7C3B" w:rsidP="003C4B6F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noProof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43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C8E3" w14:textId="77777777" w:rsidR="005E7C3B" w:rsidRDefault="005E7C3B" w:rsidP="005E7C3B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noProof/>
                <w:color w:val="000000" w:themeColor="text1"/>
                <w:sz w:val="18"/>
                <w:szCs w:val="18"/>
              </w:rPr>
            </w:pPr>
            <w:r w:rsidRPr="005E7C3B">
              <w:rPr>
                <w:rFonts w:asciiTheme="minorEastAsia" w:eastAsiaTheme="minorEastAsia" w:hAnsiTheme="minorEastAsia" w:cs="Times New Roman" w:hint="eastAsia"/>
                <w:noProof/>
                <w:color w:val="000000" w:themeColor="text1"/>
                <w:sz w:val="18"/>
                <w:szCs w:val="18"/>
              </w:rPr>
              <w:t>（地方税法第</w:t>
            </w:r>
            <w:r w:rsidRPr="005E7C3B">
              <w:rPr>
                <w:rFonts w:asciiTheme="minorEastAsia" w:eastAsiaTheme="minorEastAsia" w:hAnsiTheme="minorEastAsia" w:cs="Times New Roman"/>
                <w:noProof/>
                <w:color w:val="000000" w:themeColor="text1"/>
                <w:sz w:val="18"/>
                <w:szCs w:val="18"/>
              </w:rPr>
              <w:t>15</w:t>
            </w:r>
            <w:r w:rsidRPr="005E7C3B">
              <w:rPr>
                <w:rFonts w:asciiTheme="minorEastAsia" w:eastAsiaTheme="minorEastAsia" w:hAnsiTheme="minorEastAsia" w:cs="Times New Roman" w:hint="eastAsia"/>
                <w:noProof/>
                <w:color w:val="000000" w:themeColor="text1"/>
                <w:sz w:val="18"/>
                <w:szCs w:val="18"/>
              </w:rPr>
              <w:t>条第</w:t>
            </w:r>
            <w:r w:rsidRPr="005E7C3B">
              <w:rPr>
                <w:rFonts w:asciiTheme="minorEastAsia" w:eastAsiaTheme="minorEastAsia" w:hAnsiTheme="minorEastAsia" w:cs="Times New Roman"/>
                <w:noProof/>
                <w:color w:val="000000" w:themeColor="text1"/>
                <w:sz w:val="18"/>
                <w:szCs w:val="18"/>
              </w:rPr>
              <w:t>1</w:t>
            </w:r>
            <w:r w:rsidRPr="005E7C3B">
              <w:rPr>
                <w:rFonts w:asciiTheme="minorEastAsia" w:eastAsiaTheme="minorEastAsia" w:hAnsiTheme="minorEastAsia" w:cs="Times New Roman" w:hint="eastAsia"/>
                <w:noProof/>
                <w:color w:val="000000" w:themeColor="text1"/>
                <w:sz w:val="18"/>
                <w:szCs w:val="18"/>
              </w:rPr>
              <w:t>項第</w:t>
            </w:r>
            <w:r w:rsidRPr="005E7C3B">
              <w:rPr>
                <w:rFonts w:asciiTheme="minorEastAsia" w:eastAsiaTheme="minorEastAsia" w:hAnsiTheme="minorEastAsia" w:cs="Times New Roman"/>
                <w:noProof/>
                <w:color w:val="000000" w:themeColor="text1"/>
                <w:sz w:val="18"/>
                <w:szCs w:val="18"/>
              </w:rPr>
              <w:t>1</w:t>
            </w:r>
            <w:r w:rsidRPr="005E7C3B">
              <w:rPr>
                <w:rFonts w:asciiTheme="minorEastAsia" w:eastAsiaTheme="minorEastAsia" w:hAnsiTheme="minorEastAsia" w:cs="Times New Roman" w:hint="eastAsia"/>
                <w:noProof/>
                <w:color w:val="000000" w:themeColor="text1"/>
                <w:sz w:val="18"/>
                <w:szCs w:val="18"/>
              </w:rPr>
              <w:t>号）</w:t>
            </w:r>
          </w:p>
          <w:p w14:paraId="71BD66C2" w14:textId="77777777" w:rsidR="005E7C3B" w:rsidRPr="005E7C3B" w:rsidRDefault="005E7C3B" w:rsidP="005E7C3B">
            <w:pPr>
              <w:overflowPunct w:val="0"/>
              <w:autoSpaceDE w:val="0"/>
              <w:autoSpaceDN w:val="0"/>
              <w:ind w:leftChars="50" w:left="105"/>
              <w:jc w:val="left"/>
              <w:rPr>
                <w:rFonts w:asciiTheme="minorEastAsia" w:eastAsiaTheme="minorEastAsia" w:hAnsiTheme="minorEastAsia" w:cs="Times New Roman"/>
                <w:noProof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noProof/>
                <w:color w:val="000000" w:themeColor="text1"/>
                <w:sz w:val="18"/>
                <w:szCs w:val="18"/>
              </w:rPr>
              <w:t>震災、風水害</w:t>
            </w:r>
            <w:r w:rsidRPr="005E7C3B">
              <w:rPr>
                <w:rFonts w:hAnsi="ＭＳ 明朝" w:cs="Times New Roman" w:hint="eastAsia"/>
                <w:noProof/>
                <w:color w:val="000000"/>
                <w:sz w:val="18"/>
                <w:szCs w:val="18"/>
              </w:rPr>
              <w:t>、火災その他の災害又は盗難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0675" w14:textId="77777777" w:rsidR="005E7C3B" w:rsidRPr="00A2585B" w:rsidRDefault="005E7C3B" w:rsidP="003C4B6F">
            <w:pPr>
              <w:overflowPunct w:val="0"/>
              <w:autoSpaceDE w:val="0"/>
              <w:autoSpaceDN w:val="0"/>
              <w:jc w:val="center"/>
              <w:rPr>
                <w:rFonts w:ascii="HGP行書体" w:eastAsia="HGP行書体" w:cs="Times New Roman"/>
                <w:noProof/>
                <w:color w:val="548DD4" w:themeColor="text2" w:themeTint="99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noProof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0307238" w14:textId="77777777" w:rsidR="0094301D" w:rsidRPr="0094301D" w:rsidRDefault="0094301D" w:rsidP="0094301D">
            <w:pPr>
              <w:overflowPunct w:val="0"/>
              <w:autoSpaceDE w:val="0"/>
              <w:autoSpaceDN w:val="0"/>
              <w:jc w:val="left"/>
              <w:rPr>
                <w:rFonts w:hAnsi="ＭＳ 明朝" w:cs="Times New Roman"/>
                <w:noProof/>
                <w:color w:val="000000"/>
                <w:sz w:val="18"/>
                <w:szCs w:val="18"/>
              </w:rPr>
            </w:pPr>
            <w:r w:rsidRPr="0094301D">
              <w:rPr>
                <w:rFonts w:hAnsi="ＭＳ 明朝" w:cs="Times New Roman" w:hint="eastAsia"/>
                <w:noProof/>
                <w:color w:val="000000"/>
                <w:sz w:val="18"/>
                <w:szCs w:val="18"/>
              </w:rPr>
              <w:t>（地方税法第</w:t>
            </w:r>
            <w:r w:rsidRPr="0094301D">
              <w:rPr>
                <w:rFonts w:hAnsi="ＭＳ 明朝" w:cs="Times New Roman"/>
                <w:noProof/>
                <w:color w:val="000000"/>
                <w:sz w:val="18"/>
                <w:szCs w:val="18"/>
              </w:rPr>
              <w:t>15</w:t>
            </w:r>
            <w:r w:rsidRPr="0094301D">
              <w:rPr>
                <w:rFonts w:hAnsi="ＭＳ 明朝" w:cs="Times New Roman" w:hint="eastAsia"/>
                <w:noProof/>
                <w:color w:val="000000"/>
                <w:sz w:val="18"/>
                <w:szCs w:val="18"/>
              </w:rPr>
              <w:t>条第</w:t>
            </w:r>
            <w:r w:rsidRPr="0094301D">
              <w:rPr>
                <w:rFonts w:hAnsi="ＭＳ 明朝" w:cs="Times New Roman"/>
                <w:noProof/>
                <w:color w:val="000000"/>
                <w:sz w:val="18"/>
                <w:szCs w:val="18"/>
              </w:rPr>
              <w:t>1</w:t>
            </w:r>
            <w:r w:rsidRPr="0094301D">
              <w:rPr>
                <w:rFonts w:hAnsi="ＭＳ 明朝" w:cs="Times New Roman" w:hint="eastAsia"/>
                <w:noProof/>
                <w:color w:val="000000"/>
                <w:sz w:val="18"/>
                <w:szCs w:val="18"/>
              </w:rPr>
              <w:t>項第</w:t>
            </w:r>
            <w:r>
              <w:rPr>
                <w:rFonts w:hAnsi="ＭＳ 明朝" w:cs="Times New Roman"/>
                <w:noProof/>
                <w:color w:val="000000"/>
                <w:sz w:val="18"/>
                <w:szCs w:val="18"/>
              </w:rPr>
              <w:t>4</w:t>
            </w:r>
            <w:r w:rsidRPr="0094301D">
              <w:rPr>
                <w:rFonts w:hAnsi="ＭＳ 明朝" w:cs="Times New Roman" w:hint="eastAsia"/>
                <w:noProof/>
                <w:color w:val="000000"/>
                <w:sz w:val="18"/>
                <w:szCs w:val="18"/>
              </w:rPr>
              <w:t>号）</w:t>
            </w:r>
          </w:p>
          <w:p w14:paraId="0D9AC5A2" w14:textId="77777777" w:rsidR="005E7C3B" w:rsidRPr="00A2585B" w:rsidRDefault="0094301D" w:rsidP="0094301D">
            <w:pPr>
              <w:overflowPunct w:val="0"/>
              <w:autoSpaceDE w:val="0"/>
              <w:autoSpaceDN w:val="0"/>
              <w:ind w:right="102" w:firstLineChars="50" w:firstLine="90"/>
              <w:jc w:val="left"/>
              <w:rPr>
                <w:rFonts w:ascii="HGP行書体" w:eastAsia="HGP行書体" w:cs="Times New Roman"/>
                <w:noProof/>
                <w:color w:val="548DD4" w:themeColor="text2" w:themeTint="99"/>
                <w:sz w:val="24"/>
                <w:szCs w:val="24"/>
              </w:rPr>
            </w:pPr>
            <w:r w:rsidRPr="0094301D">
              <w:rPr>
                <w:rFonts w:hAnsi="ＭＳ 明朝" w:cs="Times New Roman" w:hint="eastAsia"/>
                <w:noProof/>
                <w:color w:val="000000"/>
                <w:sz w:val="18"/>
                <w:szCs w:val="18"/>
              </w:rPr>
              <w:t>事業につき著しい損失を受けた</w:t>
            </w:r>
          </w:p>
        </w:tc>
      </w:tr>
      <w:tr w:rsidR="005E7C3B" w14:paraId="63BFF61D" w14:textId="77777777" w:rsidTr="00406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1"/>
        </w:trPr>
        <w:tc>
          <w:tcPr>
            <w:tcW w:w="45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96DBCE" w14:textId="77777777" w:rsidR="005E7C3B" w:rsidRPr="00721680" w:rsidRDefault="005E7C3B" w:rsidP="005E7C3B">
            <w:pPr>
              <w:overflowPunct w:val="0"/>
              <w:autoSpaceDE w:val="0"/>
              <w:autoSpaceDN w:val="0"/>
              <w:ind w:right="102"/>
              <w:jc w:val="center"/>
              <w:rPr>
                <w:rFonts w:asciiTheme="minorEastAsia" w:eastAsiaTheme="minorEastAsia" w:hAnsiTheme="minorEastAsia" w:cs="Times New Roman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5C34" w14:textId="77777777" w:rsidR="005E7C3B" w:rsidRPr="00721680" w:rsidRDefault="005E7C3B" w:rsidP="005E7C3B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noProof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43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D2616" w14:textId="77777777" w:rsidR="005E7C3B" w:rsidRDefault="005E7C3B" w:rsidP="005E7C3B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noProof/>
                <w:color w:val="000000" w:themeColor="text1"/>
                <w:sz w:val="18"/>
                <w:szCs w:val="18"/>
              </w:rPr>
            </w:pPr>
            <w:r w:rsidRPr="005E7C3B">
              <w:rPr>
                <w:rFonts w:asciiTheme="minorEastAsia" w:eastAsiaTheme="minorEastAsia" w:hAnsiTheme="minorEastAsia" w:cs="Times New Roman" w:hint="eastAsia"/>
                <w:noProof/>
                <w:color w:val="000000" w:themeColor="text1"/>
                <w:sz w:val="18"/>
                <w:szCs w:val="18"/>
              </w:rPr>
              <w:t>（地方税法第</w:t>
            </w:r>
            <w:r w:rsidRPr="005E7C3B">
              <w:rPr>
                <w:rFonts w:asciiTheme="minorEastAsia" w:eastAsiaTheme="minorEastAsia" w:hAnsiTheme="minorEastAsia" w:cs="Times New Roman"/>
                <w:noProof/>
                <w:color w:val="000000" w:themeColor="text1"/>
                <w:sz w:val="18"/>
                <w:szCs w:val="18"/>
              </w:rPr>
              <w:t>15</w:t>
            </w:r>
            <w:r w:rsidRPr="005E7C3B">
              <w:rPr>
                <w:rFonts w:asciiTheme="minorEastAsia" w:eastAsiaTheme="minorEastAsia" w:hAnsiTheme="minorEastAsia" w:cs="Times New Roman" w:hint="eastAsia"/>
                <w:noProof/>
                <w:color w:val="000000" w:themeColor="text1"/>
                <w:sz w:val="18"/>
                <w:szCs w:val="18"/>
              </w:rPr>
              <w:t>条第</w:t>
            </w:r>
            <w:r w:rsidRPr="005E7C3B">
              <w:rPr>
                <w:rFonts w:asciiTheme="minorEastAsia" w:eastAsiaTheme="minorEastAsia" w:hAnsiTheme="minorEastAsia" w:cs="Times New Roman"/>
                <w:noProof/>
                <w:color w:val="000000" w:themeColor="text1"/>
                <w:sz w:val="18"/>
                <w:szCs w:val="18"/>
              </w:rPr>
              <w:t>1</w:t>
            </w:r>
            <w:r w:rsidRPr="005E7C3B">
              <w:rPr>
                <w:rFonts w:asciiTheme="minorEastAsia" w:eastAsiaTheme="minorEastAsia" w:hAnsiTheme="minorEastAsia" w:cs="Times New Roman" w:hint="eastAsia"/>
                <w:noProof/>
                <w:color w:val="000000" w:themeColor="text1"/>
                <w:sz w:val="18"/>
                <w:szCs w:val="18"/>
              </w:rPr>
              <w:t>項第</w:t>
            </w:r>
            <w:r>
              <w:rPr>
                <w:rFonts w:asciiTheme="minorEastAsia" w:eastAsiaTheme="minorEastAsia" w:hAnsiTheme="minorEastAsia" w:cs="Times New Roman"/>
                <w:noProof/>
                <w:color w:val="000000" w:themeColor="text1"/>
                <w:sz w:val="18"/>
                <w:szCs w:val="18"/>
              </w:rPr>
              <w:t>2</w:t>
            </w:r>
            <w:r w:rsidRPr="005E7C3B">
              <w:rPr>
                <w:rFonts w:asciiTheme="minorEastAsia" w:eastAsiaTheme="minorEastAsia" w:hAnsiTheme="minorEastAsia" w:cs="Times New Roman" w:hint="eastAsia"/>
                <w:noProof/>
                <w:color w:val="000000" w:themeColor="text1"/>
                <w:sz w:val="18"/>
                <w:szCs w:val="18"/>
              </w:rPr>
              <w:t>号）</w:t>
            </w:r>
          </w:p>
          <w:p w14:paraId="6CFAE2BF" w14:textId="77777777" w:rsidR="005E7C3B" w:rsidRPr="005E7C3B" w:rsidRDefault="005E7C3B" w:rsidP="005E7C3B">
            <w:pPr>
              <w:overflowPunct w:val="0"/>
              <w:autoSpaceDE w:val="0"/>
              <w:autoSpaceDN w:val="0"/>
              <w:ind w:leftChars="50" w:left="105"/>
              <w:jc w:val="left"/>
              <w:rPr>
                <w:rFonts w:asciiTheme="minorEastAsia" w:eastAsiaTheme="minorEastAsia" w:hAnsiTheme="minorEastAsia" w:cs="Times New Roman"/>
                <w:noProof/>
                <w:color w:val="000000" w:themeColor="text1"/>
                <w:spacing w:val="-2"/>
                <w:sz w:val="18"/>
                <w:szCs w:val="18"/>
              </w:rPr>
            </w:pPr>
            <w:r w:rsidRPr="005E7C3B">
              <w:rPr>
                <w:rFonts w:hAnsi="ＭＳ 明朝" w:cs="Times New Roman" w:hint="eastAsia"/>
                <w:noProof/>
                <w:color w:val="000000"/>
                <w:spacing w:val="-2"/>
                <w:sz w:val="18"/>
                <w:szCs w:val="18"/>
              </w:rPr>
              <w:t>納税者又納税者と生計を一にする親族の病気・負傷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A189" w14:textId="77777777" w:rsidR="005E7C3B" w:rsidRPr="00A2585B" w:rsidRDefault="005E7C3B" w:rsidP="005E7C3B">
            <w:pPr>
              <w:overflowPunct w:val="0"/>
              <w:autoSpaceDE w:val="0"/>
              <w:autoSpaceDN w:val="0"/>
              <w:jc w:val="center"/>
              <w:rPr>
                <w:rFonts w:ascii="HGP行書体" w:eastAsia="HGP行書体" w:cs="Times New Roman"/>
                <w:noProof/>
                <w:color w:val="548DD4" w:themeColor="text2" w:themeTint="99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noProof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B16F132" w14:textId="77777777" w:rsidR="0094301D" w:rsidRPr="0094301D" w:rsidRDefault="0094301D" w:rsidP="0094301D">
            <w:pPr>
              <w:overflowPunct w:val="0"/>
              <w:autoSpaceDE w:val="0"/>
              <w:autoSpaceDN w:val="0"/>
              <w:jc w:val="left"/>
              <w:rPr>
                <w:rFonts w:hAnsi="ＭＳ 明朝" w:cs="Times New Roman"/>
                <w:noProof/>
                <w:color w:val="000000"/>
                <w:sz w:val="18"/>
                <w:szCs w:val="18"/>
              </w:rPr>
            </w:pPr>
            <w:r w:rsidRPr="0094301D">
              <w:rPr>
                <w:rFonts w:hAnsi="ＭＳ 明朝" w:cs="Times New Roman" w:hint="eastAsia"/>
                <w:noProof/>
                <w:color w:val="000000"/>
                <w:sz w:val="18"/>
                <w:szCs w:val="18"/>
              </w:rPr>
              <w:t>（地方税法第</w:t>
            </w:r>
            <w:r w:rsidRPr="0094301D">
              <w:rPr>
                <w:rFonts w:hAnsi="ＭＳ 明朝" w:cs="Times New Roman"/>
                <w:noProof/>
                <w:color w:val="000000"/>
                <w:sz w:val="18"/>
                <w:szCs w:val="18"/>
              </w:rPr>
              <w:t>15</w:t>
            </w:r>
            <w:r w:rsidRPr="0094301D">
              <w:rPr>
                <w:rFonts w:hAnsi="ＭＳ 明朝" w:cs="Times New Roman" w:hint="eastAsia"/>
                <w:noProof/>
                <w:color w:val="000000"/>
                <w:sz w:val="18"/>
                <w:szCs w:val="18"/>
              </w:rPr>
              <w:t>条第</w:t>
            </w:r>
            <w:r w:rsidRPr="0094301D">
              <w:rPr>
                <w:rFonts w:hAnsi="ＭＳ 明朝" w:cs="Times New Roman"/>
                <w:noProof/>
                <w:color w:val="000000"/>
                <w:sz w:val="18"/>
                <w:szCs w:val="18"/>
              </w:rPr>
              <w:t>1</w:t>
            </w:r>
            <w:r w:rsidRPr="0094301D">
              <w:rPr>
                <w:rFonts w:hAnsi="ＭＳ 明朝" w:cs="Times New Roman" w:hint="eastAsia"/>
                <w:noProof/>
                <w:color w:val="000000"/>
                <w:sz w:val="18"/>
                <w:szCs w:val="18"/>
              </w:rPr>
              <w:t>項第</w:t>
            </w:r>
            <w:r>
              <w:rPr>
                <w:rFonts w:hAnsi="ＭＳ 明朝" w:cs="Times New Roman"/>
                <w:noProof/>
                <w:color w:val="000000"/>
                <w:sz w:val="18"/>
                <w:szCs w:val="18"/>
              </w:rPr>
              <w:t>5</w:t>
            </w:r>
            <w:r w:rsidRPr="0094301D">
              <w:rPr>
                <w:rFonts w:hAnsi="ＭＳ 明朝" w:cs="Times New Roman" w:hint="eastAsia"/>
                <w:noProof/>
                <w:color w:val="000000"/>
                <w:sz w:val="18"/>
                <w:szCs w:val="18"/>
              </w:rPr>
              <w:t>号）</w:t>
            </w:r>
          </w:p>
          <w:p w14:paraId="0A2FB859" w14:textId="77777777" w:rsidR="005E7C3B" w:rsidRPr="00A2585B" w:rsidRDefault="0094301D" w:rsidP="0094301D">
            <w:pPr>
              <w:overflowPunct w:val="0"/>
              <w:autoSpaceDE w:val="0"/>
              <w:autoSpaceDN w:val="0"/>
              <w:ind w:right="102" w:firstLineChars="50" w:firstLine="90"/>
              <w:jc w:val="left"/>
              <w:rPr>
                <w:rFonts w:ascii="HGP行書体" w:eastAsia="HGP行書体" w:cs="Times New Roman"/>
                <w:noProof/>
                <w:color w:val="548DD4" w:themeColor="text2" w:themeTint="99"/>
                <w:sz w:val="24"/>
                <w:szCs w:val="24"/>
              </w:rPr>
            </w:pPr>
            <w:r>
              <w:rPr>
                <w:rFonts w:hAnsi="ＭＳ 明朝" w:cs="Times New Roman" w:hint="eastAsia"/>
                <w:noProof/>
                <w:color w:val="000000"/>
                <w:sz w:val="18"/>
                <w:szCs w:val="18"/>
              </w:rPr>
              <w:t>第</w:t>
            </w:r>
            <w:r>
              <w:rPr>
                <w:rFonts w:hAnsi="ＭＳ 明朝" w:cs="Times New Roman"/>
                <w:noProof/>
                <w:color w:val="000000"/>
                <w:sz w:val="18"/>
                <w:szCs w:val="18"/>
              </w:rPr>
              <w:t>1</w:t>
            </w:r>
            <w:r>
              <w:rPr>
                <w:rFonts w:hAnsi="ＭＳ 明朝" w:cs="Times New Roman" w:hint="eastAsia"/>
                <w:noProof/>
                <w:color w:val="000000"/>
                <w:sz w:val="18"/>
                <w:szCs w:val="18"/>
              </w:rPr>
              <w:t>項第　　号</w:t>
            </w:r>
            <w:r w:rsidRPr="0094301D">
              <w:rPr>
                <w:rFonts w:hAnsi="ＭＳ 明朝" w:cs="Times New Roman" w:hint="eastAsia"/>
                <w:noProof/>
                <w:color w:val="000000"/>
                <w:sz w:val="18"/>
                <w:szCs w:val="18"/>
              </w:rPr>
              <w:t>に</w:t>
            </w:r>
            <w:r>
              <w:rPr>
                <w:rFonts w:hAnsi="ＭＳ 明朝" w:cs="Times New Roman" w:hint="eastAsia"/>
                <w:noProof/>
                <w:color w:val="000000"/>
                <w:sz w:val="18"/>
                <w:szCs w:val="18"/>
              </w:rPr>
              <w:t>類似する事実があった</w:t>
            </w:r>
          </w:p>
        </w:tc>
      </w:tr>
      <w:tr w:rsidR="005E7C3B" w14:paraId="452C6EC3" w14:textId="77777777" w:rsidTr="00406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9"/>
        </w:trPr>
        <w:tc>
          <w:tcPr>
            <w:tcW w:w="456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90D3" w14:textId="77777777" w:rsidR="005E7C3B" w:rsidRPr="00721680" w:rsidRDefault="005E7C3B" w:rsidP="005E7C3B">
            <w:pPr>
              <w:overflowPunct w:val="0"/>
              <w:autoSpaceDE w:val="0"/>
              <w:autoSpaceDN w:val="0"/>
              <w:ind w:right="102"/>
              <w:jc w:val="center"/>
              <w:rPr>
                <w:rFonts w:asciiTheme="minorEastAsia" w:eastAsiaTheme="minorEastAsia" w:hAnsiTheme="minorEastAsia" w:cs="Times New Roman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DC3C6" w14:textId="77777777" w:rsidR="005E7C3B" w:rsidRPr="00721680" w:rsidRDefault="005E7C3B" w:rsidP="005E7C3B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noProof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43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4399" w14:textId="77777777" w:rsidR="005E7C3B" w:rsidRPr="005E7C3B" w:rsidRDefault="005E7C3B" w:rsidP="005E7C3B">
            <w:pPr>
              <w:overflowPunct w:val="0"/>
              <w:autoSpaceDE w:val="0"/>
              <w:autoSpaceDN w:val="0"/>
              <w:jc w:val="left"/>
              <w:rPr>
                <w:rFonts w:hAnsi="ＭＳ 明朝" w:cs="Times New Roman"/>
                <w:noProof/>
                <w:color w:val="000000"/>
                <w:sz w:val="18"/>
                <w:szCs w:val="18"/>
              </w:rPr>
            </w:pPr>
            <w:r w:rsidRPr="005E7C3B">
              <w:rPr>
                <w:rFonts w:hAnsi="ＭＳ 明朝" w:cs="Times New Roman" w:hint="eastAsia"/>
                <w:noProof/>
                <w:color w:val="000000"/>
                <w:sz w:val="18"/>
                <w:szCs w:val="18"/>
              </w:rPr>
              <w:t>（地方税法第</w:t>
            </w:r>
            <w:r w:rsidRPr="005E7C3B">
              <w:rPr>
                <w:rFonts w:hAnsi="ＭＳ 明朝" w:cs="Times New Roman"/>
                <w:noProof/>
                <w:color w:val="000000"/>
                <w:sz w:val="18"/>
                <w:szCs w:val="18"/>
              </w:rPr>
              <w:t>15</w:t>
            </w:r>
            <w:r w:rsidRPr="005E7C3B">
              <w:rPr>
                <w:rFonts w:hAnsi="ＭＳ 明朝" w:cs="Times New Roman" w:hint="eastAsia"/>
                <w:noProof/>
                <w:color w:val="000000"/>
                <w:sz w:val="18"/>
                <w:szCs w:val="18"/>
              </w:rPr>
              <w:t>条第</w:t>
            </w:r>
            <w:r w:rsidRPr="005E7C3B">
              <w:rPr>
                <w:rFonts w:hAnsi="ＭＳ 明朝" w:cs="Times New Roman"/>
                <w:noProof/>
                <w:color w:val="000000"/>
                <w:sz w:val="18"/>
                <w:szCs w:val="18"/>
              </w:rPr>
              <w:t>1</w:t>
            </w:r>
            <w:r w:rsidRPr="005E7C3B">
              <w:rPr>
                <w:rFonts w:hAnsi="ＭＳ 明朝" w:cs="Times New Roman" w:hint="eastAsia"/>
                <w:noProof/>
                <w:color w:val="000000"/>
                <w:sz w:val="18"/>
                <w:szCs w:val="18"/>
              </w:rPr>
              <w:t>項第</w:t>
            </w:r>
            <w:r>
              <w:rPr>
                <w:rFonts w:hAnsi="ＭＳ 明朝" w:cs="Times New Roman"/>
                <w:noProof/>
                <w:color w:val="000000"/>
                <w:sz w:val="18"/>
                <w:szCs w:val="18"/>
              </w:rPr>
              <w:t>3</w:t>
            </w:r>
            <w:r w:rsidRPr="005E7C3B">
              <w:rPr>
                <w:rFonts w:hAnsi="ＭＳ 明朝" w:cs="Times New Roman" w:hint="eastAsia"/>
                <w:noProof/>
                <w:color w:val="000000"/>
                <w:sz w:val="18"/>
                <w:szCs w:val="18"/>
              </w:rPr>
              <w:t>号）</w:t>
            </w:r>
          </w:p>
          <w:p w14:paraId="5179EEB1" w14:textId="77777777" w:rsidR="005E7C3B" w:rsidRPr="005E7C3B" w:rsidRDefault="005E7C3B" w:rsidP="005E7C3B">
            <w:pPr>
              <w:overflowPunct w:val="0"/>
              <w:autoSpaceDE w:val="0"/>
              <w:autoSpaceDN w:val="0"/>
              <w:ind w:leftChars="50" w:left="105"/>
              <w:jc w:val="left"/>
              <w:rPr>
                <w:rFonts w:asciiTheme="minorEastAsia" w:eastAsiaTheme="minorEastAsia" w:hAnsiTheme="minorEastAsia" w:cs="Times New Roman"/>
                <w:noProof/>
                <w:color w:val="000000" w:themeColor="text1"/>
                <w:sz w:val="18"/>
                <w:szCs w:val="18"/>
              </w:rPr>
            </w:pPr>
            <w:r w:rsidRPr="005E7C3B">
              <w:rPr>
                <w:rFonts w:hAnsi="ＭＳ 明朝" w:cs="Times New Roman" w:hint="eastAsia"/>
                <w:noProof/>
                <w:color w:val="000000"/>
                <w:sz w:val="18"/>
                <w:szCs w:val="18"/>
              </w:rPr>
              <w:t>事業</w:t>
            </w:r>
            <w:r>
              <w:rPr>
                <w:rFonts w:hAnsi="ＭＳ 明朝" w:cs="Times New Roman" w:hint="eastAsia"/>
                <w:noProof/>
                <w:color w:val="000000"/>
                <w:sz w:val="18"/>
                <w:szCs w:val="18"/>
              </w:rPr>
              <w:t>の</w:t>
            </w:r>
            <w:r w:rsidRPr="005E7C3B">
              <w:rPr>
                <w:rFonts w:hAnsi="ＭＳ 明朝" w:cs="Times New Roman" w:hint="eastAsia"/>
                <w:noProof/>
                <w:color w:val="000000"/>
                <w:sz w:val="18"/>
                <w:szCs w:val="18"/>
              </w:rPr>
              <w:t>廃止又は休止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D94A" w14:textId="77777777" w:rsidR="005E7C3B" w:rsidRPr="00A2585B" w:rsidRDefault="005E7C3B" w:rsidP="005E7C3B">
            <w:pPr>
              <w:overflowPunct w:val="0"/>
              <w:autoSpaceDE w:val="0"/>
              <w:autoSpaceDN w:val="0"/>
              <w:jc w:val="center"/>
              <w:rPr>
                <w:rFonts w:ascii="HGP行書体" w:eastAsia="HGP行書体" w:cs="Times New Roman"/>
                <w:noProof/>
                <w:color w:val="548DD4" w:themeColor="text2" w:themeTint="99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noProof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08ABAC8" w14:textId="77777777" w:rsidR="00406FB2" w:rsidRPr="00406FB2" w:rsidRDefault="0094301D" w:rsidP="00406FB2">
            <w:pPr>
              <w:overflowPunct w:val="0"/>
              <w:autoSpaceDE w:val="0"/>
              <w:autoSpaceDN w:val="0"/>
              <w:ind w:left="90" w:right="102" w:hangingChars="50" w:hanging="90"/>
              <w:jc w:val="left"/>
              <w:rPr>
                <w:rFonts w:hAnsi="ＭＳ 明朝" w:cs="Times New Roman"/>
                <w:noProof/>
                <w:color w:val="000000"/>
                <w:sz w:val="18"/>
                <w:szCs w:val="18"/>
              </w:rPr>
            </w:pPr>
            <w:r w:rsidRPr="0094301D">
              <w:rPr>
                <w:rFonts w:hAnsi="ＭＳ 明朝" w:cs="Times New Roman" w:hint="eastAsia"/>
                <w:noProof/>
                <w:color w:val="000000"/>
                <w:sz w:val="18"/>
                <w:szCs w:val="18"/>
              </w:rPr>
              <w:t>（地方税法第</w:t>
            </w:r>
            <w:r w:rsidRPr="0094301D">
              <w:rPr>
                <w:rFonts w:hAnsi="ＭＳ 明朝" w:cs="Times New Roman"/>
                <w:noProof/>
                <w:color w:val="000000"/>
                <w:sz w:val="18"/>
                <w:szCs w:val="18"/>
              </w:rPr>
              <w:t>15</w:t>
            </w:r>
            <w:r w:rsidRPr="0094301D">
              <w:rPr>
                <w:rFonts w:hAnsi="ＭＳ 明朝" w:cs="Times New Roman" w:hint="eastAsia"/>
                <w:noProof/>
                <w:color w:val="000000"/>
                <w:sz w:val="18"/>
                <w:szCs w:val="18"/>
              </w:rPr>
              <w:t>条第</w:t>
            </w:r>
            <w:r w:rsidR="00406FB2">
              <w:rPr>
                <w:rFonts w:hAnsi="ＭＳ 明朝" w:cs="Times New Roman"/>
                <w:noProof/>
                <w:color w:val="000000"/>
                <w:sz w:val="18"/>
                <w:szCs w:val="18"/>
              </w:rPr>
              <w:t>2</w:t>
            </w:r>
            <w:r w:rsidRPr="0094301D">
              <w:rPr>
                <w:rFonts w:hAnsi="ＭＳ 明朝" w:cs="Times New Roman" w:hint="eastAsia"/>
                <w:noProof/>
                <w:color w:val="000000"/>
                <w:sz w:val="18"/>
                <w:szCs w:val="18"/>
              </w:rPr>
              <w:t>項）</w:t>
            </w:r>
            <w:r w:rsidR="00406FB2" w:rsidRPr="00406FB2">
              <w:rPr>
                <w:rFonts w:hAnsi="ＭＳ 明朝" w:cs="Times New Roman" w:hint="eastAsia"/>
                <w:noProof/>
                <w:color w:val="000000"/>
                <w:sz w:val="18"/>
                <w:szCs w:val="18"/>
              </w:rPr>
              <w:t>法定納期限</w:t>
            </w:r>
            <w:r w:rsidR="00406FB2">
              <w:rPr>
                <w:rFonts w:hAnsi="ＭＳ 明朝" w:cs="Times New Roman" w:hint="eastAsia"/>
                <w:noProof/>
                <w:color w:val="000000"/>
                <w:sz w:val="18"/>
                <w:szCs w:val="18"/>
              </w:rPr>
              <w:t>から</w:t>
            </w:r>
            <w:r w:rsidR="00406FB2">
              <w:rPr>
                <w:rFonts w:hAnsi="ＭＳ 明朝" w:cs="Times New Roman"/>
                <w:noProof/>
                <w:color w:val="000000"/>
                <w:sz w:val="18"/>
                <w:szCs w:val="18"/>
              </w:rPr>
              <w:t>1</w:t>
            </w:r>
            <w:r w:rsidR="00406FB2">
              <w:rPr>
                <w:rFonts w:hAnsi="ＭＳ 明朝" w:cs="Times New Roman" w:hint="eastAsia"/>
                <w:noProof/>
                <w:color w:val="000000"/>
                <w:sz w:val="18"/>
                <w:szCs w:val="18"/>
              </w:rPr>
              <w:t>年を経過した日以後に納付すべき税額が確定した</w:t>
            </w:r>
          </w:p>
        </w:tc>
      </w:tr>
      <w:tr w:rsidR="005E7C3B" w14:paraId="3974B4EF" w14:textId="77777777" w:rsidTr="00C94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9"/>
        </w:trPr>
        <w:tc>
          <w:tcPr>
            <w:tcW w:w="141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FC17" w14:textId="77777777" w:rsidR="005E7C3B" w:rsidRPr="00406FB2" w:rsidRDefault="005E7C3B" w:rsidP="00C9490C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noProof/>
                <w:color w:val="000000" w:themeColor="text1"/>
                <w:sz w:val="18"/>
                <w:szCs w:val="18"/>
              </w:rPr>
            </w:pPr>
            <w:r w:rsidRPr="00406FB2">
              <w:rPr>
                <w:rFonts w:asciiTheme="minorEastAsia" w:eastAsiaTheme="minorEastAsia" w:hAnsiTheme="minorEastAsia" w:cs="Times New Roman" w:hint="eastAsia"/>
                <w:noProof/>
                <w:color w:val="000000" w:themeColor="text1"/>
                <w:sz w:val="18"/>
                <w:szCs w:val="18"/>
              </w:rPr>
              <w:t>猶予該当</w:t>
            </w:r>
          </w:p>
          <w:p w14:paraId="6550E29C" w14:textId="77777777" w:rsidR="005E7C3B" w:rsidRPr="00406FB2" w:rsidRDefault="005E7C3B" w:rsidP="00C9490C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noProof/>
                <w:sz w:val="18"/>
                <w:szCs w:val="18"/>
              </w:rPr>
            </w:pPr>
            <w:r w:rsidRPr="00406FB2">
              <w:rPr>
                <w:rFonts w:asciiTheme="minorEastAsia" w:eastAsiaTheme="minorEastAsia" w:hAnsiTheme="minorEastAsia" w:cs="Times New Roman" w:hint="eastAsia"/>
                <w:noProof/>
                <w:color w:val="000000" w:themeColor="text1"/>
                <w:sz w:val="18"/>
                <w:szCs w:val="18"/>
              </w:rPr>
              <w:t>事実の詳細</w:t>
            </w:r>
          </w:p>
        </w:tc>
        <w:tc>
          <w:tcPr>
            <w:tcW w:w="8505" w:type="dxa"/>
            <w:gridSpan w:val="2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B1255DB" w14:textId="77777777" w:rsidR="005E7C3B" w:rsidRPr="00A2585B" w:rsidRDefault="005E7C3B" w:rsidP="005E7C3B">
            <w:pPr>
              <w:overflowPunct w:val="0"/>
              <w:autoSpaceDE w:val="0"/>
              <w:autoSpaceDN w:val="0"/>
              <w:ind w:left="102" w:right="102" w:firstLineChars="100" w:firstLine="240"/>
              <w:jc w:val="left"/>
              <w:rPr>
                <w:rFonts w:ascii="HGP行書体" w:eastAsia="HGP行書体" w:cs="Times New Roman"/>
                <w:noProof/>
                <w:color w:val="548DD4" w:themeColor="text2" w:themeTint="99"/>
                <w:sz w:val="24"/>
                <w:szCs w:val="24"/>
              </w:rPr>
            </w:pPr>
          </w:p>
        </w:tc>
      </w:tr>
      <w:tr w:rsidR="005E7C3B" w14:paraId="4E1FB1C4" w14:textId="77777777" w:rsidTr="00C94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/>
        </w:trPr>
        <w:tc>
          <w:tcPr>
            <w:tcW w:w="1418" w:type="dxa"/>
            <w:gridSpan w:val="7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D4E10C3" w14:textId="77777777" w:rsidR="005E7C3B" w:rsidRPr="00406FB2" w:rsidRDefault="005E7C3B" w:rsidP="00C9490C">
            <w:pPr>
              <w:overflowPunct w:val="0"/>
              <w:autoSpaceDE w:val="0"/>
              <w:autoSpaceDN w:val="0"/>
              <w:jc w:val="center"/>
              <w:rPr>
                <w:rFonts w:hAnsi="ＭＳ 明朝" w:cs="Times New Roman"/>
                <w:noProof/>
                <w:color w:val="000000"/>
                <w:sz w:val="18"/>
                <w:szCs w:val="18"/>
              </w:rPr>
            </w:pPr>
            <w:r w:rsidRPr="00406FB2">
              <w:rPr>
                <w:rFonts w:hAnsi="ＭＳ 明朝" w:cs="Times New Roman" w:hint="eastAsia"/>
                <w:noProof/>
                <w:color w:val="000000"/>
                <w:sz w:val="18"/>
                <w:szCs w:val="18"/>
              </w:rPr>
              <w:t>一時に納付</w:t>
            </w:r>
          </w:p>
          <w:p w14:paraId="46E5DDCF" w14:textId="77777777" w:rsidR="005E7C3B" w:rsidRPr="00406FB2" w:rsidRDefault="005E7C3B" w:rsidP="00C9490C">
            <w:pPr>
              <w:overflowPunct w:val="0"/>
              <w:autoSpaceDE w:val="0"/>
              <w:autoSpaceDN w:val="0"/>
              <w:jc w:val="center"/>
              <w:rPr>
                <w:rFonts w:hAnsi="ＭＳ 明朝" w:cs="Times New Roman"/>
                <w:noProof/>
                <w:color w:val="000000"/>
                <w:sz w:val="18"/>
                <w:szCs w:val="18"/>
              </w:rPr>
            </w:pPr>
            <w:r w:rsidRPr="00406FB2">
              <w:rPr>
                <w:rFonts w:hAnsi="ＭＳ 明朝" w:cs="Times New Roman" w:hint="eastAsia"/>
                <w:noProof/>
                <w:color w:val="000000"/>
                <w:sz w:val="18"/>
                <w:szCs w:val="18"/>
              </w:rPr>
              <w:t>することが</w:t>
            </w:r>
          </w:p>
          <w:p w14:paraId="7B7B2749" w14:textId="77777777" w:rsidR="005E7C3B" w:rsidRPr="00406FB2" w:rsidRDefault="005E7C3B" w:rsidP="00C9490C">
            <w:pPr>
              <w:overflowPunct w:val="0"/>
              <w:autoSpaceDE w:val="0"/>
              <w:autoSpaceDN w:val="0"/>
              <w:jc w:val="center"/>
              <w:rPr>
                <w:rFonts w:hAnsi="ＭＳ 明朝" w:cs="Times New Roman"/>
                <w:noProof/>
                <w:color w:val="000000"/>
                <w:sz w:val="18"/>
                <w:szCs w:val="18"/>
              </w:rPr>
            </w:pPr>
            <w:r w:rsidRPr="00406FB2">
              <w:rPr>
                <w:rFonts w:hAnsi="ＭＳ 明朝" w:cs="Times New Roman" w:hint="eastAsia"/>
                <w:noProof/>
                <w:color w:val="000000"/>
                <w:sz w:val="18"/>
                <w:szCs w:val="18"/>
              </w:rPr>
              <w:t>できない</w:t>
            </w:r>
          </w:p>
          <w:p w14:paraId="3E9F1A99" w14:textId="77777777" w:rsidR="005E7C3B" w:rsidRPr="00406FB2" w:rsidRDefault="005E7C3B" w:rsidP="00C9490C">
            <w:pPr>
              <w:overflowPunct w:val="0"/>
              <w:autoSpaceDE w:val="0"/>
              <w:autoSpaceDN w:val="0"/>
              <w:jc w:val="center"/>
              <w:rPr>
                <w:rFonts w:cs="Times New Roman"/>
                <w:noProof/>
                <w:sz w:val="18"/>
                <w:szCs w:val="18"/>
              </w:rPr>
            </w:pPr>
            <w:r w:rsidRPr="00406FB2">
              <w:rPr>
                <w:rFonts w:hAnsi="ＭＳ 明朝" w:cs="Times New Roman" w:hint="eastAsia"/>
                <w:noProof/>
                <w:color w:val="000000"/>
                <w:sz w:val="18"/>
                <w:szCs w:val="18"/>
              </w:rPr>
              <w:t>事実の詳細</w:t>
            </w:r>
          </w:p>
        </w:tc>
        <w:tc>
          <w:tcPr>
            <w:tcW w:w="8505" w:type="dxa"/>
            <w:gridSpan w:val="2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8CC3BD1" w14:textId="77777777" w:rsidR="005E7C3B" w:rsidRPr="00721680" w:rsidRDefault="005E7C3B" w:rsidP="005E7C3B">
            <w:pPr>
              <w:overflowPunct w:val="0"/>
              <w:autoSpaceDE w:val="0"/>
              <w:autoSpaceDN w:val="0"/>
              <w:ind w:left="102" w:right="102" w:firstLineChars="100" w:firstLine="240"/>
              <w:jc w:val="left"/>
              <w:rPr>
                <w:rFonts w:ascii="HGP行書体" w:eastAsia="HGP行書体" w:cs="Times New Roman"/>
                <w:noProof/>
                <w:color w:val="548DD4" w:themeColor="text2" w:themeTint="99"/>
                <w:sz w:val="24"/>
                <w:szCs w:val="24"/>
              </w:rPr>
            </w:pPr>
          </w:p>
        </w:tc>
      </w:tr>
      <w:tr w:rsidR="005E7C3B" w:rsidRPr="000372FD" w14:paraId="4466B338" w14:textId="77777777" w:rsidTr="00406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5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0F39B53" w14:textId="77777777" w:rsidR="005E7C3B" w:rsidRPr="000372FD" w:rsidRDefault="005E7C3B" w:rsidP="005E7C3B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cs="Times New Roman"/>
                <w:sz w:val="18"/>
                <w:szCs w:val="18"/>
              </w:rPr>
            </w:pPr>
            <w:r w:rsidRPr="000372FD">
              <w:rPr>
                <w:rFonts w:cs="Times New Roman" w:hint="eastAsia"/>
                <w:sz w:val="18"/>
                <w:szCs w:val="18"/>
              </w:rPr>
              <w:t>納付（納入）すべき金額</w:t>
            </w:r>
          </w:p>
        </w:tc>
        <w:tc>
          <w:tcPr>
            <w:tcW w:w="8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9A80F1" w14:textId="77777777" w:rsidR="005E7C3B" w:rsidRPr="000372FD" w:rsidRDefault="005E7C3B" w:rsidP="005E7C3B">
            <w:pPr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sz w:val="14"/>
                <w:szCs w:val="14"/>
              </w:rPr>
            </w:pPr>
            <w:r w:rsidRPr="000372FD">
              <w:rPr>
                <w:rFonts w:hint="eastAsia"/>
                <w:sz w:val="14"/>
                <w:szCs w:val="14"/>
              </w:rPr>
              <w:t>賦課年度</w:t>
            </w:r>
          </w:p>
          <w:p w14:paraId="1E516376" w14:textId="77777777" w:rsidR="005E7C3B" w:rsidRPr="000372FD" w:rsidRDefault="005E7C3B" w:rsidP="005E7C3B">
            <w:pPr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cs="Times New Roman"/>
                <w:sz w:val="14"/>
                <w:szCs w:val="14"/>
              </w:rPr>
            </w:pPr>
            <w:r w:rsidRPr="000372FD">
              <w:rPr>
                <w:rFonts w:hint="eastAsia"/>
                <w:sz w:val="14"/>
                <w:szCs w:val="14"/>
              </w:rPr>
              <w:t>課税年度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616B67" w14:textId="77777777" w:rsidR="005E7C3B" w:rsidRPr="000372FD" w:rsidRDefault="005E7C3B" w:rsidP="005E7C3B">
            <w:pPr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cs="Times New Roman"/>
                <w:sz w:val="14"/>
                <w:szCs w:val="14"/>
              </w:rPr>
            </w:pPr>
            <w:r w:rsidRPr="000372FD">
              <w:rPr>
                <w:rFonts w:hint="eastAsia"/>
                <w:sz w:val="14"/>
                <w:szCs w:val="14"/>
              </w:rPr>
              <w:t>税目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621779" w14:textId="77777777" w:rsidR="005E7C3B" w:rsidRPr="000372FD" w:rsidRDefault="005E7C3B" w:rsidP="005E7C3B">
            <w:pPr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cs="Times New Roman"/>
                <w:sz w:val="14"/>
                <w:szCs w:val="14"/>
              </w:rPr>
            </w:pPr>
            <w:r w:rsidRPr="000372FD">
              <w:rPr>
                <w:rFonts w:hint="eastAsia"/>
                <w:sz w:val="14"/>
                <w:szCs w:val="14"/>
              </w:rPr>
              <w:t>通知書番号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2B5A9E" w14:textId="77777777" w:rsidR="005E7C3B" w:rsidRPr="000372FD" w:rsidRDefault="005E7C3B" w:rsidP="005E7C3B">
            <w:pPr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sz w:val="14"/>
                <w:szCs w:val="14"/>
              </w:rPr>
            </w:pPr>
            <w:r w:rsidRPr="000372FD">
              <w:rPr>
                <w:rFonts w:hint="eastAsia"/>
                <w:sz w:val="14"/>
                <w:szCs w:val="14"/>
              </w:rPr>
              <w:t>期別</w:t>
            </w:r>
          </w:p>
          <w:p w14:paraId="43403B30" w14:textId="77777777" w:rsidR="005E7C3B" w:rsidRPr="000372FD" w:rsidRDefault="005E7C3B" w:rsidP="005E7C3B">
            <w:pPr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cs="Times New Roman"/>
                <w:sz w:val="14"/>
                <w:szCs w:val="14"/>
              </w:rPr>
            </w:pPr>
            <w:r w:rsidRPr="000372FD">
              <w:rPr>
                <w:sz w:val="14"/>
                <w:szCs w:val="14"/>
              </w:rPr>
              <w:t>(</w:t>
            </w:r>
            <w:r w:rsidRPr="000372FD">
              <w:rPr>
                <w:rFonts w:hint="eastAsia"/>
                <w:sz w:val="14"/>
                <w:szCs w:val="14"/>
              </w:rPr>
              <w:t>月</w:t>
            </w:r>
            <w:r w:rsidRPr="000372FD">
              <w:rPr>
                <w:sz w:val="14"/>
                <w:szCs w:val="14"/>
              </w:rPr>
              <w:t>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2B6779" w14:textId="77777777" w:rsidR="005E7C3B" w:rsidRPr="000372FD" w:rsidRDefault="005E7C3B" w:rsidP="005E7C3B">
            <w:pPr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cs="Times New Roman"/>
                <w:sz w:val="14"/>
                <w:szCs w:val="14"/>
              </w:rPr>
            </w:pPr>
            <w:r w:rsidRPr="000372FD">
              <w:rPr>
                <w:rFonts w:hint="eastAsia"/>
                <w:sz w:val="14"/>
                <w:szCs w:val="14"/>
              </w:rPr>
              <w:t>納期限</w:t>
            </w:r>
          </w:p>
        </w:tc>
        <w:tc>
          <w:tcPr>
            <w:tcW w:w="12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2D47ED" w14:textId="77777777" w:rsidR="005E7C3B" w:rsidRPr="00B60772" w:rsidRDefault="005E7C3B" w:rsidP="005E7C3B">
            <w:pPr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sz w:val="14"/>
                <w:szCs w:val="14"/>
              </w:rPr>
            </w:pPr>
            <w:r w:rsidRPr="000372FD">
              <w:rPr>
                <w:rFonts w:hint="eastAsia"/>
                <w:sz w:val="14"/>
                <w:szCs w:val="14"/>
              </w:rPr>
              <w:t>税額</w:t>
            </w:r>
            <w:r>
              <w:rPr>
                <w:rFonts w:hint="eastAsia"/>
                <w:sz w:val="14"/>
                <w:szCs w:val="14"/>
              </w:rPr>
              <w:t>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2D2711" w14:textId="77777777" w:rsidR="005E7C3B" w:rsidRPr="000372FD" w:rsidRDefault="005E7C3B" w:rsidP="005E7C3B">
            <w:pPr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cs="Times New Roman"/>
                <w:sz w:val="14"/>
                <w:szCs w:val="14"/>
              </w:rPr>
            </w:pPr>
            <w:r w:rsidRPr="000372FD">
              <w:rPr>
                <w:rFonts w:hint="eastAsia"/>
                <w:sz w:val="14"/>
                <w:szCs w:val="14"/>
              </w:rPr>
              <w:t>延滞金額</w:t>
            </w:r>
            <w:r>
              <w:rPr>
                <w:rFonts w:hint="eastAsia"/>
                <w:sz w:val="14"/>
                <w:szCs w:val="14"/>
              </w:rPr>
              <w:t>②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07419" w14:textId="77777777" w:rsidR="005E7C3B" w:rsidRPr="000372FD" w:rsidRDefault="005E7C3B" w:rsidP="005E7C3B">
            <w:pPr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cs="Times New Roman"/>
                <w:sz w:val="14"/>
                <w:szCs w:val="14"/>
              </w:rPr>
            </w:pPr>
            <w:r w:rsidRPr="000372FD">
              <w:rPr>
                <w:rFonts w:cs="Times New Roman" w:hint="eastAsia"/>
                <w:sz w:val="14"/>
                <w:szCs w:val="14"/>
              </w:rPr>
              <w:t>滞納処分費</w:t>
            </w:r>
            <w:r>
              <w:rPr>
                <w:rFonts w:cs="Times New Roman" w:hint="eastAsia"/>
                <w:sz w:val="14"/>
                <w:szCs w:val="14"/>
              </w:rPr>
              <w:t>③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8B28A0C" w14:textId="77777777" w:rsidR="005E7C3B" w:rsidRPr="000372FD" w:rsidRDefault="005E7C3B" w:rsidP="005E7C3B">
            <w:pPr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cs="Times New Roman"/>
                <w:sz w:val="14"/>
                <w:szCs w:val="14"/>
              </w:rPr>
            </w:pPr>
            <w:r w:rsidRPr="000372FD">
              <w:rPr>
                <w:rFonts w:hint="eastAsia"/>
                <w:sz w:val="14"/>
                <w:szCs w:val="14"/>
              </w:rPr>
              <w:t>計</w:t>
            </w:r>
            <w:r>
              <w:rPr>
                <w:rFonts w:hint="eastAsia"/>
                <w:sz w:val="14"/>
                <w:szCs w:val="14"/>
              </w:rPr>
              <w:t>①</w:t>
            </w:r>
            <w:r>
              <w:rPr>
                <w:sz w:val="14"/>
                <w:szCs w:val="14"/>
              </w:rPr>
              <w:t>+</w:t>
            </w:r>
            <w:r>
              <w:rPr>
                <w:rFonts w:hint="eastAsia"/>
                <w:sz w:val="14"/>
                <w:szCs w:val="14"/>
              </w:rPr>
              <w:t>②</w:t>
            </w:r>
            <w:r>
              <w:rPr>
                <w:sz w:val="14"/>
                <w:szCs w:val="14"/>
              </w:rPr>
              <w:t>+</w:t>
            </w:r>
            <w:r>
              <w:rPr>
                <w:rFonts w:hint="eastAsia"/>
                <w:sz w:val="14"/>
                <w:szCs w:val="14"/>
              </w:rPr>
              <w:t>③</w:t>
            </w:r>
          </w:p>
        </w:tc>
      </w:tr>
      <w:tr w:rsidR="005E7C3B" w14:paraId="14D4972C" w14:textId="77777777" w:rsidTr="00406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2F64269" w14:textId="77777777" w:rsidR="005E7C3B" w:rsidRDefault="005E7C3B" w:rsidP="005E7C3B">
            <w:pPr>
              <w:overflowPunct w:val="0"/>
              <w:autoSpaceDE w:val="0"/>
              <w:autoSpaceDN w:val="0"/>
              <w:ind w:left="102" w:right="102"/>
              <w:rPr>
                <w:rFonts w:cs="Times New Roman"/>
              </w:rPr>
            </w:pPr>
          </w:p>
        </w:tc>
        <w:tc>
          <w:tcPr>
            <w:tcW w:w="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9288" w14:textId="77777777" w:rsidR="005E7C3B" w:rsidRDefault="005E7C3B" w:rsidP="005E7C3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  <w:p w14:paraId="432843D2" w14:textId="77777777" w:rsidR="0055797C" w:rsidRDefault="0055797C" w:rsidP="005E7C3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B603" w14:textId="77777777" w:rsidR="005E7C3B" w:rsidRDefault="005E7C3B" w:rsidP="00C84DCC">
            <w:pPr>
              <w:wordWrap w:val="0"/>
              <w:overflowPunct w:val="0"/>
              <w:autoSpaceDE w:val="0"/>
              <w:autoSpaceDN w:val="0"/>
              <w:ind w:right="102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926C" w14:textId="77777777" w:rsidR="005E7C3B" w:rsidRDefault="005E7C3B" w:rsidP="00C84DCC">
            <w:pPr>
              <w:wordWrap w:val="0"/>
              <w:overflowPunct w:val="0"/>
              <w:autoSpaceDE w:val="0"/>
              <w:autoSpaceDN w:val="0"/>
              <w:ind w:right="102"/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DA20" w14:textId="77777777" w:rsidR="005E7C3B" w:rsidRDefault="005E7C3B" w:rsidP="005E7C3B">
            <w:pPr>
              <w:overflowPunct w:val="0"/>
              <w:autoSpaceDE w:val="0"/>
              <w:autoSpaceDN w:val="0"/>
              <w:ind w:right="102"/>
              <w:jc w:val="center"/>
              <w:rPr>
                <w:rFonts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F3DD" w14:textId="77777777" w:rsidR="005E7C3B" w:rsidRDefault="005E7C3B" w:rsidP="00C84DCC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3C5B" w14:textId="77777777" w:rsidR="005E7C3B" w:rsidRDefault="005E7C3B" w:rsidP="005E7C3B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2516" w14:textId="77777777" w:rsidR="005E7C3B" w:rsidRDefault="005E7C3B" w:rsidP="005E7C3B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6F0B" w14:textId="77777777" w:rsidR="005E7C3B" w:rsidRDefault="005E7C3B" w:rsidP="005E7C3B">
            <w:pPr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35DFBA" w14:textId="77777777" w:rsidR="005E7C3B" w:rsidRDefault="005E7C3B" w:rsidP="005E7C3B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</w:p>
        </w:tc>
      </w:tr>
      <w:tr w:rsidR="005E7C3B" w14:paraId="548486F4" w14:textId="77777777" w:rsidTr="00406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AB83A18" w14:textId="77777777" w:rsidR="005E7C3B" w:rsidRDefault="005E7C3B" w:rsidP="005E7C3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cs="Times New Roman"/>
              </w:rPr>
            </w:pPr>
          </w:p>
        </w:tc>
        <w:tc>
          <w:tcPr>
            <w:tcW w:w="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96CA8" w14:textId="77777777" w:rsidR="005E7C3B" w:rsidRDefault="005E7C3B" w:rsidP="005E7C3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  <w:p w14:paraId="40EA3CE0" w14:textId="77777777" w:rsidR="0055797C" w:rsidRDefault="0055797C" w:rsidP="005E7C3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4107" w14:textId="77777777" w:rsidR="005E7C3B" w:rsidRDefault="005E7C3B" w:rsidP="00C84DCC">
            <w:pPr>
              <w:wordWrap w:val="0"/>
              <w:overflowPunct w:val="0"/>
              <w:autoSpaceDE w:val="0"/>
              <w:autoSpaceDN w:val="0"/>
              <w:ind w:right="102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99B7" w14:textId="77777777" w:rsidR="005E7C3B" w:rsidRDefault="005E7C3B" w:rsidP="00C84DCC">
            <w:pPr>
              <w:wordWrap w:val="0"/>
              <w:overflowPunct w:val="0"/>
              <w:autoSpaceDE w:val="0"/>
              <w:autoSpaceDN w:val="0"/>
              <w:ind w:right="102"/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B1D0" w14:textId="77777777" w:rsidR="005E7C3B" w:rsidRDefault="005E7C3B" w:rsidP="005E7C3B">
            <w:pPr>
              <w:wordWrap w:val="0"/>
              <w:overflowPunct w:val="0"/>
              <w:autoSpaceDE w:val="0"/>
              <w:autoSpaceDN w:val="0"/>
              <w:ind w:right="102"/>
              <w:jc w:val="center"/>
              <w:rPr>
                <w:rFonts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321D" w14:textId="77777777" w:rsidR="005E7C3B" w:rsidRDefault="005E7C3B" w:rsidP="00C84DCC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22D4" w14:textId="77777777" w:rsidR="005E7C3B" w:rsidRDefault="005E7C3B" w:rsidP="005E7C3B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03DF" w14:textId="77777777" w:rsidR="005E7C3B" w:rsidRDefault="005E7C3B" w:rsidP="005E7C3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53AF" w14:textId="77777777" w:rsidR="005E7C3B" w:rsidRDefault="005E7C3B" w:rsidP="005E7C3B">
            <w:pPr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6839F6" w14:textId="77777777" w:rsidR="005E7C3B" w:rsidRDefault="005E7C3B" w:rsidP="005E7C3B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</w:p>
        </w:tc>
      </w:tr>
      <w:tr w:rsidR="005E7C3B" w14:paraId="589FB16A" w14:textId="77777777" w:rsidTr="00406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3A30C1" w14:textId="77777777" w:rsidR="005E7C3B" w:rsidRDefault="005E7C3B" w:rsidP="005E7C3B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cs="Times New Roman"/>
              </w:rPr>
            </w:pPr>
          </w:p>
        </w:tc>
        <w:tc>
          <w:tcPr>
            <w:tcW w:w="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D4E75" w14:textId="77777777" w:rsidR="005E7C3B" w:rsidRDefault="005E7C3B" w:rsidP="005E7C3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  <w:p w14:paraId="3667992C" w14:textId="77777777" w:rsidR="0055797C" w:rsidRDefault="0055797C" w:rsidP="005E7C3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0F71" w14:textId="77777777" w:rsidR="005E7C3B" w:rsidRDefault="005E7C3B" w:rsidP="00C84DCC">
            <w:pPr>
              <w:wordWrap w:val="0"/>
              <w:overflowPunct w:val="0"/>
              <w:autoSpaceDE w:val="0"/>
              <w:autoSpaceDN w:val="0"/>
              <w:ind w:right="102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94675" w14:textId="77777777" w:rsidR="005E7C3B" w:rsidRDefault="005E7C3B" w:rsidP="00C84DCC">
            <w:pPr>
              <w:wordWrap w:val="0"/>
              <w:overflowPunct w:val="0"/>
              <w:autoSpaceDE w:val="0"/>
              <w:autoSpaceDN w:val="0"/>
              <w:ind w:right="102"/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B944" w14:textId="77777777" w:rsidR="005E7C3B" w:rsidRDefault="005E7C3B" w:rsidP="005E7C3B">
            <w:pPr>
              <w:wordWrap w:val="0"/>
              <w:overflowPunct w:val="0"/>
              <w:autoSpaceDE w:val="0"/>
              <w:autoSpaceDN w:val="0"/>
              <w:ind w:right="102"/>
              <w:jc w:val="center"/>
              <w:rPr>
                <w:rFonts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3979" w14:textId="77777777" w:rsidR="005E7C3B" w:rsidRDefault="005E7C3B" w:rsidP="00C84DCC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B3A4" w14:textId="77777777" w:rsidR="005E7C3B" w:rsidRDefault="005E7C3B" w:rsidP="005E7C3B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8EDF" w14:textId="77777777" w:rsidR="005E7C3B" w:rsidRDefault="005E7C3B" w:rsidP="005E7C3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B0E3" w14:textId="77777777" w:rsidR="005E7C3B" w:rsidRDefault="005E7C3B" w:rsidP="005E7C3B">
            <w:pPr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54F74A" w14:textId="77777777" w:rsidR="005E7C3B" w:rsidRDefault="005E7C3B" w:rsidP="005E7C3B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</w:p>
        </w:tc>
      </w:tr>
      <w:tr w:rsidR="005E7C3B" w14:paraId="38594D70" w14:textId="77777777" w:rsidTr="00406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66200E" w14:textId="77777777" w:rsidR="005E7C3B" w:rsidRDefault="005E7C3B" w:rsidP="005E7C3B">
            <w:pPr>
              <w:overflowPunct w:val="0"/>
              <w:autoSpaceDE w:val="0"/>
              <w:autoSpaceDN w:val="0"/>
              <w:ind w:left="102" w:right="102"/>
              <w:rPr>
                <w:rFonts w:cs="Times New Roman"/>
              </w:rPr>
            </w:pPr>
          </w:p>
        </w:tc>
        <w:tc>
          <w:tcPr>
            <w:tcW w:w="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65D1" w14:textId="77777777" w:rsidR="005E7C3B" w:rsidRDefault="005E7C3B" w:rsidP="005E7C3B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ED9F" w14:textId="77777777" w:rsidR="005E7C3B" w:rsidRDefault="005E7C3B" w:rsidP="00C84DCC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EB3D" w14:textId="77777777" w:rsidR="005E7C3B" w:rsidRDefault="005E7C3B" w:rsidP="00C84DCC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B7460" w14:textId="77777777" w:rsidR="005E7C3B" w:rsidRDefault="005E7C3B" w:rsidP="005E7C3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7253" w14:textId="77777777" w:rsidR="005E7C3B" w:rsidRDefault="005E7C3B" w:rsidP="00C84DCC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A9FC3" w14:textId="77777777" w:rsidR="005E7C3B" w:rsidRDefault="005E7C3B" w:rsidP="005E7C3B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CBDD" w14:textId="77777777" w:rsidR="005E7C3B" w:rsidRDefault="005E7C3B" w:rsidP="005E7C3B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B6D4" w14:textId="77777777" w:rsidR="005E7C3B" w:rsidRDefault="005E7C3B" w:rsidP="005E7C3B">
            <w:pPr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9E98D1" w14:textId="77777777" w:rsidR="005E7C3B" w:rsidRDefault="005E7C3B" w:rsidP="005E7C3B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</w:p>
        </w:tc>
      </w:tr>
      <w:tr w:rsidR="005E7C3B" w14:paraId="7B682DE0" w14:textId="77777777" w:rsidTr="00406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8E6A" w14:textId="77777777" w:rsidR="005E7C3B" w:rsidRDefault="005E7C3B" w:rsidP="005E7C3B">
            <w:pPr>
              <w:overflowPunct w:val="0"/>
              <w:autoSpaceDE w:val="0"/>
              <w:autoSpaceDN w:val="0"/>
              <w:ind w:left="102" w:right="102"/>
              <w:rPr>
                <w:rFonts w:cs="Times New Roman"/>
              </w:rPr>
            </w:pPr>
          </w:p>
        </w:tc>
        <w:tc>
          <w:tcPr>
            <w:tcW w:w="4259" w:type="dxa"/>
            <w:gridSpan w:val="1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5258" w14:textId="77777777" w:rsidR="005E7C3B" w:rsidRPr="002A6259" w:rsidRDefault="005E7C3B" w:rsidP="005E7C3B">
            <w:pPr>
              <w:overflowPunct w:val="0"/>
              <w:autoSpaceDE w:val="0"/>
              <w:autoSpaceDN w:val="0"/>
              <w:ind w:right="102"/>
              <w:jc w:val="center"/>
              <w:rPr>
                <w:rFonts w:cs="Times New Roman"/>
                <w:sz w:val="20"/>
                <w:szCs w:val="20"/>
              </w:rPr>
            </w:pPr>
            <w:r w:rsidRPr="002A6259">
              <w:rPr>
                <w:rFonts w:cs="Times New Roman" w:hint="eastAsia"/>
                <w:sz w:val="20"/>
                <w:szCs w:val="20"/>
              </w:rPr>
              <w:t>合</w:t>
            </w:r>
            <w:r>
              <w:rPr>
                <w:rFonts w:cs="Times New Roman" w:hint="eastAsia"/>
                <w:sz w:val="20"/>
                <w:szCs w:val="20"/>
              </w:rPr>
              <w:t xml:space="preserve">　</w:t>
            </w:r>
            <w:r w:rsidRPr="002A6259">
              <w:rPr>
                <w:rFonts w:cs="Times New Roman" w:hint="eastAsia"/>
                <w:sz w:val="20"/>
                <w:szCs w:val="20"/>
              </w:rPr>
              <w:t>計</w:t>
            </w:r>
          </w:p>
        </w:tc>
        <w:tc>
          <w:tcPr>
            <w:tcW w:w="1269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F201" w14:textId="77777777" w:rsidR="005E7C3B" w:rsidRDefault="005E7C3B" w:rsidP="005E7C3B">
            <w:pPr>
              <w:wordWrap w:val="0"/>
              <w:overflowPunct w:val="0"/>
              <w:autoSpaceDE w:val="0"/>
              <w:autoSpaceDN w:val="0"/>
              <w:ind w:right="102"/>
              <w:jc w:val="right"/>
              <w:rPr>
                <w:rFonts w:cs="Times New Roman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E9E8" w14:textId="77777777" w:rsidR="005E7C3B" w:rsidRDefault="005E7C3B" w:rsidP="005E7C3B">
            <w:pPr>
              <w:wordWrap w:val="0"/>
              <w:overflowPunct w:val="0"/>
              <w:autoSpaceDE w:val="0"/>
              <w:autoSpaceDN w:val="0"/>
              <w:ind w:right="102"/>
              <w:jc w:val="right"/>
              <w:rPr>
                <w:rFonts w:cs="Times New Roman"/>
              </w:rPr>
            </w:pP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1F14" w14:textId="77777777" w:rsidR="005E7C3B" w:rsidRDefault="005E7C3B" w:rsidP="005E7C3B">
            <w:pPr>
              <w:wordWrap w:val="0"/>
              <w:overflowPunct w:val="0"/>
              <w:autoSpaceDE w:val="0"/>
              <w:autoSpaceDN w:val="0"/>
              <w:ind w:right="102"/>
              <w:jc w:val="right"/>
              <w:rPr>
                <w:rFonts w:cs="Times New Roman"/>
              </w:rPr>
            </w:pPr>
          </w:p>
        </w:tc>
        <w:tc>
          <w:tcPr>
            <w:tcW w:w="15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D62C23" w14:textId="77777777" w:rsidR="005E7C3B" w:rsidRDefault="005E7C3B" w:rsidP="005E7C3B">
            <w:pPr>
              <w:wordWrap w:val="0"/>
              <w:overflowPunct w:val="0"/>
              <w:autoSpaceDE w:val="0"/>
              <w:autoSpaceDN w:val="0"/>
              <w:ind w:right="102"/>
              <w:jc w:val="right"/>
              <w:rPr>
                <w:rFonts w:cs="Times New Roman"/>
              </w:rPr>
            </w:pPr>
          </w:p>
        </w:tc>
      </w:tr>
      <w:tr w:rsidR="005E7C3B" w14:paraId="7376D4F2" w14:textId="77777777" w:rsidTr="00406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7"/>
        </w:trPr>
        <w:tc>
          <w:tcPr>
            <w:tcW w:w="141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F18B" w14:textId="77777777" w:rsidR="005E7C3B" w:rsidRDefault="005E7C3B" w:rsidP="005E7C3B">
            <w:pPr>
              <w:overflowPunct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Ａ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DE1D3F">
              <w:rPr>
                <w:rFonts w:cs="Times New Roman" w:hint="eastAsia"/>
                <w:sz w:val="18"/>
                <w:szCs w:val="18"/>
              </w:rPr>
              <w:t>納付（納入）</w:t>
            </w:r>
          </w:p>
          <w:p w14:paraId="46A35569" w14:textId="77777777" w:rsidR="005E7C3B" w:rsidRDefault="005E7C3B" w:rsidP="005E7C3B">
            <w:pPr>
              <w:overflowPunct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DE1D3F">
              <w:rPr>
                <w:rFonts w:cs="Times New Roman" w:hint="eastAsia"/>
                <w:sz w:val="18"/>
                <w:szCs w:val="18"/>
              </w:rPr>
              <w:t>すべき金額</w:t>
            </w:r>
          </w:p>
          <w:p w14:paraId="031076EA" w14:textId="77777777" w:rsidR="005E7C3B" w:rsidRPr="00DE1D3F" w:rsidRDefault="005E7C3B" w:rsidP="005E7C3B">
            <w:pPr>
              <w:overflowPunct w:val="0"/>
              <w:autoSpaceDE w:val="0"/>
              <w:autoSpaceDN w:val="0"/>
              <w:ind w:firstLineChars="150" w:firstLine="270"/>
              <w:rPr>
                <w:rFonts w:cs="Times New Roman"/>
                <w:sz w:val="18"/>
                <w:szCs w:val="18"/>
              </w:rPr>
            </w:pPr>
            <w:r w:rsidRPr="00DE1D3F">
              <w:rPr>
                <w:rFonts w:cs="Times New Roman" w:hint="eastAsia"/>
                <w:sz w:val="18"/>
                <w:szCs w:val="18"/>
              </w:rPr>
              <w:t>の合計額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935A" w14:textId="77777777" w:rsidR="005E7C3B" w:rsidRPr="00DE1D3F" w:rsidRDefault="005E7C3B" w:rsidP="005E7C3B">
            <w:pPr>
              <w:overflowPunct w:val="0"/>
              <w:autoSpaceDE w:val="0"/>
              <w:autoSpaceDN w:val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20"/>
                <w:szCs w:val="20"/>
              </w:rPr>
              <w:t>円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9AD9" w14:textId="77777777" w:rsidR="005E7C3B" w:rsidRPr="00DE1D3F" w:rsidRDefault="005E7C3B" w:rsidP="005E7C3B">
            <w:pPr>
              <w:overflowPunct w:val="0"/>
              <w:autoSpaceDE w:val="0"/>
              <w:autoSpaceDN w:val="0"/>
              <w:ind w:left="270" w:hangingChars="150" w:hanging="270"/>
              <w:jc w:val="left"/>
              <w:rPr>
                <w:rFonts w:cs="Times New Roman"/>
                <w:sz w:val="18"/>
                <w:szCs w:val="18"/>
              </w:rPr>
            </w:pPr>
            <w:r w:rsidRPr="00D429E9">
              <w:rPr>
                <w:rFonts w:cs="Times New Roman" w:hint="eastAsia"/>
                <w:sz w:val="18"/>
                <w:szCs w:val="18"/>
              </w:rPr>
              <w:t>Ｂ</w:t>
            </w:r>
            <w:r w:rsidRPr="00D429E9">
              <w:rPr>
                <w:rFonts w:cs="Times New Roman"/>
                <w:sz w:val="18"/>
                <w:szCs w:val="18"/>
              </w:rPr>
              <w:t xml:space="preserve"> </w:t>
            </w:r>
            <w:r w:rsidRPr="00D429E9">
              <w:rPr>
                <w:rFonts w:cs="Times New Roman" w:hint="eastAsia"/>
                <w:sz w:val="18"/>
                <w:szCs w:val="18"/>
              </w:rPr>
              <w:t>現在納付可能資金額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C3553" w14:textId="77777777" w:rsidR="005E7C3B" w:rsidRDefault="005E7C3B" w:rsidP="005E7C3B">
            <w:pPr>
              <w:overflowPunct w:val="0"/>
              <w:autoSpaceDE w:val="0"/>
              <w:autoSpaceDN w:val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</w:rPr>
              <w:t>円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775C" w14:textId="77777777" w:rsidR="005E7C3B" w:rsidRPr="00DE1D3F" w:rsidRDefault="005E7C3B" w:rsidP="005E7C3B">
            <w:pPr>
              <w:overflowPunct w:val="0"/>
              <w:autoSpaceDE w:val="0"/>
              <w:autoSpaceDN w:val="0"/>
              <w:ind w:left="270" w:hangingChars="150" w:hanging="270"/>
              <w:rPr>
                <w:rFonts w:cs="Times New Roman"/>
                <w:sz w:val="18"/>
                <w:szCs w:val="18"/>
              </w:rPr>
            </w:pPr>
            <w:r w:rsidRPr="00EE0339">
              <w:rPr>
                <w:rFonts w:cs="Times New Roman" w:hint="eastAsia"/>
                <w:sz w:val="18"/>
                <w:szCs w:val="18"/>
              </w:rPr>
              <w:t>Ｃ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CD144C">
              <w:rPr>
                <w:rFonts w:cs="Times New Roman" w:hint="eastAsia"/>
                <w:sz w:val="18"/>
                <w:szCs w:val="18"/>
              </w:rPr>
              <w:t>徴収猶予</w:t>
            </w:r>
            <w:r w:rsidRPr="00EE0339">
              <w:rPr>
                <w:rFonts w:cs="Times New Roman" w:hint="eastAsia"/>
                <w:sz w:val="18"/>
                <w:szCs w:val="18"/>
              </w:rPr>
              <w:t>を受けようとする金額</w:t>
            </w:r>
            <w:r>
              <w:rPr>
                <w:rFonts w:cs="Times New Roman" w:hint="eastAsia"/>
                <w:sz w:val="18"/>
                <w:szCs w:val="18"/>
              </w:rPr>
              <w:t>（Ａ－Ｂ）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4DE5D5" w14:textId="77777777" w:rsidR="005E7C3B" w:rsidRDefault="005E7C3B" w:rsidP="005E7C3B">
            <w:pPr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円</w:t>
            </w:r>
          </w:p>
        </w:tc>
      </w:tr>
      <w:tr w:rsidR="005E7C3B" w14:paraId="421B265D" w14:textId="77777777" w:rsidTr="00406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7"/>
        </w:trPr>
        <w:tc>
          <w:tcPr>
            <w:tcW w:w="2402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4D70" w14:textId="77777777" w:rsidR="005E7C3B" w:rsidRDefault="005E7C3B" w:rsidP="005E7C3B">
            <w:pPr>
              <w:overflowPunct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D144C">
              <w:rPr>
                <w:rFonts w:cs="Times New Roman" w:hint="eastAsia"/>
                <w:sz w:val="20"/>
                <w:szCs w:val="20"/>
              </w:rPr>
              <w:t>徴収猶予</w:t>
            </w:r>
            <w:r w:rsidRPr="00CA1C65">
              <w:rPr>
                <w:rFonts w:cs="Times New Roman" w:hint="eastAsia"/>
                <w:sz w:val="20"/>
                <w:szCs w:val="20"/>
              </w:rPr>
              <w:t>を受け</w:t>
            </w:r>
          </w:p>
          <w:p w14:paraId="5BAB8F89" w14:textId="77777777" w:rsidR="005E7C3B" w:rsidRPr="004D5BE2" w:rsidRDefault="005E7C3B" w:rsidP="005E7C3B">
            <w:pPr>
              <w:overflowPunct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CA1C65">
              <w:rPr>
                <w:rFonts w:cs="Times New Roman" w:hint="eastAsia"/>
                <w:sz w:val="20"/>
                <w:szCs w:val="20"/>
              </w:rPr>
              <w:t>ようとする期間</w:t>
            </w:r>
          </w:p>
        </w:tc>
        <w:tc>
          <w:tcPr>
            <w:tcW w:w="752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AE7068" w14:textId="77777777" w:rsidR="005E7C3B" w:rsidRDefault="005E7C3B" w:rsidP="005E7C3B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年</w:t>
            </w:r>
            <w:r w:rsidR="0055797C">
              <w:rPr>
                <w:rFonts w:cs="Times New Roman"/>
              </w:rPr>
              <w:t xml:space="preserve">   </w:t>
            </w:r>
            <w:r>
              <w:rPr>
                <w:rFonts w:cs="Times New Roman" w:hint="eastAsia"/>
              </w:rPr>
              <w:t>月</w:t>
            </w:r>
            <w:r w:rsidR="0055797C">
              <w:rPr>
                <w:rFonts w:cs="Times New Roman"/>
              </w:rPr>
              <w:t xml:space="preserve">   </w:t>
            </w:r>
            <w:r>
              <w:rPr>
                <w:rFonts w:cs="Times New Roman" w:hint="eastAsia"/>
              </w:rPr>
              <w:t>日から</w:t>
            </w:r>
            <w:r w:rsidR="0055797C">
              <w:rPr>
                <w:rFonts w:cs="Times New Roman"/>
              </w:rPr>
              <w:t xml:space="preserve">   </w:t>
            </w:r>
            <w:r>
              <w:rPr>
                <w:rFonts w:cs="Times New Roman" w:hint="eastAsia"/>
              </w:rPr>
              <w:t xml:space="preserve">　　年</w:t>
            </w:r>
            <w:r w:rsidR="0055797C">
              <w:rPr>
                <w:rFonts w:cs="Times New Roman"/>
              </w:rPr>
              <w:t xml:space="preserve">   </w:t>
            </w:r>
            <w:r>
              <w:rPr>
                <w:rFonts w:cs="Times New Roman" w:hint="eastAsia"/>
              </w:rPr>
              <w:t>月</w:t>
            </w:r>
            <w:r w:rsidR="0055797C">
              <w:rPr>
                <w:rFonts w:cs="Times New Roman"/>
              </w:rPr>
              <w:t xml:space="preserve">   </w:t>
            </w:r>
            <w:r>
              <w:rPr>
                <w:rFonts w:cs="Times New Roman" w:hint="eastAsia"/>
              </w:rPr>
              <w:t xml:space="preserve">日まで　</w:t>
            </w:r>
            <w:r w:rsidR="0055797C">
              <w:rPr>
                <w:rFonts w:cs="Times New Roman"/>
              </w:rPr>
              <w:t xml:space="preserve">  </w:t>
            </w:r>
            <w:r>
              <w:rPr>
                <w:rFonts w:cs="Times New Roman" w:hint="eastAsia"/>
              </w:rPr>
              <w:t>月間</w:t>
            </w:r>
          </w:p>
        </w:tc>
      </w:tr>
      <w:tr w:rsidR="005E7C3B" w14:paraId="3D35226C" w14:textId="77777777" w:rsidTr="005E7C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84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9CCC" w14:textId="77777777" w:rsidR="005E7C3B" w:rsidRDefault="005E7C3B" w:rsidP="005E7C3B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担保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FDE0" w14:textId="77777777" w:rsidR="005E7C3B" w:rsidRDefault="005E7C3B" w:rsidP="005E7C3B">
            <w:pPr>
              <w:overflowPunct w:val="0"/>
              <w:autoSpaceDE w:val="0"/>
              <w:autoSpaceDN w:val="0"/>
              <w:ind w:rightChars="100" w:right="210" w:firstLineChars="50" w:firstLine="105"/>
              <w:rPr>
                <w:rFonts w:cs="Times New Roman"/>
              </w:rPr>
            </w:pPr>
            <w:r w:rsidRPr="00CA1C65">
              <w:rPr>
                <w:rFonts w:cs="Times New Roman" w:hint="eastAsia"/>
              </w:rPr>
              <w:t>□</w:t>
            </w:r>
            <w:r>
              <w:rPr>
                <w:rFonts w:cs="Times New Roman"/>
              </w:rPr>
              <w:t xml:space="preserve"> </w:t>
            </w:r>
            <w:r w:rsidRPr="00CA1C65">
              <w:rPr>
                <w:rFonts w:cs="Times New Roman" w:hint="eastAsia"/>
              </w:rPr>
              <w:t>有</w:t>
            </w:r>
          </w:p>
          <w:p w14:paraId="7E4A43F3" w14:textId="77777777" w:rsidR="005E7C3B" w:rsidRPr="00CA1C65" w:rsidRDefault="005E7C3B" w:rsidP="005E7C3B">
            <w:pPr>
              <w:overflowPunct w:val="0"/>
              <w:autoSpaceDE w:val="0"/>
              <w:autoSpaceDN w:val="0"/>
              <w:spacing w:line="160" w:lineRule="exact"/>
              <w:ind w:rightChars="100" w:right="210" w:firstLineChars="50" w:firstLine="105"/>
              <w:rPr>
                <w:rFonts w:cs="Times New Roman"/>
              </w:rPr>
            </w:pPr>
          </w:p>
          <w:p w14:paraId="021DCFB8" w14:textId="77777777" w:rsidR="005E7C3B" w:rsidRDefault="005E7C3B" w:rsidP="005E7C3B">
            <w:pPr>
              <w:overflowPunct w:val="0"/>
              <w:autoSpaceDE w:val="0"/>
              <w:autoSpaceDN w:val="0"/>
              <w:ind w:firstLineChars="50" w:firstLine="105"/>
              <w:rPr>
                <w:rFonts w:cs="Times New Roman"/>
              </w:rPr>
            </w:pPr>
            <w:r w:rsidRPr="00CA1C65">
              <w:rPr>
                <w:rFonts w:cs="Times New Roman" w:hint="eastAsia"/>
              </w:rPr>
              <w:t>□</w:t>
            </w:r>
            <w:r>
              <w:rPr>
                <w:rFonts w:cs="Times New Roman"/>
              </w:rPr>
              <w:t xml:space="preserve"> </w:t>
            </w:r>
            <w:r w:rsidRPr="00CA1C65">
              <w:rPr>
                <w:rFonts w:cs="Times New Roman" w:hint="eastAsia"/>
              </w:rPr>
              <w:t>無</w:t>
            </w:r>
          </w:p>
        </w:tc>
        <w:tc>
          <w:tcPr>
            <w:tcW w:w="1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684DC" w14:textId="77777777" w:rsidR="005E7C3B" w:rsidRPr="00406FB2" w:rsidRDefault="005E7C3B" w:rsidP="005E7C3B">
            <w:pPr>
              <w:overflowPunct w:val="0"/>
              <w:autoSpaceDE w:val="0"/>
              <w:autoSpaceDN w:val="0"/>
              <w:ind w:leftChars="100" w:left="210" w:rightChars="100" w:right="210"/>
              <w:rPr>
                <w:rFonts w:cs="Times New Roman"/>
                <w:sz w:val="18"/>
                <w:szCs w:val="18"/>
              </w:rPr>
            </w:pPr>
            <w:r w:rsidRPr="00406FB2">
              <w:rPr>
                <w:rFonts w:cs="Times New Roman" w:hint="eastAsia"/>
                <w:sz w:val="18"/>
                <w:szCs w:val="18"/>
              </w:rPr>
              <w:t>担保財産の詳細又は担保を提供することができない特別の事情</w:t>
            </w:r>
          </w:p>
        </w:tc>
        <w:tc>
          <w:tcPr>
            <w:tcW w:w="63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13BC8D" w14:textId="77777777" w:rsidR="005E7C3B" w:rsidRDefault="005E7C3B" w:rsidP="005E7C3B">
            <w:pPr>
              <w:overflowPunct w:val="0"/>
              <w:autoSpaceDE w:val="0"/>
              <w:autoSpaceDN w:val="0"/>
              <w:ind w:leftChars="100" w:left="210" w:rightChars="100" w:right="210"/>
              <w:jc w:val="distribute"/>
              <w:rPr>
                <w:rFonts w:cs="Times New Roman"/>
              </w:rPr>
            </w:pPr>
          </w:p>
        </w:tc>
      </w:tr>
      <w:tr w:rsidR="005E7C3B" w:rsidRPr="00B30AC0" w14:paraId="7D25828A" w14:textId="77777777" w:rsidTr="00406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A7661BA" w14:textId="77777777" w:rsidR="005E7C3B" w:rsidRPr="000778B9" w:rsidRDefault="0090050D" w:rsidP="005E7C3B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納付（納入）計画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FE3E6" w14:textId="77777777" w:rsidR="005E7C3B" w:rsidRPr="00B30AC0" w:rsidRDefault="005E7C3B" w:rsidP="005E7C3B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cs="Times New Roman"/>
                <w:sz w:val="20"/>
                <w:szCs w:val="20"/>
              </w:rPr>
            </w:pPr>
            <w:r w:rsidRPr="00B30AC0">
              <w:rPr>
                <w:rFonts w:cs="Times New Roman" w:hint="eastAsia"/>
                <w:sz w:val="20"/>
                <w:szCs w:val="20"/>
              </w:rPr>
              <w:t>回数</w:t>
            </w:r>
          </w:p>
        </w:tc>
        <w:tc>
          <w:tcPr>
            <w:tcW w:w="1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EBC3" w14:textId="77777777" w:rsidR="005E7C3B" w:rsidRDefault="005E7C3B" w:rsidP="005E7C3B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cs="Times New Roman"/>
                <w:sz w:val="20"/>
                <w:szCs w:val="20"/>
              </w:rPr>
            </w:pPr>
            <w:r w:rsidRPr="00B30AC0">
              <w:rPr>
                <w:rFonts w:cs="Times New Roman" w:hint="eastAsia"/>
                <w:sz w:val="20"/>
                <w:szCs w:val="20"/>
              </w:rPr>
              <w:t>納付</w:t>
            </w:r>
            <w:r>
              <w:rPr>
                <w:rFonts w:cs="Times New Roman"/>
                <w:sz w:val="20"/>
                <w:szCs w:val="20"/>
              </w:rPr>
              <w:t>(</w:t>
            </w:r>
            <w:r>
              <w:rPr>
                <w:rFonts w:cs="Times New Roman" w:hint="eastAsia"/>
                <w:sz w:val="20"/>
                <w:szCs w:val="20"/>
              </w:rPr>
              <w:t>納入</w:t>
            </w:r>
            <w:r>
              <w:rPr>
                <w:rFonts w:cs="Times New Roman"/>
                <w:sz w:val="20"/>
                <w:szCs w:val="20"/>
              </w:rPr>
              <w:t>)</w:t>
            </w:r>
          </w:p>
          <w:p w14:paraId="492F5F52" w14:textId="77777777" w:rsidR="005E7C3B" w:rsidRPr="00B30AC0" w:rsidRDefault="005E7C3B" w:rsidP="005E7C3B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cs="Times New Roman"/>
                <w:sz w:val="20"/>
                <w:szCs w:val="20"/>
              </w:rPr>
            </w:pPr>
            <w:r w:rsidRPr="00B30AC0">
              <w:rPr>
                <w:rFonts w:cs="Times New Roman" w:hint="eastAsia"/>
                <w:sz w:val="20"/>
                <w:szCs w:val="20"/>
              </w:rPr>
              <w:t>年月日</w:t>
            </w:r>
          </w:p>
        </w:tc>
        <w:tc>
          <w:tcPr>
            <w:tcW w:w="1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B191" w14:textId="77777777" w:rsidR="005E7C3B" w:rsidRPr="00B30AC0" w:rsidRDefault="005E7C3B" w:rsidP="005E7C3B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cs="Times New Roman"/>
                <w:sz w:val="20"/>
                <w:szCs w:val="20"/>
              </w:rPr>
            </w:pPr>
            <w:r w:rsidRPr="00B30AC0">
              <w:rPr>
                <w:rFonts w:cs="Times New Roman" w:hint="eastAsia"/>
                <w:sz w:val="20"/>
                <w:szCs w:val="20"/>
              </w:rPr>
              <w:t>納付</w:t>
            </w:r>
            <w:r>
              <w:rPr>
                <w:rFonts w:cs="Times New Roman" w:hint="eastAsia"/>
                <w:sz w:val="20"/>
                <w:szCs w:val="20"/>
              </w:rPr>
              <w:t>（納入）</w:t>
            </w:r>
            <w:r w:rsidRPr="00B30AC0">
              <w:rPr>
                <w:rFonts w:cs="Times New Roman" w:hint="eastAsia"/>
                <w:sz w:val="20"/>
                <w:szCs w:val="20"/>
              </w:rPr>
              <w:t>金額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070ED48" w14:textId="77777777" w:rsidR="005E7C3B" w:rsidRPr="000778B9" w:rsidRDefault="005E7C3B" w:rsidP="005E7C3B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cs="Times New Roman"/>
                <w:sz w:val="18"/>
                <w:szCs w:val="18"/>
              </w:rPr>
            </w:pPr>
            <w:r w:rsidRPr="000778B9">
              <w:rPr>
                <w:rFonts w:hint="eastAsia"/>
                <w:sz w:val="18"/>
                <w:szCs w:val="18"/>
              </w:rPr>
              <w:t>納付</w:t>
            </w:r>
            <w:r>
              <w:rPr>
                <w:rFonts w:hint="eastAsia"/>
                <w:sz w:val="18"/>
                <w:szCs w:val="18"/>
              </w:rPr>
              <w:t>（納入）</w:t>
            </w:r>
            <w:r w:rsidR="00353FBD">
              <w:rPr>
                <w:rFonts w:hint="eastAsia"/>
                <w:sz w:val="18"/>
                <w:szCs w:val="18"/>
              </w:rPr>
              <w:t>計画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A253" w14:textId="77777777" w:rsidR="005E7C3B" w:rsidRPr="00B30AC0" w:rsidRDefault="005E7C3B" w:rsidP="005E7C3B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cs="Times New Roman"/>
                <w:sz w:val="20"/>
                <w:szCs w:val="20"/>
              </w:rPr>
            </w:pPr>
            <w:r w:rsidRPr="00B30AC0">
              <w:rPr>
                <w:rFonts w:cs="Times New Roman" w:hint="eastAsia"/>
                <w:sz w:val="20"/>
                <w:szCs w:val="20"/>
              </w:rPr>
              <w:t>回数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F0259" w14:textId="77777777" w:rsidR="005E7C3B" w:rsidRDefault="005E7C3B" w:rsidP="005E7C3B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cs="Times New Roman"/>
                <w:sz w:val="20"/>
                <w:szCs w:val="20"/>
              </w:rPr>
            </w:pPr>
            <w:r w:rsidRPr="00B30AC0">
              <w:rPr>
                <w:rFonts w:cs="Times New Roman" w:hint="eastAsia"/>
                <w:sz w:val="20"/>
                <w:szCs w:val="20"/>
              </w:rPr>
              <w:t>納付</w:t>
            </w:r>
            <w:r>
              <w:rPr>
                <w:rFonts w:cs="Times New Roman"/>
                <w:sz w:val="20"/>
                <w:szCs w:val="20"/>
              </w:rPr>
              <w:t>(</w:t>
            </w:r>
            <w:r>
              <w:rPr>
                <w:rFonts w:cs="Times New Roman" w:hint="eastAsia"/>
                <w:sz w:val="20"/>
                <w:szCs w:val="20"/>
              </w:rPr>
              <w:t>納入</w:t>
            </w:r>
            <w:r>
              <w:rPr>
                <w:rFonts w:cs="Times New Roman"/>
                <w:sz w:val="20"/>
                <w:szCs w:val="20"/>
              </w:rPr>
              <w:t>)</w:t>
            </w:r>
          </w:p>
          <w:p w14:paraId="1E29FE84" w14:textId="77777777" w:rsidR="005E7C3B" w:rsidRPr="00B30AC0" w:rsidRDefault="005E7C3B" w:rsidP="005E7C3B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cs="Times New Roman"/>
                <w:sz w:val="20"/>
                <w:szCs w:val="20"/>
              </w:rPr>
            </w:pPr>
            <w:r w:rsidRPr="00B30AC0">
              <w:rPr>
                <w:rFonts w:cs="Times New Roman" w:hint="eastAsia"/>
                <w:sz w:val="20"/>
                <w:szCs w:val="20"/>
              </w:rPr>
              <w:t>年月日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15D8A8" w14:textId="77777777" w:rsidR="005E7C3B" w:rsidRPr="00B30AC0" w:rsidRDefault="005E7C3B" w:rsidP="005E7C3B">
            <w:pPr>
              <w:wordWrap w:val="0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cs="Times New Roman"/>
                <w:sz w:val="20"/>
                <w:szCs w:val="20"/>
              </w:rPr>
            </w:pPr>
            <w:r w:rsidRPr="00B30AC0">
              <w:rPr>
                <w:rFonts w:cs="Times New Roman" w:hint="eastAsia"/>
                <w:sz w:val="20"/>
                <w:szCs w:val="20"/>
              </w:rPr>
              <w:t>納付</w:t>
            </w:r>
            <w:r>
              <w:rPr>
                <w:rFonts w:cs="Times New Roman" w:hint="eastAsia"/>
                <w:sz w:val="20"/>
                <w:szCs w:val="20"/>
              </w:rPr>
              <w:t>（納入）</w:t>
            </w:r>
            <w:r w:rsidRPr="00B30AC0">
              <w:rPr>
                <w:rFonts w:cs="Times New Roman" w:hint="eastAsia"/>
                <w:sz w:val="20"/>
                <w:szCs w:val="20"/>
              </w:rPr>
              <w:t>金額</w:t>
            </w:r>
          </w:p>
        </w:tc>
      </w:tr>
      <w:tr w:rsidR="005E7C3B" w14:paraId="64FEE9D2" w14:textId="77777777" w:rsidTr="00406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0"/>
        </w:trPr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DC59" w14:textId="77777777" w:rsidR="005E7C3B" w:rsidRDefault="005E7C3B" w:rsidP="005E7C3B">
            <w:pPr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11AE" w14:textId="77777777" w:rsidR="005E7C3B" w:rsidRDefault="005E7C3B" w:rsidP="005E7C3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27C3" w14:textId="77777777" w:rsidR="005E7C3B" w:rsidRDefault="005E7C3B" w:rsidP="005E7C3B">
            <w:pPr>
              <w:overflowPunct w:val="0"/>
              <w:autoSpaceDE w:val="0"/>
              <w:autoSpaceDN w:val="0"/>
              <w:ind w:left="102" w:right="102"/>
              <w:jc w:val="center"/>
            </w:pPr>
          </w:p>
        </w:tc>
        <w:tc>
          <w:tcPr>
            <w:tcW w:w="1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3EBA" w14:textId="77777777" w:rsidR="005E7C3B" w:rsidRDefault="005E7C3B" w:rsidP="005E7C3B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</w:p>
        </w:tc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F4C12" w14:textId="77777777" w:rsidR="005E7C3B" w:rsidRDefault="005E7C3B" w:rsidP="005E7C3B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3AF7" w14:textId="77777777" w:rsidR="005E7C3B" w:rsidRDefault="005E7C3B" w:rsidP="005E7C3B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C2E9" w14:textId="77777777" w:rsidR="005E7C3B" w:rsidRDefault="005E7C3B" w:rsidP="005E7C3B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1252CB" w14:textId="77777777" w:rsidR="005E7C3B" w:rsidRDefault="005E7C3B" w:rsidP="005E7C3B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</w:p>
        </w:tc>
      </w:tr>
      <w:tr w:rsidR="005E7C3B" w14:paraId="230E98E3" w14:textId="77777777" w:rsidTr="00406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0"/>
        </w:trPr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0059" w14:textId="77777777" w:rsidR="005E7C3B" w:rsidRDefault="005E7C3B" w:rsidP="005E7C3B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0EC0" w14:textId="77777777" w:rsidR="005E7C3B" w:rsidRDefault="005E7C3B" w:rsidP="005E7C3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D355" w14:textId="77777777" w:rsidR="005E7C3B" w:rsidRDefault="005E7C3B" w:rsidP="005E7C3B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</w:p>
        </w:tc>
        <w:tc>
          <w:tcPr>
            <w:tcW w:w="1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602F" w14:textId="77777777" w:rsidR="005E7C3B" w:rsidRDefault="005E7C3B" w:rsidP="005E7C3B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</w:p>
        </w:tc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FD21A" w14:textId="77777777" w:rsidR="005E7C3B" w:rsidRDefault="005E7C3B" w:rsidP="005E7C3B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FFFF" w14:textId="77777777" w:rsidR="005E7C3B" w:rsidRDefault="005E7C3B" w:rsidP="005E7C3B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973A" w14:textId="77777777" w:rsidR="005E7C3B" w:rsidRDefault="005E7C3B" w:rsidP="005E7C3B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6E71C0" w14:textId="77777777" w:rsidR="005E7C3B" w:rsidRDefault="005E7C3B" w:rsidP="005E7C3B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</w:p>
        </w:tc>
      </w:tr>
      <w:tr w:rsidR="005E7C3B" w14:paraId="7FF34504" w14:textId="77777777" w:rsidTr="00406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0"/>
        </w:trPr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F08B" w14:textId="77777777" w:rsidR="005E7C3B" w:rsidRDefault="005E7C3B" w:rsidP="005E7C3B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7C131" w14:textId="77777777" w:rsidR="005E7C3B" w:rsidRDefault="005E7C3B" w:rsidP="005E7C3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2D39" w14:textId="77777777" w:rsidR="005E7C3B" w:rsidRDefault="005E7C3B" w:rsidP="005E7C3B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</w:p>
        </w:tc>
        <w:tc>
          <w:tcPr>
            <w:tcW w:w="1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CBEE" w14:textId="77777777" w:rsidR="005E7C3B" w:rsidRDefault="005E7C3B" w:rsidP="005E7C3B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</w:p>
        </w:tc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65CC6" w14:textId="77777777" w:rsidR="005E7C3B" w:rsidRDefault="005E7C3B" w:rsidP="005E7C3B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06AC" w14:textId="77777777" w:rsidR="005E7C3B" w:rsidRDefault="005E7C3B" w:rsidP="005E7C3B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E029" w14:textId="77777777" w:rsidR="005E7C3B" w:rsidRDefault="005E7C3B" w:rsidP="005E7C3B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22390C" w14:textId="77777777" w:rsidR="005E7C3B" w:rsidRDefault="005E7C3B" w:rsidP="005E7C3B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5E7C3B" w14:paraId="304DE386" w14:textId="77777777" w:rsidTr="00406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0"/>
        </w:trPr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B6FB" w14:textId="77777777" w:rsidR="005E7C3B" w:rsidRDefault="005E7C3B" w:rsidP="005E7C3B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9B78" w14:textId="77777777" w:rsidR="005E7C3B" w:rsidRDefault="005E7C3B" w:rsidP="005E7C3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0DBB" w14:textId="77777777" w:rsidR="005E7C3B" w:rsidRDefault="005E7C3B" w:rsidP="005E7C3B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</w:p>
        </w:tc>
        <w:tc>
          <w:tcPr>
            <w:tcW w:w="1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8F30" w14:textId="77777777" w:rsidR="005E7C3B" w:rsidRDefault="005E7C3B" w:rsidP="005E7C3B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</w:p>
        </w:tc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4D19E" w14:textId="77777777" w:rsidR="005E7C3B" w:rsidRDefault="005E7C3B" w:rsidP="005E7C3B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888C" w14:textId="77777777" w:rsidR="005E7C3B" w:rsidRDefault="005E7C3B" w:rsidP="005E7C3B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16EF" w14:textId="77777777" w:rsidR="005E7C3B" w:rsidRDefault="005E7C3B" w:rsidP="005E7C3B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6DB1E1" w14:textId="77777777" w:rsidR="005E7C3B" w:rsidRDefault="005E7C3B" w:rsidP="005E7C3B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5E7C3B" w14:paraId="32585A10" w14:textId="77777777" w:rsidTr="00406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0"/>
        </w:trPr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5CE7" w14:textId="77777777" w:rsidR="005E7C3B" w:rsidRDefault="005E7C3B" w:rsidP="005E7C3B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DFDD" w14:textId="77777777" w:rsidR="005E7C3B" w:rsidRDefault="005E7C3B" w:rsidP="005E7C3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E1DF" w14:textId="77777777" w:rsidR="005E7C3B" w:rsidRDefault="005E7C3B" w:rsidP="005E7C3B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</w:p>
        </w:tc>
        <w:tc>
          <w:tcPr>
            <w:tcW w:w="1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17E2" w14:textId="77777777" w:rsidR="005E7C3B" w:rsidRDefault="005E7C3B" w:rsidP="005E7C3B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</w:p>
        </w:tc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CF3D8" w14:textId="77777777" w:rsidR="005E7C3B" w:rsidRDefault="005E7C3B" w:rsidP="005E7C3B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8EE4" w14:textId="77777777" w:rsidR="005E7C3B" w:rsidRDefault="005E7C3B" w:rsidP="005E7C3B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DB079" w14:textId="77777777" w:rsidR="005E7C3B" w:rsidRDefault="005E7C3B" w:rsidP="005E7C3B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37DE50" w14:textId="77777777" w:rsidR="005E7C3B" w:rsidRDefault="005E7C3B" w:rsidP="005E7C3B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  <w:tr w:rsidR="005E7C3B" w14:paraId="2F995885" w14:textId="77777777" w:rsidTr="00406F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10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83D7BB" w14:textId="77777777" w:rsidR="005E7C3B" w:rsidRDefault="005E7C3B" w:rsidP="005E7C3B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F7D217" w14:textId="77777777" w:rsidR="005E7C3B" w:rsidRDefault="005E7C3B" w:rsidP="005E7C3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697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4375D4" w14:textId="77777777" w:rsidR="005E7C3B" w:rsidRDefault="005E7C3B" w:rsidP="005E7C3B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</w:p>
        </w:tc>
        <w:tc>
          <w:tcPr>
            <w:tcW w:w="1991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0C1CB6" w14:textId="77777777" w:rsidR="005E7C3B" w:rsidRDefault="005E7C3B" w:rsidP="005E7C3B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</w:p>
        </w:tc>
        <w:tc>
          <w:tcPr>
            <w:tcW w:w="4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B62BAB" w14:textId="77777777" w:rsidR="005E7C3B" w:rsidRDefault="005E7C3B" w:rsidP="005E7C3B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B5DF6B" w14:textId="77777777" w:rsidR="005E7C3B" w:rsidRDefault="005E7C3B" w:rsidP="005E7C3B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48E15C" w14:textId="77777777" w:rsidR="005E7C3B" w:rsidRDefault="005E7C3B" w:rsidP="005E7C3B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FA6248" w14:textId="77777777" w:rsidR="005E7C3B" w:rsidRDefault="005E7C3B" w:rsidP="005E7C3B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</w:tr>
    </w:tbl>
    <w:p w14:paraId="28E5C387" w14:textId="77777777" w:rsidR="000371D5" w:rsidRDefault="000371D5" w:rsidP="007939F1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cs="Times New Roman" w:hint="eastAsia"/>
        </w:rPr>
        <w:t xml:space="preserve">注　</w:t>
      </w:r>
      <w:r w:rsidRPr="000371D5">
        <w:rPr>
          <w:rFonts w:cs="Times New Roman" w:hint="eastAsia"/>
        </w:rPr>
        <w:t>申請者が法人の場合にあっては、法人番号を記載してください。</w:t>
      </w:r>
    </w:p>
    <w:sectPr w:rsidR="000371D5" w:rsidSect="00406FB2">
      <w:pgSz w:w="11906" w:h="16838" w:code="9"/>
      <w:pgMar w:top="737" w:right="1304" w:bottom="567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1132E" w14:textId="77777777" w:rsidR="0038373F" w:rsidRDefault="0038373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D300C3E" w14:textId="77777777" w:rsidR="0038373F" w:rsidRDefault="0038373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E915D" w14:textId="77777777" w:rsidR="0038373F" w:rsidRDefault="0038373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77C22F5" w14:textId="77777777" w:rsidR="0038373F" w:rsidRDefault="0038373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B3771"/>
    <w:rsid w:val="000371D5"/>
    <w:rsid w:val="000372FD"/>
    <w:rsid w:val="00050113"/>
    <w:rsid w:val="000778B9"/>
    <w:rsid w:val="000A1BB5"/>
    <w:rsid w:val="000A7304"/>
    <w:rsid w:val="000E36D8"/>
    <w:rsid w:val="00145003"/>
    <w:rsid w:val="001A30C7"/>
    <w:rsid w:val="001D2F5F"/>
    <w:rsid w:val="001F26B1"/>
    <w:rsid w:val="002A6259"/>
    <w:rsid w:val="002B15EC"/>
    <w:rsid w:val="002D2794"/>
    <w:rsid w:val="002F5218"/>
    <w:rsid w:val="00322791"/>
    <w:rsid w:val="003242DD"/>
    <w:rsid w:val="003360F9"/>
    <w:rsid w:val="00353FBD"/>
    <w:rsid w:val="0038373F"/>
    <w:rsid w:val="003B4D8C"/>
    <w:rsid w:val="003C4B6F"/>
    <w:rsid w:val="003D4FF3"/>
    <w:rsid w:val="00401179"/>
    <w:rsid w:val="00401363"/>
    <w:rsid w:val="00406FB2"/>
    <w:rsid w:val="00464B4E"/>
    <w:rsid w:val="004A41E7"/>
    <w:rsid w:val="004D5BE2"/>
    <w:rsid w:val="0050358A"/>
    <w:rsid w:val="00520C9F"/>
    <w:rsid w:val="00547D3D"/>
    <w:rsid w:val="00555A4E"/>
    <w:rsid w:val="0055797C"/>
    <w:rsid w:val="00566289"/>
    <w:rsid w:val="005A14E0"/>
    <w:rsid w:val="005E7C3B"/>
    <w:rsid w:val="00686895"/>
    <w:rsid w:val="006B3771"/>
    <w:rsid w:val="006D36AD"/>
    <w:rsid w:val="0070094C"/>
    <w:rsid w:val="00721680"/>
    <w:rsid w:val="00765C6C"/>
    <w:rsid w:val="0078751C"/>
    <w:rsid w:val="007939F1"/>
    <w:rsid w:val="00797511"/>
    <w:rsid w:val="007E1E59"/>
    <w:rsid w:val="00811D0C"/>
    <w:rsid w:val="00840ADF"/>
    <w:rsid w:val="0086207A"/>
    <w:rsid w:val="00874B3E"/>
    <w:rsid w:val="008909B6"/>
    <w:rsid w:val="00895CB4"/>
    <w:rsid w:val="008B6C26"/>
    <w:rsid w:val="008D15C6"/>
    <w:rsid w:val="008D32CD"/>
    <w:rsid w:val="008E17BF"/>
    <w:rsid w:val="0090050D"/>
    <w:rsid w:val="009235B9"/>
    <w:rsid w:val="00923D4C"/>
    <w:rsid w:val="0094301D"/>
    <w:rsid w:val="00A20B5E"/>
    <w:rsid w:val="00A2585B"/>
    <w:rsid w:val="00A929EE"/>
    <w:rsid w:val="00A94738"/>
    <w:rsid w:val="00AB1266"/>
    <w:rsid w:val="00AC6DD3"/>
    <w:rsid w:val="00AD0171"/>
    <w:rsid w:val="00AE44B2"/>
    <w:rsid w:val="00AF57D4"/>
    <w:rsid w:val="00AF5E35"/>
    <w:rsid w:val="00B15DAF"/>
    <w:rsid w:val="00B16F2E"/>
    <w:rsid w:val="00B17A6E"/>
    <w:rsid w:val="00B23BC0"/>
    <w:rsid w:val="00B30AC0"/>
    <w:rsid w:val="00B60772"/>
    <w:rsid w:val="00B652BA"/>
    <w:rsid w:val="00B904F9"/>
    <w:rsid w:val="00BA308C"/>
    <w:rsid w:val="00BA663D"/>
    <w:rsid w:val="00C0050D"/>
    <w:rsid w:val="00C0222D"/>
    <w:rsid w:val="00C15845"/>
    <w:rsid w:val="00C41485"/>
    <w:rsid w:val="00C84DCC"/>
    <w:rsid w:val="00C900DC"/>
    <w:rsid w:val="00C93C9C"/>
    <w:rsid w:val="00C9490C"/>
    <w:rsid w:val="00C95FF3"/>
    <w:rsid w:val="00CA1C65"/>
    <w:rsid w:val="00CB4B07"/>
    <w:rsid w:val="00CD0732"/>
    <w:rsid w:val="00CD144C"/>
    <w:rsid w:val="00D07FEC"/>
    <w:rsid w:val="00D12E6D"/>
    <w:rsid w:val="00D25AB4"/>
    <w:rsid w:val="00D3265A"/>
    <w:rsid w:val="00D429E9"/>
    <w:rsid w:val="00D56CF4"/>
    <w:rsid w:val="00D63BBC"/>
    <w:rsid w:val="00D82BC8"/>
    <w:rsid w:val="00D91588"/>
    <w:rsid w:val="00DE1D3F"/>
    <w:rsid w:val="00E12F59"/>
    <w:rsid w:val="00E634AC"/>
    <w:rsid w:val="00E90114"/>
    <w:rsid w:val="00EB0D75"/>
    <w:rsid w:val="00EC4538"/>
    <w:rsid w:val="00ED6B1F"/>
    <w:rsid w:val="00EE0339"/>
    <w:rsid w:val="00EE04AC"/>
    <w:rsid w:val="00F10080"/>
    <w:rsid w:val="00F2282B"/>
    <w:rsid w:val="00F32AF2"/>
    <w:rsid w:val="00F32E71"/>
    <w:rsid w:val="00F43093"/>
    <w:rsid w:val="00F56DE7"/>
    <w:rsid w:val="00F91151"/>
    <w:rsid w:val="00FA4DF5"/>
    <w:rsid w:val="00FB2444"/>
    <w:rsid w:val="00FB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267C92D"/>
  <w14:defaultImageDpi w14:val="0"/>
  <w15:docId w15:val="{6096ACD6-A0B5-414F-8DE9-605E5E47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138</Words>
  <Characters>790</Characters>
  <DocSecurity>0</DocSecurity>
  <Lines>6</Lines>
  <Paragraphs>1</Paragraphs>
  <ScaleCrop>false</ScaleCrop>
  <Manager>_x000d_</Manager>
  <Company>　_x000d_</Company>
  <LinksUpToDate>false</LinksUpToDate>
  <CharactersWithSpaces>927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_x000d_</dc:subject>
  <cp:keywords>_x000d_</cp:keywords>
  <cp:lastPrinted>2024-02-28T11:38:00Z</cp:lastPrinted>
  <dcterms:created xsi:type="dcterms:W3CDTF">2024-09-26T07:22:00Z</dcterms:created>
  <dcterms:modified xsi:type="dcterms:W3CDTF">2024-09-26T07:22:00Z</dcterms:modified>
  <cp:category>_x000d_</cp:category>
</cp:coreProperties>
</file>