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1934" w:rsidRDefault="00A425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-52070</wp:posOffset>
                </wp:positionV>
                <wp:extent cx="2361565" cy="30416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CF7" w:rsidRDefault="00BF4CF7" w:rsidP="00BF4CF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様式５９の３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3pt;margin-top:-4.1pt;width:185.95pt;height:23.9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" filled="f" stroked="f">
                <v:textbox style="mso-fit-shape-to-text:t">
                  <w:txbxContent>
                    <w:p w:rsidR="00BF4CF7" w:rsidRDefault="00BF4CF7" w:rsidP="00BF4CF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様式５９の３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23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429"/>
        <w:gridCol w:w="278"/>
        <w:gridCol w:w="144"/>
        <w:gridCol w:w="145"/>
        <w:gridCol w:w="284"/>
        <w:gridCol w:w="564"/>
        <w:gridCol w:w="142"/>
        <w:gridCol w:w="418"/>
        <w:gridCol w:w="432"/>
        <w:gridCol w:w="145"/>
        <w:gridCol w:w="209"/>
        <w:gridCol w:w="213"/>
        <w:gridCol w:w="860"/>
        <w:gridCol w:w="132"/>
        <w:gridCol w:w="283"/>
        <w:gridCol w:w="708"/>
        <w:gridCol w:w="146"/>
        <w:gridCol w:w="567"/>
        <w:gridCol w:w="709"/>
        <w:gridCol w:w="282"/>
        <w:gridCol w:w="568"/>
        <w:gridCol w:w="284"/>
        <w:gridCol w:w="1559"/>
      </w:tblGrid>
      <w:tr w:rsidR="006B3771" w:rsidTr="00D42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9923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71" w:rsidRDefault="000072D0" w:rsidP="008B6C26">
            <w:pPr>
              <w:overflowPunct w:val="0"/>
              <w:autoSpaceDE w:val="0"/>
              <w:autoSpaceDN w:val="0"/>
              <w:ind w:left="102" w:right="102"/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換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価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 w:rsidR="008B6C26">
              <w:rPr>
                <w:kern w:val="0"/>
              </w:rPr>
              <w:t xml:space="preserve"> </w:t>
            </w:r>
            <w:r w:rsidR="008B6C26" w:rsidRPr="008B6C26">
              <w:rPr>
                <w:rFonts w:hint="eastAsia"/>
                <w:kern w:val="0"/>
              </w:rPr>
              <w:t>猶</w:t>
            </w:r>
            <w:r w:rsidR="008B6C26">
              <w:rPr>
                <w:kern w:val="0"/>
              </w:rPr>
              <w:t xml:space="preserve"> </w:t>
            </w:r>
            <w:r w:rsidR="008B6C26" w:rsidRPr="008B6C26">
              <w:rPr>
                <w:rFonts w:hint="eastAsia"/>
                <w:kern w:val="0"/>
              </w:rPr>
              <w:t>予</w:t>
            </w:r>
            <w:r w:rsidR="008B6C26">
              <w:rPr>
                <w:kern w:val="0"/>
              </w:rPr>
              <w:t xml:space="preserve"> </w:t>
            </w:r>
            <w:r w:rsidR="008B6C26" w:rsidRPr="008B6C26">
              <w:rPr>
                <w:rFonts w:hint="eastAsia"/>
                <w:kern w:val="0"/>
              </w:rPr>
              <w:t>申</w:t>
            </w:r>
            <w:r w:rsidR="008B6C26">
              <w:rPr>
                <w:kern w:val="0"/>
              </w:rPr>
              <w:t xml:space="preserve"> </w:t>
            </w:r>
            <w:r w:rsidR="008B6C26" w:rsidRPr="008B6C26">
              <w:rPr>
                <w:rFonts w:hint="eastAsia"/>
                <w:kern w:val="0"/>
              </w:rPr>
              <w:t>請</w:t>
            </w:r>
            <w:r w:rsidR="008B6C26">
              <w:rPr>
                <w:kern w:val="0"/>
              </w:rPr>
              <w:t xml:space="preserve"> </w:t>
            </w:r>
            <w:r w:rsidR="008B6C26" w:rsidRPr="008B6C26">
              <w:rPr>
                <w:rFonts w:hint="eastAsia"/>
                <w:kern w:val="0"/>
              </w:rPr>
              <w:t>書</w:t>
            </w:r>
          </w:p>
        </w:tc>
      </w:tr>
      <w:tr w:rsidR="006B3771" w:rsidTr="00D42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/>
        </w:trPr>
        <w:tc>
          <w:tcPr>
            <w:tcW w:w="9923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771" w:rsidRDefault="006B3771" w:rsidP="008B6C26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8B6C26" w:rsidRDefault="008B6C26" w:rsidP="008B6C2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</w:t>
            </w:r>
            <w:r w:rsidR="007249FE">
              <w:rPr>
                <w:rFonts w:cs="Times New Roman"/>
              </w:rPr>
              <w:t>(</w:t>
            </w:r>
            <w:r w:rsidR="007249FE">
              <w:rPr>
                <w:rFonts w:cs="Times New Roman" w:hint="eastAsia"/>
              </w:rPr>
              <w:t>宛先</w:t>
            </w:r>
            <w:r w:rsidR="007249FE">
              <w:rPr>
                <w:rFonts w:cs="Times New Roman"/>
              </w:rPr>
              <w:t>)</w:t>
            </w:r>
            <w:r w:rsidR="009F623E">
              <w:rPr>
                <w:rFonts w:cs="Times New Roman" w:hint="eastAsia"/>
              </w:rPr>
              <w:t xml:space="preserve">　</w:t>
            </w:r>
            <w:r w:rsidR="007249FE">
              <w:rPr>
                <w:rFonts w:cs="Times New Roman" w:hint="eastAsia"/>
              </w:rPr>
              <w:t>札幌市長</w:t>
            </w:r>
          </w:p>
          <w:p w:rsidR="008B6C26" w:rsidRDefault="008B6C26" w:rsidP="008B6C2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</w:p>
          <w:p w:rsidR="008B6C26" w:rsidRPr="008B6C26" w:rsidRDefault="008B6C26" w:rsidP="00C669C6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申請者</w:t>
            </w:r>
            <w:r w:rsidR="00C669C6">
              <w:rPr>
                <w:rFonts w:cs="Times New Roman" w:hint="eastAsia"/>
              </w:rPr>
              <w:t xml:space="preserve">　　　　　　　　　　　　　　　　　　　　　　　　　　</w:t>
            </w:r>
          </w:p>
          <w:p w:rsidR="006B3771" w:rsidRDefault="006B3771" w:rsidP="00C669C6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164CE1">
              <w:rPr>
                <w:rFonts w:hint="eastAsia"/>
                <w:kern w:val="0"/>
                <w:fitText w:val="1680" w:id="-908847872"/>
              </w:rPr>
              <w:t>住</w:t>
            </w:r>
            <w:r w:rsidR="00164CE1" w:rsidRPr="00164CE1">
              <w:rPr>
                <w:rFonts w:hint="eastAsia"/>
                <w:kern w:val="0"/>
                <w:fitText w:val="1680" w:id="-908847872"/>
              </w:rPr>
              <w:t xml:space="preserve">　</w:t>
            </w:r>
            <w:r w:rsidR="00BD2559" w:rsidRPr="00164CE1">
              <w:rPr>
                <w:kern w:val="0"/>
                <w:fitText w:val="1680" w:id="-908847872"/>
              </w:rPr>
              <w:t>(</w:t>
            </w:r>
            <w:r w:rsidR="00164CE1" w:rsidRPr="00164CE1">
              <w:rPr>
                <w:rFonts w:hint="eastAsia"/>
                <w:kern w:val="0"/>
                <w:fitText w:val="1680" w:id="-908847872"/>
              </w:rPr>
              <w:t xml:space="preserve">　</w:t>
            </w:r>
            <w:r w:rsidRPr="00164CE1">
              <w:rPr>
                <w:rFonts w:hint="eastAsia"/>
                <w:kern w:val="0"/>
                <w:fitText w:val="1680" w:id="-908847872"/>
              </w:rPr>
              <w:t>居</w:t>
            </w:r>
            <w:r w:rsidR="00164CE1" w:rsidRPr="00164CE1">
              <w:rPr>
                <w:rFonts w:hint="eastAsia"/>
                <w:kern w:val="0"/>
                <w:fitText w:val="1680" w:id="-908847872"/>
              </w:rPr>
              <w:t xml:space="preserve">　</w:t>
            </w:r>
            <w:r w:rsidR="00BD2559" w:rsidRPr="00164CE1">
              <w:rPr>
                <w:kern w:val="0"/>
                <w:fitText w:val="1680" w:id="-908847872"/>
              </w:rPr>
              <w:t>)</w:t>
            </w:r>
            <w:r w:rsidR="00164CE1" w:rsidRPr="00164CE1">
              <w:rPr>
                <w:rFonts w:hint="eastAsia"/>
                <w:kern w:val="0"/>
                <w:fitText w:val="1680" w:id="-908847872"/>
              </w:rPr>
              <w:t xml:space="preserve">　</w:t>
            </w:r>
            <w:r w:rsidRPr="00164CE1">
              <w:rPr>
                <w:rFonts w:hint="eastAsia"/>
                <w:kern w:val="0"/>
                <w:fitText w:val="1680" w:id="-908847872"/>
              </w:rPr>
              <w:t>所</w:t>
            </w:r>
            <w:r w:rsidR="0040199E">
              <w:rPr>
                <w:rFonts w:hint="eastAsia"/>
              </w:rPr>
              <w:t xml:space="preserve">　　　</w:t>
            </w:r>
            <w:r w:rsidR="00164CE1">
              <w:rPr>
                <w:rFonts w:hint="eastAsia"/>
              </w:rPr>
              <w:t xml:space="preserve">　　</w:t>
            </w:r>
            <w:r w:rsidR="0040199E">
              <w:rPr>
                <w:rFonts w:hint="eastAsia"/>
              </w:rPr>
              <w:t xml:space="preserve">　　　</w:t>
            </w:r>
            <w:r w:rsidR="00C669C6">
              <w:rPr>
                <w:rFonts w:hint="eastAsia"/>
              </w:rPr>
              <w:t xml:space="preserve">　　　　　　　　　　</w:t>
            </w:r>
          </w:p>
          <w:p w:rsidR="00164CE1" w:rsidRPr="008B6C26" w:rsidRDefault="00164CE1" w:rsidP="00164CE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cs="Times New Roman"/>
              </w:rPr>
            </w:pPr>
            <w:r w:rsidRPr="00164CE1">
              <w:rPr>
                <w:kern w:val="0"/>
                <w:fitText w:val="1680" w:id="-908847871"/>
              </w:rPr>
              <w:t>(</w:t>
            </w:r>
            <w:r w:rsidRPr="00164CE1">
              <w:rPr>
                <w:rFonts w:hint="eastAsia"/>
                <w:kern w:val="0"/>
                <w:fitText w:val="1680" w:id="-908847871"/>
              </w:rPr>
              <w:t xml:space="preserve">　所　在　地　</w:t>
            </w:r>
            <w:r w:rsidRPr="00164CE1">
              <w:rPr>
                <w:kern w:val="0"/>
                <w:fitText w:val="1680" w:id="-908847871"/>
              </w:rPr>
              <w:t>)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  <w:p w:rsidR="006B3771" w:rsidRDefault="0040199E" w:rsidP="0040199E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cs="Times New Roman"/>
              </w:rPr>
            </w:pPr>
            <w:r w:rsidRPr="00164CE1">
              <w:rPr>
                <w:rFonts w:hint="eastAsia"/>
                <w:spacing w:val="630"/>
                <w:kern w:val="0"/>
                <w:fitText w:val="1680" w:id="-908847870"/>
              </w:rPr>
              <w:t>氏</w:t>
            </w:r>
            <w:r w:rsidR="0086207A" w:rsidRPr="00164CE1">
              <w:rPr>
                <w:rFonts w:hint="eastAsia"/>
                <w:kern w:val="0"/>
                <w:fitText w:val="1680" w:id="-908847870"/>
              </w:rPr>
              <w:t>名</w:t>
            </w:r>
            <w:r>
              <w:rPr>
                <w:rFonts w:hint="eastAsia"/>
              </w:rPr>
              <w:t xml:space="preserve">　　　</w:t>
            </w:r>
            <w:r w:rsidR="00164CE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  <w:r w:rsidR="00C669C6">
              <w:rPr>
                <w:rFonts w:hint="eastAsia"/>
              </w:rPr>
              <w:t xml:space="preserve">　</w:t>
            </w:r>
            <w:r w:rsidR="00C544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6B3771" w:rsidRDefault="00BD2559" w:rsidP="00C669C6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164CE1">
              <w:rPr>
                <w:spacing w:val="38"/>
                <w:kern w:val="0"/>
                <w:fitText w:val="1680" w:id="-908847869"/>
              </w:rPr>
              <w:t>(</w:t>
            </w:r>
            <w:r w:rsidR="00164CE1" w:rsidRPr="00164CE1">
              <w:rPr>
                <w:rFonts w:hint="eastAsia"/>
                <w:spacing w:val="38"/>
                <w:kern w:val="0"/>
                <w:fitText w:val="1680" w:id="-908847869"/>
              </w:rPr>
              <w:t xml:space="preserve">　</w:t>
            </w:r>
            <w:r w:rsidR="0040199E" w:rsidRPr="00164CE1">
              <w:rPr>
                <w:rFonts w:hint="eastAsia"/>
                <w:spacing w:val="38"/>
                <w:kern w:val="0"/>
                <w:fitText w:val="1680" w:id="-908847869"/>
              </w:rPr>
              <w:t>名</w:t>
            </w:r>
            <w:r w:rsidR="00164CE1" w:rsidRPr="00164CE1">
              <w:rPr>
                <w:rFonts w:hint="eastAsia"/>
                <w:spacing w:val="38"/>
                <w:kern w:val="0"/>
                <w:fitText w:val="1680" w:id="-908847869"/>
              </w:rPr>
              <w:t xml:space="preserve">　</w:t>
            </w:r>
            <w:r w:rsidR="008B6C26" w:rsidRPr="00164CE1">
              <w:rPr>
                <w:rFonts w:hint="eastAsia"/>
                <w:spacing w:val="38"/>
                <w:kern w:val="0"/>
                <w:fitText w:val="1680" w:id="-908847869"/>
              </w:rPr>
              <w:t>称</w:t>
            </w:r>
            <w:r w:rsidR="00164CE1" w:rsidRPr="00164CE1">
              <w:rPr>
                <w:rFonts w:hint="eastAsia"/>
                <w:spacing w:val="38"/>
                <w:kern w:val="0"/>
                <w:fitText w:val="1680" w:id="-908847869"/>
              </w:rPr>
              <w:t xml:space="preserve">　</w:t>
            </w:r>
            <w:r w:rsidRPr="00164CE1">
              <w:rPr>
                <w:spacing w:val="3"/>
                <w:kern w:val="0"/>
                <w:fitText w:val="1680" w:id="-908847869"/>
              </w:rPr>
              <w:t>)</w:t>
            </w:r>
            <w:r w:rsidR="0040199E">
              <w:rPr>
                <w:rFonts w:hint="eastAsia"/>
              </w:rPr>
              <w:t xml:space="preserve">　　　</w:t>
            </w:r>
            <w:r w:rsidR="00164CE1">
              <w:rPr>
                <w:rFonts w:hint="eastAsia"/>
              </w:rPr>
              <w:t xml:space="preserve">　　</w:t>
            </w:r>
            <w:r w:rsidR="0040199E">
              <w:rPr>
                <w:rFonts w:hint="eastAsia"/>
              </w:rPr>
              <w:t xml:space="preserve">　　　　　　　</w:t>
            </w:r>
            <w:r w:rsidR="00C669C6">
              <w:rPr>
                <w:rFonts w:hint="eastAsia"/>
              </w:rPr>
              <w:t xml:space="preserve">　　　　　　</w:t>
            </w:r>
          </w:p>
          <w:p w:rsidR="006B3771" w:rsidRDefault="008B6C26" w:rsidP="00C669C6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3A4098">
              <w:rPr>
                <w:rFonts w:hint="eastAsia"/>
                <w:spacing w:val="140"/>
                <w:kern w:val="0"/>
                <w:fitText w:val="1680" w:id="-908847868"/>
              </w:rPr>
              <w:t>法人番</w:t>
            </w:r>
            <w:r w:rsidRPr="003A4098">
              <w:rPr>
                <w:rFonts w:hint="eastAsia"/>
                <w:kern w:val="0"/>
                <w:fitText w:val="1680" w:id="-908847868"/>
              </w:rPr>
              <w:t>号</w:t>
            </w:r>
            <w:r w:rsidR="00C669C6">
              <w:rPr>
                <w:rFonts w:hint="eastAsia"/>
              </w:rPr>
              <w:t xml:space="preserve">　　　</w:t>
            </w:r>
            <w:r w:rsidR="00164CE1">
              <w:rPr>
                <w:rFonts w:hint="eastAsia"/>
              </w:rPr>
              <w:t xml:space="preserve">　　</w:t>
            </w:r>
            <w:r w:rsidR="00C669C6">
              <w:rPr>
                <w:rFonts w:hint="eastAsia"/>
              </w:rPr>
              <w:t xml:space="preserve">　　　　　　　　　　　　　</w:t>
            </w:r>
          </w:p>
          <w:p w:rsidR="008B6C26" w:rsidRDefault="008B6C26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6B3771" w:rsidRPr="008B6C26" w:rsidRDefault="007249FE" w:rsidP="008B6C26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  <w:r w:rsidR="00FA48F0">
              <w:rPr>
                <w:rFonts w:hint="eastAsia"/>
              </w:rPr>
              <w:t>地方税法第１５条の６の２第１項（</w:t>
            </w:r>
            <w:r>
              <w:rPr>
                <w:rFonts w:hint="eastAsia"/>
              </w:rPr>
              <w:t>札幌</w:t>
            </w:r>
            <w:r w:rsidR="000A7304">
              <w:rPr>
                <w:rFonts w:hint="eastAsia"/>
              </w:rPr>
              <w:t>市税条例第１１条</w:t>
            </w:r>
            <w:r w:rsidR="000072D0">
              <w:rPr>
                <w:rFonts w:hint="eastAsia"/>
              </w:rPr>
              <w:t>の３第２項</w:t>
            </w:r>
            <w:r w:rsidR="00FA48F0">
              <w:rPr>
                <w:rFonts w:hint="eastAsia"/>
              </w:rPr>
              <w:t>）</w:t>
            </w:r>
            <w:r w:rsidR="000072D0">
              <w:rPr>
                <w:rFonts w:hint="eastAsia"/>
              </w:rPr>
              <w:t>の規定により、下記のとおり換価の</w:t>
            </w:r>
            <w:r w:rsidR="008B6C26">
              <w:rPr>
                <w:rFonts w:hint="eastAsia"/>
              </w:rPr>
              <w:t>猶予を申請します。</w:t>
            </w:r>
          </w:p>
        </w:tc>
      </w:tr>
      <w:tr w:rsidR="008B6C26" w:rsidTr="00D42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8"/>
        </w:trPr>
        <w:tc>
          <w:tcPr>
            <w:tcW w:w="9923" w:type="dxa"/>
            <w:gridSpan w:val="2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6C26" w:rsidRDefault="008B6C26" w:rsidP="00AD2065">
            <w:pPr>
              <w:overflowPunct w:val="0"/>
              <w:autoSpaceDE w:val="0"/>
              <w:autoSpaceDN w:val="0"/>
              <w:jc w:val="lef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【</w:t>
            </w:r>
            <w:r w:rsidR="000072D0">
              <w:rPr>
                <w:rFonts w:cs="Times New Roman" w:hint="eastAsia"/>
                <w:noProof/>
              </w:rPr>
              <w:t>猶予に係る徴収金を一時に納付（納入）することにより事業の継続又は生活の維持が困難となる事情</w:t>
            </w:r>
            <w:r>
              <w:rPr>
                <w:rFonts w:cs="Times New Roman" w:hint="eastAsia"/>
                <w:noProof/>
              </w:rPr>
              <w:t>】</w:t>
            </w:r>
          </w:p>
          <w:p w:rsidR="008B6C26" w:rsidRDefault="008B6C26" w:rsidP="00B60772">
            <w:pPr>
              <w:overflowPunct w:val="0"/>
              <w:autoSpaceDE w:val="0"/>
              <w:autoSpaceDN w:val="0"/>
              <w:ind w:right="102"/>
              <w:jc w:val="left"/>
              <w:rPr>
                <w:rFonts w:cs="Times New Roman"/>
                <w:noProof/>
              </w:rPr>
            </w:pPr>
          </w:p>
          <w:p w:rsidR="0018542D" w:rsidRPr="0018542D" w:rsidRDefault="0018542D" w:rsidP="00B60772">
            <w:pPr>
              <w:overflowPunct w:val="0"/>
              <w:autoSpaceDE w:val="0"/>
              <w:autoSpaceDN w:val="0"/>
              <w:ind w:right="102"/>
              <w:jc w:val="left"/>
              <w:rPr>
                <w:rFonts w:cs="Times New Roman"/>
                <w:noProof/>
              </w:rPr>
            </w:pPr>
          </w:p>
          <w:p w:rsidR="008B6C26" w:rsidRDefault="008B6C26" w:rsidP="00B60772">
            <w:pPr>
              <w:overflowPunct w:val="0"/>
              <w:autoSpaceDE w:val="0"/>
              <w:autoSpaceDN w:val="0"/>
              <w:ind w:right="102"/>
              <w:jc w:val="left"/>
              <w:rPr>
                <w:rFonts w:cs="Times New Roman"/>
                <w:noProof/>
              </w:rPr>
            </w:pPr>
          </w:p>
          <w:p w:rsidR="00B60772" w:rsidRDefault="00B60772" w:rsidP="00B60772">
            <w:pPr>
              <w:overflowPunct w:val="0"/>
              <w:autoSpaceDE w:val="0"/>
              <w:autoSpaceDN w:val="0"/>
              <w:ind w:right="102"/>
              <w:jc w:val="left"/>
              <w:rPr>
                <w:rFonts w:cs="Times New Roman"/>
                <w:noProof/>
              </w:rPr>
            </w:pPr>
          </w:p>
        </w:tc>
      </w:tr>
      <w:tr w:rsidR="00DF047E" w:rsidTr="00DF0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F047E" w:rsidRPr="000372FD" w:rsidRDefault="00DF047E" w:rsidP="0086207A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cs="Times New Roman"/>
                <w:sz w:val="18"/>
                <w:szCs w:val="18"/>
              </w:rPr>
            </w:pPr>
            <w:r w:rsidRPr="000372FD">
              <w:rPr>
                <w:rFonts w:cs="Times New Roman" w:hint="eastAsia"/>
                <w:sz w:val="18"/>
                <w:szCs w:val="18"/>
              </w:rPr>
              <w:t>納付（納入）すべき金額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7E" w:rsidRPr="000372FD" w:rsidRDefault="00DF047E" w:rsidP="007249FE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sz w:val="14"/>
                <w:szCs w:val="14"/>
              </w:rPr>
            </w:pPr>
            <w:r w:rsidRPr="000372FD">
              <w:rPr>
                <w:rFonts w:hint="eastAsia"/>
                <w:sz w:val="14"/>
                <w:szCs w:val="14"/>
              </w:rPr>
              <w:t>賦課年度</w:t>
            </w:r>
          </w:p>
          <w:p w:rsidR="00DF047E" w:rsidRPr="000372FD" w:rsidRDefault="00DF047E" w:rsidP="007249FE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14"/>
                <w:szCs w:val="14"/>
              </w:rPr>
            </w:pPr>
            <w:r w:rsidRPr="000372FD">
              <w:rPr>
                <w:rFonts w:hint="eastAsia"/>
                <w:sz w:val="14"/>
                <w:szCs w:val="14"/>
              </w:rPr>
              <w:t>課税年度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7E" w:rsidRPr="000372FD" w:rsidRDefault="00DF047E" w:rsidP="007249FE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14"/>
                <w:szCs w:val="14"/>
              </w:rPr>
            </w:pPr>
            <w:r w:rsidRPr="000372FD">
              <w:rPr>
                <w:rFonts w:hint="eastAsia"/>
                <w:sz w:val="14"/>
                <w:szCs w:val="14"/>
              </w:rPr>
              <w:t>税目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7E" w:rsidRPr="000372FD" w:rsidRDefault="00DF047E" w:rsidP="007249FE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14"/>
                <w:szCs w:val="14"/>
              </w:rPr>
            </w:pPr>
            <w:r w:rsidRPr="000372FD">
              <w:rPr>
                <w:rFonts w:hint="eastAsia"/>
                <w:sz w:val="14"/>
                <w:szCs w:val="14"/>
              </w:rPr>
              <w:t>通知書番号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7E" w:rsidRPr="000372FD" w:rsidRDefault="00DF047E" w:rsidP="007249FE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sz w:val="14"/>
                <w:szCs w:val="14"/>
              </w:rPr>
            </w:pPr>
            <w:r w:rsidRPr="000372FD">
              <w:rPr>
                <w:rFonts w:hint="eastAsia"/>
                <w:sz w:val="14"/>
                <w:szCs w:val="14"/>
              </w:rPr>
              <w:t>期別</w:t>
            </w:r>
          </w:p>
          <w:p w:rsidR="00DF047E" w:rsidRPr="000372FD" w:rsidRDefault="00DF047E" w:rsidP="007249FE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14"/>
                <w:szCs w:val="14"/>
              </w:rPr>
            </w:pPr>
            <w:r w:rsidRPr="000372FD">
              <w:rPr>
                <w:sz w:val="14"/>
                <w:szCs w:val="14"/>
              </w:rPr>
              <w:t>(</w:t>
            </w:r>
            <w:r w:rsidRPr="000372FD">
              <w:rPr>
                <w:rFonts w:hint="eastAsia"/>
                <w:sz w:val="14"/>
                <w:szCs w:val="14"/>
              </w:rPr>
              <w:t>月</w:t>
            </w:r>
            <w:r w:rsidRPr="000372FD">
              <w:rPr>
                <w:sz w:val="14"/>
                <w:szCs w:val="14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7E" w:rsidRPr="000372FD" w:rsidRDefault="00DF047E" w:rsidP="007249FE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14"/>
                <w:szCs w:val="14"/>
              </w:rPr>
            </w:pPr>
            <w:r w:rsidRPr="000372FD">
              <w:rPr>
                <w:rFonts w:hint="eastAsia"/>
                <w:sz w:val="14"/>
                <w:szCs w:val="14"/>
              </w:rPr>
              <w:t>納期限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7E" w:rsidRPr="00B60772" w:rsidRDefault="00DF047E" w:rsidP="007249FE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sz w:val="14"/>
                <w:szCs w:val="14"/>
              </w:rPr>
            </w:pPr>
            <w:r w:rsidRPr="000372FD">
              <w:rPr>
                <w:rFonts w:hint="eastAsia"/>
                <w:sz w:val="14"/>
                <w:szCs w:val="14"/>
              </w:rPr>
              <w:t>税額</w:t>
            </w:r>
            <w:r>
              <w:rPr>
                <w:rFonts w:hint="eastAsia"/>
                <w:sz w:val="14"/>
                <w:szCs w:val="14"/>
              </w:rPr>
              <w:t>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7E" w:rsidRPr="000372FD" w:rsidRDefault="00DF047E" w:rsidP="007249FE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14"/>
                <w:szCs w:val="14"/>
              </w:rPr>
            </w:pPr>
            <w:r w:rsidRPr="000372FD">
              <w:rPr>
                <w:rFonts w:hint="eastAsia"/>
                <w:sz w:val="14"/>
                <w:szCs w:val="14"/>
              </w:rPr>
              <w:t>延滞金額</w:t>
            </w:r>
            <w:r>
              <w:rPr>
                <w:rFonts w:hint="eastAsia"/>
                <w:sz w:val="14"/>
                <w:szCs w:val="14"/>
              </w:rPr>
              <w:t>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47E" w:rsidRPr="000372FD" w:rsidRDefault="00DF047E" w:rsidP="00DF047E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14"/>
                <w:szCs w:val="14"/>
              </w:rPr>
            </w:pPr>
            <w:r w:rsidRPr="000372FD">
              <w:rPr>
                <w:rFonts w:cs="Times New Roman" w:hint="eastAsia"/>
                <w:sz w:val="14"/>
                <w:szCs w:val="14"/>
              </w:rPr>
              <w:t>滞納処分費</w:t>
            </w:r>
            <w:r>
              <w:rPr>
                <w:rFonts w:cs="Times New Roman" w:hint="eastAsia"/>
                <w:sz w:val="14"/>
                <w:szCs w:val="14"/>
              </w:rPr>
              <w:t>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047E" w:rsidRPr="000372FD" w:rsidRDefault="00DF047E" w:rsidP="007249FE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14"/>
                <w:szCs w:val="14"/>
              </w:rPr>
            </w:pPr>
            <w:r w:rsidRPr="000372FD">
              <w:rPr>
                <w:rFonts w:hint="eastAsia"/>
                <w:sz w:val="14"/>
                <w:szCs w:val="14"/>
              </w:rPr>
              <w:t>計</w:t>
            </w:r>
            <w:r>
              <w:rPr>
                <w:rFonts w:hint="eastAsia"/>
                <w:sz w:val="14"/>
                <w:szCs w:val="14"/>
              </w:rPr>
              <w:t>①</w:t>
            </w:r>
            <w:r>
              <w:rPr>
                <w:sz w:val="14"/>
                <w:szCs w:val="14"/>
              </w:rPr>
              <w:t>+</w:t>
            </w:r>
            <w:r>
              <w:rPr>
                <w:rFonts w:hint="eastAsia"/>
                <w:sz w:val="14"/>
                <w:szCs w:val="14"/>
              </w:rPr>
              <w:t>②</w:t>
            </w:r>
            <w:r>
              <w:rPr>
                <w:sz w:val="14"/>
                <w:szCs w:val="14"/>
              </w:rPr>
              <w:t>+</w:t>
            </w:r>
            <w:r>
              <w:rPr>
                <w:rFonts w:hint="eastAsia"/>
                <w:sz w:val="14"/>
                <w:szCs w:val="14"/>
              </w:rPr>
              <w:t>③</w:t>
            </w:r>
          </w:p>
        </w:tc>
      </w:tr>
      <w:tr w:rsidR="00DF047E" w:rsidTr="00DF0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047E" w:rsidRDefault="00DF047E" w:rsidP="00AD2065">
            <w:pPr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E" w:rsidRDefault="00DF047E" w:rsidP="00B6077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E" w:rsidRDefault="00DF047E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E" w:rsidRDefault="00DF047E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E" w:rsidRDefault="00DF047E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E" w:rsidRDefault="00DF047E" w:rsidP="00AD2065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E" w:rsidRDefault="00DF047E" w:rsidP="00AD2065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E" w:rsidRDefault="00DF047E" w:rsidP="00AD2065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E" w:rsidRDefault="00DF047E" w:rsidP="00AD2065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047E" w:rsidRDefault="00DF047E" w:rsidP="00AD2065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</w:tr>
      <w:tr w:rsidR="00DF047E" w:rsidTr="00DF0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047E" w:rsidRDefault="00DF047E" w:rsidP="000E36D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E" w:rsidRDefault="00DF047E" w:rsidP="00B6077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E" w:rsidRDefault="00DF047E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E" w:rsidRDefault="00DF047E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E" w:rsidRDefault="00DF047E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E" w:rsidRDefault="00DF047E" w:rsidP="00AD2065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E" w:rsidRDefault="00DF047E" w:rsidP="00AD2065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E" w:rsidRDefault="00DF047E" w:rsidP="00AD2065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E" w:rsidRDefault="00DF047E" w:rsidP="00AD2065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047E" w:rsidRDefault="00DF047E" w:rsidP="00AD2065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</w:tr>
      <w:tr w:rsidR="00DF047E" w:rsidTr="00DF0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047E" w:rsidRDefault="00DF047E" w:rsidP="000E36D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E" w:rsidRDefault="00DF047E" w:rsidP="00B6077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E" w:rsidRDefault="00DF047E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E" w:rsidRDefault="00DF047E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E" w:rsidRDefault="00DF047E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E" w:rsidRDefault="00DF047E" w:rsidP="00AD2065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E" w:rsidRDefault="00DF047E" w:rsidP="00AD2065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E" w:rsidRDefault="00DF047E" w:rsidP="00AD2065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7E" w:rsidRDefault="00DF047E" w:rsidP="00AD2065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047E" w:rsidRDefault="00DF047E" w:rsidP="00AD2065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</w:tr>
      <w:tr w:rsidR="00DF047E" w:rsidTr="00832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047E" w:rsidRDefault="00DF047E" w:rsidP="00AD2065">
            <w:pPr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47E" w:rsidRDefault="00DF047E" w:rsidP="00AD2065">
            <w:pPr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47E" w:rsidRDefault="00DF047E" w:rsidP="00AD2065">
            <w:pPr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47E" w:rsidRDefault="00DF047E" w:rsidP="00AD2065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47E" w:rsidRDefault="00DF047E" w:rsidP="00AD2065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47E" w:rsidRDefault="00DF047E" w:rsidP="00AD2065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47E" w:rsidRDefault="00DF047E" w:rsidP="00AD2065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47E" w:rsidRDefault="00DF047E" w:rsidP="00AD2065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47E" w:rsidRDefault="00DF047E" w:rsidP="00AD2065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F047E" w:rsidRDefault="00DF047E" w:rsidP="00AD2065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</w:tr>
      <w:tr w:rsidR="002A6259" w:rsidTr="00832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2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59" w:rsidRDefault="002A6259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</w:p>
        </w:tc>
        <w:tc>
          <w:tcPr>
            <w:tcW w:w="4263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59" w:rsidRPr="002A6259" w:rsidRDefault="002A6259" w:rsidP="002A6259">
            <w:pPr>
              <w:overflowPunct w:val="0"/>
              <w:autoSpaceDE w:val="0"/>
              <w:autoSpaceDN w:val="0"/>
              <w:ind w:right="102"/>
              <w:jc w:val="center"/>
              <w:rPr>
                <w:rFonts w:cs="Times New Roman"/>
                <w:sz w:val="20"/>
                <w:szCs w:val="20"/>
              </w:rPr>
            </w:pPr>
            <w:r w:rsidRPr="002A6259">
              <w:rPr>
                <w:rFonts w:cs="Times New Roman" w:hint="eastAsia"/>
                <w:sz w:val="20"/>
                <w:szCs w:val="20"/>
              </w:rPr>
              <w:t>合</w:t>
            </w:r>
            <w:r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2A6259">
              <w:rPr>
                <w:rFonts w:cs="Times New Roman" w:hint="eastAsia"/>
                <w:sz w:val="20"/>
                <w:szCs w:val="20"/>
              </w:rPr>
              <w:t>計</w:t>
            </w:r>
          </w:p>
        </w:tc>
        <w:tc>
          <w:tcPr>
            <w:tcW w:w="126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59" w:rsidRDefault="002A6259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59" w:rsidRDefault="002A6259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59" w:rsidRDefault="002A6259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259" w:rsidRDefault="002A6259" w:rsidP="00B60772">
            <w:pPr>
              <w:wordWrap w:val="0"/>
              <w:overflowPunct w:val="0"/>
              <w:autoSpaceDE w:val="0"/>
              <w:autoSpaceDN w:val="0"/>
              <w:ind w:right="102"/>
              <w:rPr>
                <w:rFonts w:cs="Times New Roman"/>
              </w:rPr>
            </w:pPr>
          </w:p>
        </w:tc>
      </w:tr>
      <w:tr w:rsidR="00EE0339" w:rsidTr="002A6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</w:trPr>
        <w:tc>
          <w:tcPr>
            <w:tcW w:w="141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9" w:rsidRDefault="00EE0339" w:rsidP="00D429E9">
            <w:pPr>
              <w:overflowPunct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Ａ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E1D3F">
              <w:rPr>
                <w:rFonts w:cs="Times New Roman" w:hint="eastAsia"/>
                <w:sz w:val="18"/>
                <w:szCs w:val="18"/>
              </w:rPr>
              <w:t>納付（納入）</w:t>
            </w:r>
          </w:p>
          <w:p w:rsidR="00EE0339" w:rsidRDefault="00EE0339" w:rsidP="00D429E9">
            <w:pPr>
              <w:overflowPunct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E1D3F">
              <w:rPr>
                <w:rFonts w:cs="Times New Roman" w:hint="eastAsia"/>
                <w:sz w:val="18"/>
                <w:szCs w:val="18"/>
              </w:rPr>
              <w:t>すべき金額</w:t>
            </w:r>
          </w:p>
          <w:p w:rsidR="00EE0339" w:rsidRPr="00DE1D3F" w:rsidRDefault="00EE0339" w:rsidP="00D429E9">
            <w:pPr>
              <w:overflowPunct w:val="0"/>
              <w:autoSpaceDE w:val="0"/>
              <w:autoSpaceDN w:val="0"/>
              <w:ind w:firstLineChars="150" w:firstLine="270"/>
              <w:rPr>
                <w:rFonts w:cs="Times New Roman"/>
                <w:sz w:val="18"/>
                <w:szCs w:val="18"/>
              </w:rPr>
            </w:pPr>
            <w:r w:rsidRPr="00DE1D3F">
              <w:rPr>
                <w:rFonts w:cs="Times New Roman" w:hint="eastAsia"/>
                <w:sz w:val="18"/>
                <w:szCs w:val="18"/>
              </w:rPr>
              <w:t>の合計額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9" w:rsidRPr="00DE1D3F" w:rsidRDefault="00EE0339" w:rsidP="00D429E9">
            <w:pPr>
              <w:overflowPunct w:val="0"/>
              <w:autoSpaceDE w:val="0"/>
              <w:autoSpaceDN w:val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20"/>
                <w:szCs w:val="20"/>
              </w:rPr>
              <w:t>円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9" w:rsidRPr="00DE1D3F" w:rsidRDefault="00EE0339" w:rsidP="00D429E9">
            <w:pPr>
              <w:overflowPunct w:val="0"/>
              <w:autoSpaceDE w:val="0"/>
              <w:autoSpaceDN w:val="0"/>
              <w:ind w:left="270" w:hangingChars="150" w:hanging="270"/>
              <w:jc w:val="left"/>
              <w:rPr>
                <w:rFonts w:cs="Times New Roman"/>
                <w:sz w:val="18"/>
                <w:szCs w:val="18"/>
              </w:rPr>
            </w:pPr>
            <w:r w:rsidRPr="00D429E9">
              <w:rPr>
                <w:rFonts w:cs="Times New Roman" w:hint="eastAsia"/>
                <w:sz w:val="18"/>
                <w:szCs w:val="18"/>
              </w:rPr>
              <w:t>Ｂ</w:t>
            </w:r>
            <w:r w:rsidRPr="00D429E9">
              <w:rPr>
                <w:rFonts w:cs="Times New Roman"/>
                <w:sz w:val="18"/>
                <w:szCs w:val="18"/>
              </w:rPr>
              <w:t xml:space="preserve"> </w:t>
            </w:r>
            <w:r w:rsidRPr="00D429E9">
              <w:rPr>
                <w:rFonts w:cs="Times New Roman" w:hint="eastAsia"/>
                <w:sz w:val="18"/>
                <w:szCs w:val="18"/>
              </w:rPr>
              <w:t>現在納付可能資金額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39" w:rsidRDefault="00EE0339" w:rsidP="00EE0339">
            <w:pPr>
              <w:overflowPunct w:val="0"/>
              <w:autoSpaceDE w:val="0"/>
              <w:autoSpaceDN w:val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</w:rPr>
              <w:t>円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59" w:rsidRDefault="00EE0339" w:rsidP="002A6259">
            <w:pPr>
              <w:overflowPunct w:val="0"/>
              <w:autoSpaceDE w:val="0"/>
              <w:autoSpaceDN w:val="0"/>
              <w:ind w:left="360" w:hangingChars="200" w:hanging="360"/>
              <w:rPr>
                <w:rFonts w:cs="Times New Roman"/>
                <w:sz w:val="18"/>
                <w:szCs w:val="18"/>
              </w:rPr>
            </w:pPr>
            <w:r w:rsidRPr="00EE0339">
              <w:rPr>
                <w:rFonts w:cs="Times New Roman" w:hint="eastAsia"/>
                <w:sz w:val="18"/>
                <w:szCs w:val="18"/>
              </w:rPr>
              <w:t>Ｃ</w:t>
            </w:r>
            <w:r w:rsidRPr="00EE0339">
              <w:rPr>
                <w:rFonts w:cs="Times New Roman"/>
                <w:sz w:val="18"/>
                <w:szCs w:val="18"/>
              </w:rPr>
              <w:t xml:space="preserve"> </w:t>
            </w:r>
            <w:r w:rsidRPr="00EE0339">
              <w:rPr>
                <w:rFonts w:cs="Times New Roman" w:hint="eastAsia"/>
                <w:sz w:val="18"/>
                <w:szCs w:val="18"/>
              </w:rPr>
              <w:t>換価の猶予を受</w:t>
            </w:r>
          </w:p>
          <w:p w:rsidR="00EE0339" w:rsidRPr="00DE1D3F" w:rsidRDefault="00EE0339" w:rsidP="002A6259">
            <w:pPr>
              <w:overflowPunct w:val="0"/>
              <w:autoSpaceDE w:val="0"/>
              <w:autoSpaceDN w:val="0"/>
              <w:ind w:leftChars="100" w:left="210"/>
              <w:rPr>
                <w:rFonts w:cs="Times New Roman"/>
                <w:sz w:val="18"/>
                <w:szCs w:val="18"/>
              </w:rPr>
            </w:pPr>
            <w:r w:rsidRPr="00EE0339">
              <w:rPr>
                <w:rFonts w:cs="Times New Roman" w:hint="eastAsia"/>
                <w:sz w:val="18"/>
                <w:szCs w:val="18"/>
              </w:rPr>
              <w:t>けようとする金額</w:t>
            </w:r>
            <w:r>
              <w:rPr>
                <w:rFonts w:cs="Times New Roman" w:hint="eastAsia"/>
                <w:sz w:val="18"/>
                <w:szCs w:val="18"/>
              </w:rPr>
              <w:t>（Ａ－Ｂ）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339" w:rsidRDefault="00EE0339" w:rsidP="00D429E9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</w:tr>
      <w:tr w:rsidR="00CA1C65" w:rsidTr="00CA1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</w:trPr>
        <w:tc>
          <w:tcPr>
            <w:tcW w:w="240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B3E" w:rsidRDefault="00CA1C65" w:rsidP="007249FE">
            <w:pPr>
              <w:overflowPunct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A1C65">
              <w:rPr>
                <w:rFonts w:cs="Times New Roman" w:hint="eastAsia"/>
                <w:sz w:val="20"/>
                <w:szCs w:val="20"/>
              </w:rPr>
              <w:t>換価の猶予を受け</w:t>
            </w:r>
          </w:p>
          <w:p w:rsidR="00CA1C65" w:rsidRPr="004D5BE2" w:rsidRDefault="00CA1C65" w:rsidP="007249FE">
            <w:pPr>
              <w:overflowPunct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A1C65">
              <w:rPr>
                <w:rFonts w:cs="Times New Roman" w:hint="eastAsia"/>
                <w:sz w:val="20"/>
                <w:szCs w:val="20"/>
              </w:rPr>
              <w:t>ようとする期間</w:t>
            </w:r>
          </w:p>
        </w:tc>
        <w:tc>
          <w:tcPr>
            <w:tcW w:w="75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1C65" w:rsidRDefault="00CA1C65" w:rsidP="007249FE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年　　月　　日から　　　　年　　月　　日まで　　　月間</w:t>
            </w:r>
          </w:p>
        </w:tc>
      </w:tr>
      <w:tr w:rsidR="002A7D4E" w:rsidTr="00D57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4E" w:rsidRDefault="002A7D4E" w:rsidP="00CA1C65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担保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4E" w:rsidRDefault="002A7D4E" w:rsidP="00CA1C65">
            <w:pPr>
              <w:overflowPunct w:val="0"/>
              <w:autoSpaceDE w:val="0"/>
              <w:autoSpaceDN w:val="0"/>
              <w:ind w:rightChars="100" w:right="210" w:firstLineChars="50" w:firstLine="105"/>
              <w:rPr>
                <w:rFonts w:cs="Times New Roman"/>
              </w:rPr>
            </w:pPr>
            <w:r w:rsidRPr="00CA1C65">
              <w:rPr>
                <w:rFonts w:cs="Times New Roman"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 w:rsidRPr="00CA1C65">
              <w:rPr>
                <w:rFonts w:cs="Times New Roman" w:hint="eastAsia"/>
              </w:rPr>
              <w:t>有</w:t>
            </w:r>
          </w:p>
          <w:p w:rsidR="00E91299" w:rsidRPr="00CA1C65" w:rsidRDefault="00E91299" w:rsidP="00E91299">
            <w:pPr>
              <w:overflowPunct w:val="0"/>
              <w:autoSpaceDE w:val="0"/>
              <w:autoSpaceDN w:val="0"/>
              <w:spacing w:line="160" w:lineRule="exact"/>
              <w:ind w:rightChars="100" w:right="210" w:firstLineChars="50" w:firstLine="105"/>
              <w:rPr>
                <w:rFonts w:cs="Times New Roman"/>
              </w:rPr>
            </w:pPr>
          </w:p>
          <w:p w:rsidR="002A7D4E" w:rsidRDefault="002A7D4E" w:rsidP="00CA1C65">
            <w:pPr>
              <w:overflowPunct w:val="0"/>
              <w:autoSpaceDE w:val="0"/>
              <w:autoSpaceDN w:val="0"/>
              <w:ind w:firstLineChars="50" w:firstLine="105"/>
              <w:rPr>
                <w:rFonts w:cs="Times New Roman"/>
              </w:rPr>
            </w:pPr>
            <w:r w:rsidRPr="00CA1C65">
              <w:rPr>
                <w:rFonts w:cs="Times New Roman"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 w:rsidRPr="00CA1C65">
              <w:rPr>
                <w:rFonts w:cs="Times New Roman" w:hint="eastAsia"/>
              </w:rPr>
              <w:t>無</w:t>
            </w:r>
          </w:p>
        </w:tc>
        <w:tc>
          <w:tcPr>
            <w:tcW w:w="1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D4E" w:rsidRDefault="002A7D4E" w:rsidP="00CA1C65">
            <w:pPr>
              <w:overflowPunct w:val="0"/>
              <w:autoSpaceDE w:val="0"/>
              <w:autoSpaceDN w:val="0"/>
              <w:ind w:leftChars="100" w:left="210" w:rightChars="100" w:right="210"/>
              <w:rPr>
                <w:rFonts w:cs="Times New Roman"/>
              </w:rPr>
            </w:pPr>
            <w:r w:rsidRPr="00CA1C65">
              <w:rPr>
                <w:rFonts w:cs="Times New Roman" w:hint="eastAsia"/>
              </w:rPr>
              <w:t>担保財産の詳細又は担保を提供することができない特別の事情</w:t>
            </w:r>
          </w:p>
        </w:tc>
        <w:tc>
          <w:tcPr>
            <w:tcW w:w="63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D4E" w:rsidRDefault="002A7D4E" w:rsidP="00042454">
            <w:pPr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rFonts w:cs="Times New Roman"/>
              </w:rPr>
            </w:pPr>
          </w:p>
        </w:tc>
      </w:tr>
      <w:tr w:rsidR="000778B9" w:rsidTr="00D42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778B9" w:rsidRPr="000778B9" w:rsidRDefault="000778B9" w:rsidP="000778B9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cs="Times New Roman"/>
                <w:sz w:val="18"/>
                <w:szCs w:val="18"/>
              </w:rPr>
            </w:pPr>
            <w:r w:rsidRPr="000778B9">
              <w:rPr>
                <w:rFonts w:hint="eastAsia"/>
                <w:sz w:val="18"/>
                <w:szCs w:val="18"/>
              </w:rPr>
              <w:t>納付</w:t>
            </w:r>
            <w:r w:rsidR="003D249C">
              <w:rPr>
                <w:rFonts w:hint="eastAsia"/>
                <w:sz w:val="18"/>
                <w:szCs w:val="18"/>
              </w:rPr>
              <w:t>（納入）</w:t>
            </w:r>
            <w:r w:rsidR="0018542D">
              <w:rPr>
                <w:rFonts w:hint="eastAsia"/>
                <w:sz w:val="18"/>
                <w:szCs w:val="18"/>
              </w:rPr>
              <w:t>計画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Pr="00B30AC0" w:rsidRDefault="000778B9" w:rsidP="00042454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20"/>
                <w:szCs w:val="20"/>
              </w:rPr>
            </w:pPr>
            <w:r w:rsidRPr="00B30AC0">
              <w:rPr>
                <w:rFonts w:cs="Times New Roman" w:hint="eastAsia"/>
                <w:sz w:val="20"/>
                <w:szCs w:val="20"/>
              </w:rPr>
              <w:t>回数</w:t>
            </w: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9C" w:rsidRDefault="000778B9" w:rsidP="00042454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20"/>
                <w:szCs w:val="20"/>
              </w:rPr>
            </w:pPr>
            <w:r w:rsidRPr="00B30AC0">
              <w:rPr>
                <w:rFonts w:cs="Times New Roman" w:hint="eastAsia"/>
                <w:sz w:val="20"/>
                <w:szCs w:val="20"/>
              </w:rPr>
              <w:t>納付</w:t>
            </w:r>
            <w:r w:rsidR="003D249C">
              <w:rPr>
                <w:rFonts w:cs="Times New Roman"/>
                <w:sz w:val="20"/>
                <w:szCs w:val="20"/>
              </w:rPr>
              <w:t>(</w:t>
            </w:r>
            <w:r w:rsidR="003D249C">
              <w:rPr>
                <w:rFonts w:cs="Times New Roman" w:hint="eastAsia"/>
                <w:sz w:val="20"/>
                <w:szCs w:val="20"/>
              </w:rPr>
              <w:t>納入</w:t>
            </w:r>
            <w:r w:rsidR="003D249C">
              <w:rPr>
                <w:rFonts w:cs="Times New Roman"/>
                <w:sz w:val="20"/>
                <w:szCs w:val="20"/>
              </w:rPr>
              <w:t>)</w:t>
            </w:r>
          </w:p>
          <w:p w:rsidR="000778B9" w:rsidRPr="00B30AC0" w:rsidRDefault="000778B9" w:rsidP="00042454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20"/>
                <w:szCs w:val="20"/>
              </w:rPr>
            </w:pPr>
            <w:r w:rsidRPr="00B30AC0">
              <w:rPr>
                <w:rFonts w:cs="Times New Roman" w:hint="eastAsia"/>
                <w:sz w:val="20"/>
                <w:szCs w:val="20"/>
              </w:rPr>
              <w:t>年月日</w:t>
            </w: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Pr="00B30AC0" w:rsidRDefault="000778B9" w:rsidP="00042454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20"/>
                <w:szCs w:val="20"/>
              </w:rPr>
            </w:pPr>
            <w:r w:rsidRPr="00B30AC0">
              <w:rPr>
                <w:rFonts w:cs="Times New Roman" w:hint="eastAsia"/>
                <w:sz w:val="20"/>
                <w:szCs w:val="20"/>
              </w:rPr>
              <w:t>納付</w:t>
            </w:r>
            <w:r w:rsidR="003D249C">
              <w:rPr>
                <w:rFonts w:cs="Times New Roman" w:hint="eastAsia"/>
                <w:sz w:val="20"/>
                <w:szCs w:val="20"/>
              </w:rPr>
              <w:t>（納入）</w:t>
            </w:r>
            <w:r w:rsidRPr="00B30AC0">
              <w:rPr>
                <w:rFonts w:cs="Times New Roman" w:hint="eastAsia"/>
                <w:sz w:val="20"/>
                <w:szCs w:val="20"/>
              </w:rPr>
              <w:t>金額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778B9" w:rsidRPr="000778B9" w:rsidRDefault="000778B9" w:rsidP="00AC6DD3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cs="Times New Roman"/>
                <w:sz w:val="18"/>
                <w:szCs w:val="18"/>
              </w:rPr>
            </w:pPr>
            <w:r w:rsidRPr="000778B9">
              <w:rPr>
                <w:rFonts w:hint="eastAsia"/>
                <w:sz w:val="18"/>
                <w:szCs w:val="18"/>
              </w:rPr>
              <w:t>納付</w:t>
            </w:r>
            <w:r w:rsidR="003D249C">
              <w:rPr>
                <w:rFonts w:hint="eastAsia"/>
                <w:sz w:val="18"/>
                <w:szCs w:val="18"/>
              </w:rPr>
              <w:t>（納入）</w:t>
            </w:r>
            <w:r w:rsidR="007D66F3">
              <w:rPr>
                <w:rFonts w:hint="eastAsia"/>
                <w:sz w:val="18"/>
                <w:szCs w:val="18"/>
              </w:rPr>
              <w:t>計画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Pr="00B30AC0" w:rsidRDefault="000778B9" w:rsidP="007249FE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20"/>
                <w:szCs w:val="20"/>
              </w:rPr>
            </w:pPr>
            <w:r w:rsidRPr="00B30AC0">
              <w:rPr>
                <w:rFonts w:cs="Times New Roman" w:hint="eastAsia"/>
                <w:sz w:val="20"/>
                <w:szCs w:val="20"/>
              </w:rPr>
              <w:t>回数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49C" w:rsidRDefault="000778B9" w:rsidP="007249FE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20"/>
                <w:szCs w:val="20"/>
              </w:rPr>
            </w:pPr>
            <w:r w:rsidRPr="00B30AC0">
              <w:rPr>
                <w:rFonts w:cs="Times New Roman" w:hint="eastAsia"/>
                <w:sz w:val="20"/>
                <w:szCs w:val="20"/>
              </w:rPr>
              <w:t>納付</w:t>
            </w:r>
            <w:r w:rsidR="003D249C">
              <w:rPr>
                <w:rFonts w:cs="Times New Roman"/>
                <w:sz w:val="20"/>
                <w:szCs w:val="20"/>
              </w:rPr>
              <w:t>(</w:t>
            </w:r>
            <w:r w:rsidR="003D249C">
              <w:rPr>
                <w:rFonts w:cs="Times New Roman" w:hint="eastAsia"/>
                <w:sz w:val="20"/>
                <w:szCs w:val="20"/>
              </w:rPr>
              <w:t>納入</w:t>
            </w:r>
            <w:r w:rsidR="003D249C">
              <w:rPr>
                <w:rFonts w:cs="Times New Roman"/>
                <w:sz w:val="20"/>
                <w:szCs w:val="20"/>
              </w:rPr>
              <w:t>)</w:t>
            </w:r>
          </w:p>
          <w:p w:rsidR="000778B9" w:rsidRPr="00B30AC0" w:rsidRDefault="000778B9" w:rsidP="007249FE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20"/>
                <w:szCs w:val="20"/>
              </w:rPr>
            </w:pPr>
            <w:r w:rsidRPr="00B30AC0">
              <w:rPr>
                <w:rFonts w:cs="Times New Roman" w:hint="eastAsia"/>
                <w:sz w:val="20"/>
                <w:szCs w:val="20"/>
              </w:rPr>
              <w:t>年月日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78B9" w:rsidRPr="00B30AC0" w:rsidRDefault="000778B9" w:rsidP="007249FE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20"/>
                <w:szCs w:val="20"/>
              </w:rPr>
            </w:pPr>
            <w:r w:rsidRPr="00B30AC0">
              <w:rPr>
                <w:rFonts w:cs="Times New Roman" w:hint="eastAsia"/>
                <w:sz w:val="20"/>
                <w:szCs w:val="20"/>
              </w:rPr>
              <w:t>納付</w:t>
            </w:r>
            <w:r w:rsidR="003D249C">
              <w:rPr>
                <w:rFonts w:cs="Times New Roman" w:hint="eastAsia"/>
                <w:sz w:val="20"/>
                <w:szCs w:val="20"/>
              </w:rPr>
              <w:t>（納入）</w:t>
            </w:r>
            <w:r w:rsidRPr="00B30AC0">
              <w:rPr>
                <w:rFonts w:cs="Times New Roman" w:hint="eastAsia"/>
                <w:sz w:val="20"/>
                <w:szCs w:val="20"/>
              </w:rPr>
              <w:t>金額</w:t>
            </w:r>
          </w:p>
        </w:tc>
      </w:tr>
      <w:tr w:rsidR="000778B9" w:rsidTr="00D42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42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0778B9" w:rsidTr="00D42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42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0778B9" w:rsidTr="00D42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42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0778B9" w:rsidTr="00D42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42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0778B9" w:rsidTr="00D42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42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0778B9" w:rsidTr="00D42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8B9" w:rsidRDefault="000778B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</w:tbl>
    <w:p w:rsidR="00893888" w:rsidRDefault="00893888" w:rsidP="003A4098">
      <w:pPr>
        <w:wordWrap w:val="0"/>
        <w:overflowPunct w:val="0"/>
        <w:autoSpaceDE w:val="0"/>
        <w:autoSpaceDN w:val="0"/>
        <w:rPr>
          <w:rFonts w:cs="Times New Roman"/>
          <w:kern w:val="0"/>
        </w:rPr>
      </w:pPr>
      <w:r w:rsidRPr="00893888">
        <w:rPr>
          <w:rFonts w:cs="Times New Roman" w:hint="eastAsia"/>
          <w:kern w:val="0"/>
        </w:rPr>
        <w:t>注　申請者が法人の場合にあっては、法人番号を記載してください。</w:t>
      </w:r>
    </w:p>
    <w:sectPr w:rsidR="00893888" w:rsidSect="00877577">
      <w:headerReference w:type="default" r:id="rId6"/>
      <w:pgSz w:w="11906" w:h="16838" w:code="9"/>
      <w:pgMar w:top="1418" w:right="1304" w:bottom="567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5D4D" w:rsidRDefault="008E5D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E5D4D" w:rsidRDefault="008E5D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5D4D" w:rsidRDefault="008E5D4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E5D4D" w:rsidRDefault="008E5D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36E4" w:rsidRDefault="00C236E4" w:rsidP="00301934">
    <w:pPr>
      <w:pStyle w:val="a3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71"/>
    <w:rsid w:val="000072D0"/>
    <w:rsid w:val="00016DB8"/>
    <w:rsid w:val="000372FD"/>
    <w:rsid w:val="00042454"/>
    <w:rsid w:val="000778B9"/>
    <w:rsid w:val="000A7304"/>
    <w:rsid w:val="000E36D8"/>
    <w:rsid w:val="00164CE1"/>
    <w:rsid w:val="0018542D"/>
    <w:rsid w:val="00196789"/>
    <w:rsid w:val="002015C1"/>
    <w:rsid w:val="00264B3E"/>
    <w:rsid w:val="00275790"/>
    <w:rsid w:val="002A42BD"/>
    <w:rsid w:val="002A6259"/>
    <w:rsid w:val="002A6F79"/>
    <w:rsid w:val="002A7D4E"/>
    <w:rsid w:val="00301934"/>
    <w:rsid w:val="003733A6"/>
    <w:rsid w:val="00376140"/>
    <w:rsid w:val="003A4098"/>
    <w:rsid w:val="003D249C"/>
    <w:rsid w:val="003E6E8C"/>
    <w:rsid w:val="0040199E"/>
    <w:rsid w:val="00443682"/>
    <w:rsid w:val="00464B4E"/>
    <w:rsid w:val="004A41E7"/>
    <w:rsid w:val="004D5BE2"/>
    <w:rsid w:val="00550A18"/>
    <w:rsid w:val="00555A4E"/>
    <w:rsid w:val="00566289"/>
    <w:rsid w:val="005775EB"/>
    <w:rsid w:val="005A14E0"/>
    <w:rsid w:val="0060742C"/>
    <w:rsid w:val="006B3771"/>
    <w:rsid w:val="007249FE"/>
    <w:rsid w:val="007563FD"/>
    <w:rsid w:val="007939F1"/>
    <w:rsid w:val="007D66F3"/>
    <w:rsid w:val="00814223"/>
    <w:rsid w:val="00832ECB"/>
    <w:rsid w:val="0086207A"/>
    <w:rsid w:val="00877577"/>
    <w:rsid w:val="008877C1"/>
    <w:rsid w:val="00893888"/>
    <w:rsid w:val="008B6C26"/>
    <w:rsid w:val="008D32CD"/>
    <w:rsid w:val="008E5D4D"/>
    <w:rsid w:val="00915087"/>
    <w:rsid w:val="0092426A"/>
    <w:rsid w:val="00981CA9"/>
    <w:rsid w:val="009D2CAD"/>
    <w:rsid w:val="009F623E"/>
    <w:rsid w:val="00A425A6"/>
    <w:rsid w:val="00AC6DD3"/>
    <w:rsid w:val="00AD2065"/>
    <w:rsid w:val="00AE151E"/>
    <w:rsid w:val="00AF57D4"/>
    <w:rsid w:val="00B15DAF"/>
    <w:rsid w:val="00B16F2E"/>
    <w:rsid w:val="00B30AC0"/>
    <w:rsid w:val="00B60772"/>
    <w:rsid w:val="00B904F9"/>
    <w:rsid w:val="00BA308C"/>
    <w:rsid w:val="00BD2559"/>
    <w:rsid w:val="00BF4CF7"/>
    <w:rsid w:val="00C036A6"/>
    <w:rsid w:val="00C236E4"/>
    <w:rsid w:val="00C35F19"/>
    <w:rsid w:val="00C544A5"/>
    <w:rsid w:val="00C669C6"/>
    <w:rsid w:val="00CA1C65"/>
    <w:rsid w:val="00CE3CA3"/>
    <w:rsid w:val="00D00FE0"/>
    <w:rsid w:val="00D429E9"/>
    <w:rsid w:val="00D57ADD"/>
    <w:rsid w:val="00D74956"/>
    <w:rsid w:val="00DE1D3F"/>
    <w:rsid w:val="00DE3FDA"/>
    <w:rsid w:val="00DF047E"/>
    <w:rsid w:val="00E730D0"/>
    <w:rsid w:val="00E91299"/>
    <w:rsid w:val="00ED74E7"/>
    <w:rsid w:val="00EE0339"/>
    <w:rsid w:val="00F10080"/>
    <w:rsid w:val="00F1272E"/>
    <w:rsid w:val="00F47EE2"/>
    <w:rsid w:val="00F504D7"/>
    <w:rsid w:val="00FA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13E52F-4985-48FF-80DA-D1D1C801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016DB8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16DB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016DB8"/>
    <w:rPr>
      <w:rFonts w:ascii="ＭＳ 明朝" w:hAnsi="Courier New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6DB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016DB8"/>
    <w:rPr>
      <w:rFonts w:ascii="ＭＳ 明朝" w:hAnsi="Courier New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16DB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16DB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4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109</Words>
  <Characters>627</Characters>
  <DocSecurity>0</DocSecurity>
  <Lines>5</Lines>
  <Paragraphs>1</Paragraphs>
  <ScaleCrop>false</ScaleCrop>
  <Manager>_x000d_</Manager>
  <Company>　_x000d_</Company>
  <LinksUpToDate>false</LinksUpToDate>
  <CharactersWithSpaces>735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_x000d_</dc:subject>
  <cp:keywords>_x000d_</cp:keywords>
  <cp:lastPrinted>2024-02-27T07:33:00Z</cp:lastPrinted>
  <dcterms:created xsi:type="dcterms:W3CDTF">2024-09-26T07:21:00Z</dcterms:created>
  <dcterms:modified xsi:type="dcterms:W3CDTF">2024-09-26T07:21:00Z</dcterms:modified>
  <cp:category>_x000d_</cp:category>
</cp:coreProperties>
</file>